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A409E" w14:textId="77777777" w:rsidR="005823D4" w:rsidRPr="002F1A18" w:rsidRDefault="00AC43D8" w:rsidP="00AC71B6">
      <w:pPr>
        <w:rPr>
          <w:rFonts w:hint="eastAsia"/>
          <w:szCs w:val="21"/>
        </w:rPr>
      </w:pPr>
      <w:r w:rsidRPr="002F1A18">
        <w:rPr>
          <w:rFonts w:hint="eastAsia"/>
          <w:szCs w:val="21"/>
        </w:rPr>
        <w:t>様式第１号（第</w:t>
      </w:r>
      <w:r w:rsidR="00D46BF7" w:rsidRPr="002F1A18">
        <w:rPr>
          <w:rFonts w:hint="eastAsia"/>
          <w:szCs w:val="21"/>
        </w:rPr>
        <w:t>４</w:t>
      </w:r>
      <w:r w:rsidR="005823D4" w:rsidRPr="002F1A18">
        <w:rPr>
          <w:rFonts w:hint="eastAsia"/>
          <w:szCs w:val="21"/>
        </w:rPr>
        <w:t>条関係）</w:t>
      </w:r>
    </w:p>
    <w:p w14:paraId="58BDFA0A" w14:textId="77777777" w:rsidR="00AC71B6" w:rsidRPr="002F1A18" w:rsidRDefault="00AC71B6" w:rsidP="00AC71B6">
      <w:pPr>
        <w:jc w:val="center"/>
        <w:rPr>
          <w:rFonts w:hint="eastAsia"/>
          <w:szCs w:val="21"/>
        </w:rPr>
      </w:pPr>
      <w:r w:rsidRPr="002F1A18">
        <w:rPr>
          <w:rFonts w:hint="eastAsia"/>
          <w:szCs w:val="21"/>
        </w:rPr>
        <w:t>日光市</w:t>
      </w:r>
      <w:r w:rsidR="0008661B">
        <w:rPr>
          <w:rFonts w:hint="eastAsia"/>
          <w:szCs w:val="21"/>
        </w:rPr>
        <w:t>高齢者及び障がい者にやさしいごみの戸別</w:t>
      </w:r>
      <w:r w:rsidR="00975FB7">
        <w:rPr>
          <w:rFonts w:hint="eastAsia"/>
          <w:szCs w:val="21"/>
        </w:rPr>
        <w:t>収集</w:t>
      </w:r>
      <w:r w:rsidRPr="002F1A18">
        <w:rPr>
          <w:rFonts w:hint="eastAsia"/>
          <w:szCs w:val="21"/>
        </w:rPr>
        <w:t>利用申請書</w:t>
      </w:r>
    </w:p>
    <w:p w14:paraId="0B2E293A" w14:textId="77777777" w:rsidR="005823D4" w:rsidRPr="002F1A18" w:rsidRDefault="005823D4" w:rsidP="003F1D3C">
      <w:pPr>
        <w:jc w:val="right"/>
        <w:rPr>
          <w:rFonts w:hint="eastAsia"/>
          <w:szCs w:val="21"/>
        </w:rPr>
      </w:pPr>
      <w:r w:rsidRPr="002F1A18">
        <w:rPr>
          <w:rFonts w:hint="eastAsia"/>
          <w:szCs w:val="21"/>
        </w:rPr>
        <w:t xml:space="preserve">　　年　　月　　日</w:t>
      </w:r>
    </w:p>
    <w:p w14:paraId="04F05683" w14:textId="77777777" w:rsidR="00E50224" w:rsidRPr="002F1A18" w:rsidRDefault="00AC71B6" w:rsidP="00AC71B6">
      <w:pPr>
        <w:rPr>
          <w:rFonts w:hint="eastAsia"/>
          <w:szCs w:val="21"/>
        </w:rPr>
      </w:pPr>
      <w:r w:rsidRPr="002F1A18">
        <w:rPr>
          <w:rFonts w:hint="eastAsia"/>
          <w:szCs w:val="21"/>
        </w:rPr>
        <w:t>日光市長　様</w:t>
      </w:r>
    </w:p>
    <w:p w14:paraId="13339B29" w14:textId="77777777" w:rsidR="00487D8D" w:rsidRPr="002F1A18" w:rsidRDefault="00487D8D" w:rsidP="00487D8D">
      <w:pPr>
        <w:ind w:firstLineChars="1291" w:firstLine="2967"/>
        <w:rPr>
          <w:rFonts w:hint="eastAsia"/>
          <w:szCs w:val="21"/>
        </w:rPr>
      </w:pPr>
      <w:r w:rsidRPr="002F1A18">
        <w:rPr>
          <w:rFonts w:hint="eastAsia"/>
          <w:szCs w:val="21"/>
        </w:rPr>
        <w:t>（申請者）</w:t>
      </w:r>
      <w:r w:rsidRPr="002F1A18">
        <w:rPr>
          <w:rFonts w:hint="eastAsia"/>
          <w:szCs w:val="21"/>
          <w:u w:val="single"/>
        </w:rPr>
        <w:t xml:space="preserve">氏　　名：　　　　　　　　　　　　㊞　</w:t>
      </w:r>
    </w:p>
    <w:p w14:paraId="3DD436E2" w14:textId="77777777" w:rsidR="00487D8D" w:rsidRPr="002F1A18" w:rsidRDefault="00487D8D" w:rsidP="00487D8D">
      <w:pPr>
        <w:ind w:firstLineChars="1783" w:firstLine="4098"/>
        <w:rPr>
          <w:rFonts w:hint="eastAsia"/>
          <w:szCs w:val="21"/>
          <w:u w:val="single"/>
        </w:rPr>
      </w:pPr>
      <w:r w:rsidRPr="002F1A18">
        <w:rPr>
          <w:rFonts w:hint="eastAsia"/>
          <w:szCs w:val="21"/>
          <w:u w:val="single"/>
        </w:rPr>
        <w:t xml:space="preserve">住　　所：　　　　　　　　　　　　　　</w:t>
      </w:r>
    </w:p>
    <w:p w14:paraId="114A3E6B" w14:textId="77777777" w:rsidR="004D6866" w:rsidRPr="002F1A18" w:rsidRDefault="00487D8D" w:rsidP="0090728E">
      <w:pPr>
        <w:rPr>
          <w:rFonts w:hint="eastAsia"/>
          <w:szCs w:val="21"/>
        </w:rPr>
      </w:pPr>
      <w:r w:rsidRPr="002F1A18">
        <w:rPr>
          <w:rFonts w:hint="eastAsia"/>
          <w:szCs w:val="21"/>
        </w:rPr>
        <w:t xml:space="preserve">　　　　　　　　　　　　　　　　　　</w:t>
      </w:r>
      <w:r w:rsidRPr="002F1A18">
        <w:rPr>
          <w:rFonts w:hint="eastAsia"/>
          <w:szCs w:val="21"/>
          <w:u w:val="single"/>
        </w:rPr>
        <w:t xml:space="preserve">電話番号：　　　　　　　　　　　　　　</w:t>
      </w:r>
    </w:p>
    <w:p w14:paraId="684938D4" w14:textId="77777777" w:rsidR="003F1D3C" w:rsidRPr="002F1A18" w:rsidRDefault="00AC71B6" w:rsidP="00487D8D">
      <w:pPr>
        <w:ind w:firstLineChars="100" w:firstLine="230"/>
        <w:rPr>
          <w:rFonts w:hint="eastAsia"/>
          <w:szCs w:val="21"/>
        </w:rPr>
      </w:pPr>
      <w:r w:rsidRPr="002F1A18">
        <w:rPr>
          <w:rFonts w:hint="eastAsia"/>
          <w:szCs w:val="21"/>
        </w:rPr>
        <w:t>ふれあい収集を利用したいので、日光市</w:t>
      </w:r>
      <w:r w:rsidR="00F07AE9" w:rsidRPr="002F1A18">
        <w:rPr>
          <w:rFonts w:hint="eastAsia"/>
          <w:szCs w:val="21"/>
        </w:rPr>
        <w:t>高齢者及び障がい者にやさしいごみの戸別</w:t>
      </w:r>
      <w:r w:rsidRPr="002F1A18">
        <w:rPr>
          <w:rFonts w:hint="eastAsia"/>
          <w:szCs w:val="21"/>
        </w:rPr>
        <w:t>収集実施要綱第</w:t>
      </w:r>
      <w:r w:rsidR="00D46BF7" w:rsidRPr="002F1A18">
        <w:rPr>
          <w:rFonts w:hint="eastAsia"/>
          <w:szCs w:val="21"/>
        </w:rPr>
        <w:t>４</w:t>
      </w:r>
      <w:r w:rsidRPr="002F1A18">
        <w:rPr>
          <w:rFonts w:hint="eastAsia"/>
          <w:szCs w:val="21"/>
        </w:rPr>
        <w:t>条の規定に</w:t>
      </w:r>
      <w:r w:rsidR="003F1D3C" w:rsidRPr="002F1A18">
        <w:rPr>
          <w:rFonts w:hint="eastAsia"/>
          <w:szCs w:val="21"/>
        </w:rPr>
        <w:t>より申請します。</w:t>
      </w:r>
    </w:p>
    <w:tbl>
      <w:tblPr>
        <w:tblW w:w="93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58"/>
        <w:gridCol w:w="1771"/>
        <w:gridCol w:w="1206"/>
        <w:gridCol w:w="2061"/>
        <w:gridCol w:w="3374"/>
      </w:tblGrid>
      <w:tr w:rsidR="006E6013" w:rsidRPr="00E7544C" w14:paraId="44A174F7" w14:textId="77777777" w:rsidTr="00E7544C">
        <w:trPr>
          <w:trHeight w:val="480"/>
        </w:trPr>
        <w:tc>
          <w:tcPr>
            <w:tcW w:w="458" w:type="dxa"/>
            <w:vMerge w:val="restart"/>
            <w:shd w:val="clear" w:color="auto" w:fill="auto"/>
            <w:vAlign w:val="center"/>
          </w:tcPr>
          <w:p w14:paraId="5C16126D" w14:textId="77777777" w:rsidR="006E6013" w:rsidRPr="00E7544C" w:rsidRDefault="006E6013" w:rsidP="00E7544C">
            <w:pPr>
              <w:ind w:left="230" w:hangingChars="100" w:hanging="230"/>
              <w:rPr>
                <w:rFonts w:hint="eastAsia"/>
                <w:szCs w:val="21"/>
              </w:rPr>
            </w:pPr>
            <w:r w:rsidRPr="00E7544C">
              <w:rPr>
                <w:rFonts w:hint="eastAsia"/>
                <w:szCs w:val="21"/>
              </w:rPr>
              <w:t>世</w:t>
            </w:r>
          </w:p>
          <w:p w14:paraId="55CDD1A3" w14:textId="77777777" w:rsidR="006E6013" w:rsidRPr="00E7544C" w:rsidRDefault="006E6013" w:rsidP="00E7544C">
            <w:pPr>
              <w:ind w:left="230" w:hangingChars="100" w:hanging="230"/>
              <w:rPr>
                <w:rFonts w:hint="eastAsia"/>
                <w:szCs w:val="21"/>
              </w:rPr>
            </w:pPr>
          </w:p>
          <w:p w14:paraId="53F04596" w14:textId="77777777" w:rsidR="006E6013" w:rsidRPr="00E7544C" w:rsidRDefault="006E6013" w:rsidP="00E7544C">
            <w:pPr>
              <w:ind w:left="230" w:hangingChars="100" w:hanging="230"/>
              <w:rPr>
                <w:rFonts w:hint="eastAsia"/>
                <w:szCs w:val="21"/>
              </w:rPr>
            </w:pPr>
            <w:r w:rsidRPr="00E7544C">
              <w:rPr>
                <w:rFonts w:hint="eastAsia"/>
                <w:szCs w:val="21"/>
              </w:rPr>
              <w:t>帯</w:t>
            </w:r>
          </w:p>
          <w:p w14:paraId="43AA707F" w14:textId="77777777" w:rsidR="006E6013" w:rsidRPr="00E7544C" w:rsidRDefault="006E6013" w:rsidP="00E7544C">
            <w:pPr>
              <w:ind w:left="230" w:hangingChars="100" w:hanging="230"/>
              <w:rPr>
                <w:rFonts w:hint="eastAsia"/>
                <w:szCs w:val="21"/>
              </w:rPr>
            </w:pPr>
          </w:p>
          <w:p w14:paraId="7CAA8C47" w14:textId="77777777" w:rsidR="006E6013" w:rsidRPr="00E7544C" w:rsidRDefault="006E6013" w:rsidP="00E7544C">
            <w:pPr>
              <w:ind w:left="230" w:hangingChars="100" w:hanging="230"/>
              <w:rPr>
                <w:rFonts w:hint="eastAsia"/>
                <w:szCs w:val="21"/>
              </w:rPr>
            </w:pPr>
            <w:r w:rsidRPr="00E7544C">
              <w:rPr>
                <w:rFonts w:hint="eastAsia"/>
                <w:szCs w:val="21"/>
              </w:rPr>
              <w:t>構</w:t>
            </w:r>
          </w:p>
          <w:p w14:paraId="35D47F52" w14:textId="77777777" w:rsidR="006E6013" w:rsidRPr="00E7544C" w:rsidRDefault="006E6013" w:rsidP="00E7544C">
            <w:pPr>
              <w:ind w:left="230" w:hangingChars="100" w:hanging="230"/>
              <w:rPr>
                <w:rFonts w:hint="eastAsia"/>
                <w:szCs w:val="21"/>
              </w:rPr>
            </w:pPr>
          </w:p>
          <w:p w14:paraId="34254CA0" w14:textId="77777777" w:rsidR="006E6013" w:rsidRPr="00E7544C" w:rsidRDefault="006E6013" w:rsidP="00E7544C">
            <w:pPr>
              <w:ind w:left="230" w:hangingChars="100" w:hanging="230"/>
              <w:rPr>
                <w:rFonts w:hint="eastAsia"/>
                <w:szCs w:val="21"/>
              </w:rPr>
            </w:pPr>
            <w:r w:rsidRPr="00E7544C">
              <w:rPr>
                <w:rFonts w:hint="eastAsia"/>
                <w:szCs w:val="21"/>
              </w:rPr>
              <w:t>成</w:t>
            </w:r>
          </w:p>
        </w:tc>
        <w:tc>
          <w:tcPr>
            <w:tcW w:w="2229" w:type="dxa"/>
            <w:gridSpan w:val="2"/>
            <w:shd w:val="clear" w:color="auto" w:fill="auto"/>
            <w:vAlign w:val="center"/>
          </w:tcPr>
          <w:p w14:paraId="15F955D1" w14:textId="77777777" w:rsidR="006E6013" w:rsidRPr="00E7544C" w:rsidRDefault="006E6013" w:rsidP="00E7544C">
            <w:pPr>
              <w:jc w:val="center"/>
              <w:rPr>
                <w:rFonts w:hint="eastAsia"/>
                <w:szCs w:val="21"/>
              </w:rPr>
            </w:pPr>
            <w:r w:rsidRPr="00E7544C">
              <w:rPr>
                <w:rFonts w:hint="eastAsia"/>
                <w:szCs w:val="21"/>
              </w:rPr>
              <w:t>世帯状況</w:t>
            </w:r>
          </w:p>
        </w:tc>
        <w:tc>
          <w:tcPr>
            <w:tcW w:w="6641" w:type="dxa"/>
            <w:gridSpan w:val="3"/>
            <w:shd w:val="clear" w:color="auto" w:fill="auto"/>
            <w:vAlign w:val="center"/>
          </w:tcPr>
          <w:p w14:paraId="195DF58A" w14:textId="77777777" w:rsidR="006E6013" w:rsidRPr="00E7544C" w:rsidRDefault="006E6013" w:rsidP="00E7544C">
            <w:pPr>
              <w:jc w:val="center"/>
              <w:rPr>
                <w:rFonts w:hint="eastAsia"/>
                <w:szCs w:val="21"/>
              </w:rPr>
            </w:pPr>
            <w:r w:rsidRPr="00E7544C">
              <w:rPr>
                <w:rFonts w:hint="eastAsia"/>
                <w:szCs w:val="21"/>
              </w:rPr>
              <w:t>独居　・その他（　　　　　　　）</w:t>
            </w:r>
          </w:p>
        </w:tc>
      </w:tr>
      <w:tr w:rsidR="006E6013" w:rsidRPr="00E7544C" w14:paraId="2F06BF9A" w14:textId="77777777" w:rsidTr="00E7544C">
        <w:trPr>
          <w:trHeight w:val="480"/>
        </w:trPr>
        <w:tc>
          <w:tcPr>
            <w:tcW w:w="458" w:type="dxa"/>
            <w:vMerge/>
            <w:shd w:val="clear" w:color="auto" w:fill="auto"/>
          </w:tcPr>
          <w:p w14:paraId="01110CAA" w14:textId="77777777" w:rsidR="006E6013" w:rsidRPr="00E7544C" w:rsidRDefault="006E6013" w:rsidP="00881642">
            <w:pPr>
              <w:rPr>
                <w:rFonts w:hint="eastAsia"/>
                <w:szCs w:val="21"/>
              </w:rPr>
            </w:pPr>
          </w:p>
        </w:tc>
        <w:tc>
          <w:tcPr>
            <w:tcW w:w="2229" w:type="dxa"/>
            <w:gridSpan w:val="2"/>
            <w:shd w:val="clear" w:color="auto" w:fill="auto"/>
            <w:vAlign w:val="center"/>
          </w:tcPr>
          <w:p w14:paraId="061F7C93" w14:textId="77777777" w:rsidR="006E6013" w:rsidRPr="00E7544C" w:rsidRDefault="002F1A18" w:rsidP="00E7544C">
            <w:pPr>
              <w:jc w:val="center"/>
              <w:rPr>
                <w:rFonts w:hint="eastAsia"/>
                <w:szCs w:val="21"/>
              </w:rPr>
            </w:pPr>
            <w:r w:rsidRPr="00E7544C">
              <w:rPr>
                <w:rFonts w:hint="eastAsia"/>
                <w:szCs w:val="21"/>
              </w:rPr>
              <w:t>ふりがな</w:t>
            </w:r>
          </w:p>
          <w:p w14:paraId="00FACA55" w14:textId="77777777" w:rsidR="006E6013" w:rsidRPr="00E7544C" w:rsidRDefault="006E6013" w:rsidP="00E7544C">
            <w:pPr>
              <w:jc w:val="center"/>
              <w:rPr>
                <w:rFonts w:hint="eastAsia"/>
                <w:szCs w:val="21"/>
              </w:rPr>
            </w:pPr>
            <w:r w:rsidRPr="00E7544C">
              <w:rPr>
                <w:rFonts w:hint="eastAsia"/>
                <w:szCs w:val="21"/>
              </w:rPr>
              <w:t>氏</w:t>
            </w:r>
            <w:r w:rsidR="001254D5" w:rsidRPr="00E7544C">
              <w:rPr>
                <w:rFonts w:hint="eastAsia"/>
                <w:szCs w:val="21"/>
              </w:rPr>
              <w:t xml:space="preserve">  </w:t>
            </w:r>
            <w:r w:rsidRPr="00E7544C">
              <w:rPr>
                <w:rFonts w:hint="eastAsia"/>
                <w:szCs w:val="21"/>
              </w:rPr>
              <w:t xml:space="preserve">　名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3030BCF6" w14:textId="77777777" w:rsidR="006E6013" w:rsidRPr="00E7544C" w:rsidRDefault="006E6013" w:rsidP="00E7544C">
            <w:pPr>
              <w:jc w:val="center"/>
              <w:rPr>
                <w:rFonts w:hint="eastAsia"/>
                <w:szCs w:val="21"/>
              </w:rPr>
            </w:pPr>
            <w:r w:rsidRPr="00E7544C">
              <w:rPr>
                <w:rFonts w:hint="eastAsia"/>
                <w:szCs w:val="21"/>
              </w:rPr>
              <w:t>世帯主との続柄</w:t>
            </w:r>
          </w:p>
        </w:tc>
        <w:tc>
          <w:tcPr>
            <w:tcW w:w="2061" w:type="dxa"/>
            <w:shd w:val="clear" w:color="auto" w:fill="auto"/>
          </w:tcPr>
          <w:p w14:paraId="58CDE5A9" w14:textId="77777777" w:rsidR="006E6013" w:rsidRPr="00E7544C" w:rsidRDefault="006E6013" w:rsidP="00E7544C">
            <w:pPr>
              <w:jc w:val="center"/>
              <w:rPr>
                <w:rFonts w:hint="eastAsia"/>
                <w:szCs w:val="21"/>
              </w:rPr>
            </w:pPr>
            <w:r w:rsidRPr="00E7544C">
              <w:rPr>
                <w:rFonts w:hint="eastAsia"/>
                <w:szCs w:val="21"/>
              </w:rPr>
              <w:t>生年月日</w:t>
            </w:r>
          </w:p>
          <w:p w14:paraId="6DF0726D" w14:textId="77777777" w:rsidR="006E6013" w:rsidRPr="00E7544C" w:rsidRDefault="006E6013" w:rsidP="00E7544C">
            <w:pPr>
              <w:jc w:val="center"/>
              <w:rPr>
                <w:rFonts w:hint="eastAsia"/>
                <w:szCs w:val="21"/>
              </w:rPr>
            </w:pPr>
            <w:r w:rsidRPr="00E7544C">
              <w:rPr>
                <w:rFonts w:hint="eastAsia"/>
                <w:szCs w:val="21"/>
              </w:rPr>
              <w:t>（年齢）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3C62A2A7" w14:textId="77777777" w:rsidR="006E6013" w:rsidRPr="00E7544C" w:rsidRDefault="006E6013" w:rsidP="00E7544C">
            <w:pPr>
              <w:jc w:val="center"/>
              <w:rPr>
                <w:rFonts w:hint="eastAsia"/>
                <w:szCs w:val="21"/>
              </w:rPr>
            </w:pPr>
            <w:r w:rsidRPr="00E7544C">
              <w:rPr>
                <w:rFonts w:hint="eastAsia"/>
                <w:szCs w:val="21"/>
              </w:rPr>
              <w:t>該当</w:t>
            </w:r>
            <w:r w:rsidR="00425E9E" w:rsidRPr="00E7544C">
              <w:rPr>
                <w:rFonts w:hint="eastAsia"/>
                <w:szCs w:val="21"/>
              </w:rPr>
              <w:t>事項</w:t>
            </w:r>
          </w:p>
        </w:tc>
      </w:tr>
      <w:tr w:rsidR="006E6013" w:rsidRPr="00E7544C" w14:paraId="697F3317" w14:textId="77777777" w:rsidTr="00E7544C">
        <w:trPr>
          <w:trHeight w:val="1742"/>
        </w:trPr>
        <w:tc>
          <w:tcPr>
            <w:tcW w:w="458" w:type="dxa"/>
            <w:vMerge/>
            <w:shd w:val="clear" w:color="auto" w:fill="auto"/>
          </w:tcPr>
          <w:p w14:paraId="30F1561B" w14:textId="77777777" w:rsidR="006E6013" w:rsidRPr="00E7544C" w:rsidRDefault="006E6013" w:rsidP="00881642">
            <w:pPr>
              <w:rPr>
                <w:rFonts w:hint="eastAsia"/>
                <w:szCs w:val="21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35811783" w14:textId="77777777" w:rsidR="006E6013" w:rsidRPr="00E7544C" w:rsidRDefault="006E6013" w:rsidP="00881642">
            <w:pPr>
              <w:rPr>
                <w:rFonts w:hint="eastAsia"/>
                <w:szCs w:val="21"/>
              </w:rPr>
            </w:pPr>
            <w:r w:rsidRPr="00E7544C">
              <w:rPr>
                <w:rFonts w:hint="eastAsia"/>
                <w:szCs w:val="21"/>
              </w:rPr>
              <w:t>世帯主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346FBDEE" w14:textId="77777777" w:rsidR="006E6013" w:rsidRPr="00E7544C" w:rsidRDefault="006E6013" w:rsidP="00E7544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3DD615EC" w14:textId="77777777" w:rsidR="006E6013" w:rsidRPr="00E7544C" w:rsidRDefault="006E6013" w:rsidP="00E7544C">
            <w:pPr>
              <w:jc w:val="center"/>
              <w:rPr>
                <w:rFonts w:hint="eastAsia"/>
                <w:szCs w:val="21"/>
              </w:rPr>
            </w:pPr>
            <w:r w:rsidRPr="00E7544C">
              <w:rPr>
                <w:rFonts w:hint="eastAsia"/>
                <w:szCs w:val="21"/>
              </w:rPr>
              <w:t>本人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5913DCFE" w14:textId="77777777" w:rsidR="006E6013" w:rsidRPr="00E7544C" w:rsidRDefault="006E6013" w:rsidP="00E109D5">
            <w:pPr>
              <w:rPr>
                <w:rFonts w:hint="eastAsia"/>
                <w:szCs w:val="21"/>
              </w:rPr>
            </w:pPr>
            <w:r w:rsidRPr="00E7544C">
              <w:rPr>
                <w:rFonts w:hint="eastAsia"/>
                <w:szCs w:val="21"/>
              </w:rPr>
              <w:t xml:space="preserve">　　年　月　日</w:t>
            </w:r>
          </w:p>
          <w:p w14:paraId="6A11E971" w14:textId="77777777" w:rsidR="006E6013" w:rsidRPr="00E7544C" w:rsidRDefault="006E6013" w:rsidP="00E7544C">
            <w:pPr>
              <w:jc w:val="center"/>
              <w:rPr>
                <w:rFonts w:hint="eastAsia"/>
                <w:szCs w:val="21"/>
              </w:rPr>
            </w:pPr>
            <w:r w:rsidRPr="00E7544C">
              <w:rPr>
                <w:rFonts w:hint="eastAsia"/>
                <w:szCs w:val="21"/>
              </w:rPr>
              <w:t>（　　　歳）</w:t>
            </w:r>
          </w:p>
        </w:tc>
        <w:tc>
          <w:tcPr>
            <w:tcW w:w="3374" w:type="dxa"/>
            <w:shd w:val="clear" w:color="auto" w:fill="auto"/>
          </w:tcPr>
          <w:p w14:paraId="4C3586D7" w14:textId="77777777" w:rsidR="006E6013" w:rsidRPr="00E7544C" w:rsidRDefault="006E6013" w:rsidP="00D33639">
            <w:pPr>
              <w:rPr>
                <w:rFonts w:hint="eastAsia"/>
                <w:sz w:val="20"/>
              </w:rPr>
            </w:pPr>
            <w:r w:rsidRPr="00E7544C">
              <w:rPr>
                <w:rFonts w:hint="eastAsia"/>
                <w:sz w:val="20"/>
              </w:rPr>
              <w:t>□要介護状態区分　２～５</w:t>
            </w:r>
          </w:p>
          <w:p w14:paraId="3C82CA6F" w14:textId="77777777" w:rsidR="006E6013" w:rsidRPr="00E7544C" w:rsidRDefault="006E6013" w:rsidP="00D33639">
            <w:pPr>
              <w:rPr>
                <w:rFonts w:hint="eastAsia"/>
                <w:sz w:val="20"/>
              </w:rPr>
            </w:pPr>
            <w:r w:rsidRPr="00E7544C">
              <w:rPr>
                <w:rFonts w:hint="eastAsia"/>
                <w:sz w:val="20"/>
              </w:rPr>
              <w:t>□身体障害者手帳　１級～４級</w:t>
            </w:r>
          </w:p>
          <w:p w14:paraId="009CE67C" w14:textId="77777777" w:rsidR="002F1A18" w:rsidRPr="00E7544C" w:rsidRDefault="002F1A18" w:rsidP="00E7544C">
            <w:pPr>
              <w:ind w:left="220" w:hangingChars="100" w:hanging="220"/>
              <w:rPr>
                <w:rFonts w:hint="eastAsia"/>
                <w:sz w:val="20"/>
              </w:rPr>
            </w:pPr>
            <w:r w:rsidRPr="00E7544C">
              <w:rPr>
                <w:rFonts w:hint="eastAsia"/>
                <w:sz w:val="20"/>
              </w:rPr>
              <w:t>□精神障害者保健福祉手帳</w:t>
            </w:r>
          </w:p>
          <w:p w14:paraId="1E42D494" w14:textId="77777777" w:rsidR="002F1A18" w:rsidRPr="00E7544C" w:rsidRDefault="002F1A18" w:rsidP="00E7544C">
            <w:pPr>
              <w:ind w:leftChars="96" w:left="221"/>
              <w:rPr>
                <w:rFonts w:hint="eastAsia"/>
                <w:sz w:val="20"/>
              </w:rPr>
            </w:pPr>
            <w:r w:rsidRPr="00E7544C">
              <w:rPr>
                <w:rFonts w:hint="eastAsia"/>
                <w:sz w:val="20"/>
              </w:rPr>
              <w:t>１級・２級</w:t>
            </w:r>
          </w:p>
          <w:p w14:paraId="04E1E7B8" w14:textId="77777777" w:rsidR="006E6013" w:rsidRPr="00E7544C" w:rsidRDefault="006E6013" w:rsidP="00D33639">
            <w:pPr>
              <w:rPr>
                <w:rFonts w:hint="eastAsia"/>
                <w:sz w:val="20"/>
              </w:rPr>
            </w:pPr>
            <w:r w:rsidRPr="00E7544C">
              <w:rPr>
                <w:rFonts w:hint="eastAsia"/>
                <w:sz w:val="20"/>
              </w:rPr>
              <w:t>□療育手帳Ａ１・Ａ２・Ｂ１</w:t>
            </w:r>
          </w:p>
          <w:p w14:paraId="6983346D" w14:textId="77777777" w:rsidR="006E6013" w:rsidRPr="00E7544C" w:rsidRDefault="006E6013" w:rsidP="00D33639">
            <w:pPr>
              <w:rPr>
                <w:rFonts w:hint="eastAsia"/>
                <w:szCs w:val="21"/>
              </w:rPr>
            </w:pPr>
            <w:r w:rsidRPr="00E7544C">
              <w:rPr>
                <w:rFonts w:hint="eastAsia"/>
                <w:sz w:val="20"/>
              </w:rPr>
              <w:t>□その他（　　　　　　　）</w:t>
            </w:r>
          </w:p>
        </w:tc>
      </w:tr>
      <w:tr w:rsidR="006E6013" w:rsidRPr="00E7544C" w14:paraId="19BEB677" w14:textId="77777777" w:rsidTr="00E7544C">
        <w:trPr>
          <w:trHeight w:val="1709"/>
        </w:trPr>
        <w:tc>
          <w:tcPr>
            <w:tcW w:w="458" w:type="dxa"/>
            <w:vMerge/>
            <w:shd w:val="clear" w:color="auto" w:fill="auto"/>
          </w:tcPr>
          <w:p w14:paraId="4FD7FAAE" w14:textId="77777777" w:rsidR="006E6013" w:rsidRPr="00E7544C" w:rsidRDefault="006E6013" w:rsidP="00881642">
            <w:pPr>
              <w:rPr>
                <w:rFonts w:hint="eastAsia"/>
                <w:szCs w:val="21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BB8D2AF" w14:textId="77777777" w:rsidR="006E6013" w:rsidRPr="00E7544C" w:rsidRDefault="006E6013" w:rsidP="00881642">
            <w:pPr>
              <w:rPr>
                <w:rFonts w:hint="eastAsia"/>
                <w:szCs w:val="21"/>
              </w:rPr>
            </w:pPr>
            <w:r w:rsidRPr="00E7544C">
              <w:rPr>
                <w:rFonts w:hint="eastAsia"/>
                <w:szCs w:val="21"/>
              </w:rPr>
              <w:t>同居者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C774582" w14:textId="77777777" w:rsidR="006E6013" w:rsidRPr="00E7544C" w:rsidRDefault="006E6013" w:rsidP="00E7544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36B2866F" w14:textId="77777777" w:rsidR="006E6013" w:rsidRPr="00E7544C" w:rsidRDefault="006E6013" w:rsidP="00E7544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14:paraId="79DC340D" w14:textId="77777777" w:rsidR="006E6013" w:rsidRPr="00E7544C" w:rsidRDefault="006E6013" w:rsidP="00357922">
            <w:pPr>
              <w:rPr>
                <w:rFonts w:hint="eastAsia"/>
                <w:szCs w:val="21"/>
              </w:rPr>
            </w:pPr>
            <w:r w:rsidRPr="00E7544C">
              <w:rPr>
                <w:rFonts w:hint="eastAsia"/>
                <w:szCs w:val="21"/>
              </w:rPr>
              <w:t xml:space="preserve">　　年　月　日</w:t>
            </w:r>
          </w:p>
          <w:p w14:paraId="0FC5CDDD" w14:textId="77777777" w:rsidR="006E6013" w:rsidRPr="00E7544C" w:rsidRDefault="006E6013" w:rsidP="00357922">
            <w:pPr>
              <w:rPr>
                <w:rFonts w:hint="eastAsia"/>
                <w:szCs w:val="21"/>
              </w:rPr>
            </w:pPr>
            <w:r w:rsidRPr="00E7544C">
              <w:rPr>
                <w:rFonts w:hint="eastAsia"/>
                <w:szCs w:val="21"/>
              </w:rPr>
              <w:t>（　　　　歳）</w:t>
            </w:r>
          </w:p>
        </w:tc>
        <w:tc>
          <w:tcPr>
            <w:tcW w:w="3374" w:type="dxa"/>
            <w:shd w:val="clear" w:color="auto" w:fill="auto"/>
          </w:tcPr>
          <w:p w14:paraId="32774392" w14:textId="77777777" w:rsidR="006E6013" w:rsidRPr="00E7544C" w:rsidRDefault="006E6013" w:rsidP="006E6013">
            <w:pPr>
              <w:rPr>
                <w:rFonts w:hint="eastAsia"/>
                <w:sz w:val="20"/>
              </w:rPr>
            </w:pPr>
            <w:r w:rsidRPr="00E7544C">
              <w:rPr>
                <w:rFonts w:hint="eastAsia"/>
                <w:sz w:val="20"/>
              </w:rPr>
              <w:t>□要介護状態区分　２～５</w:t>
            </w:r>
          </w:p>
          <w:p w14:paraId="2467F8EE" w14:textId="77777777" w:rsidR="006E6013" w:rsidRPr="00E7544C" w:rsidRDefault="006E6013" w:rsidP="006E6013">
            <w:pPr>
              <w:rPr>
                <w:rFonts w:hint="eastAsia"/>
                <w:sz w:val="20"/>
              </w:rPr>
            </w:pPr>
            <w:r w:rsidRPr="00E7544C">
              <w:rPr>
                <w:rFonts w:hint="eastAsia"/>
                <w:sz w:val="20"/>
              </w:rPr>
              <w:t>□身体障害者手帳　１級～４級</w:t>
            </w:r>
          </w:p>
          <w:p w14:paraId="43C5817A" w14:textId="77777777" w:rsidR="002F1A18" w:rsidRPr="00E7544C" w:rsidRDefault="002F1A18" w:rsidP="00E7544C">
            <w:pPr>
              <w:ind w:left="220" w:hangingChars="100" w:hanging="220"/>
              <w:rPr>
                <w:rFonts w:hint="eastAsia"/>
                <w:sz w:val="20"/>
              </w:rPr>
            </w:pPr>
            <w:r w:rsidRPr="00E7544C">
              <w:rPr>
                <w:rFonts w:hint="eastAsia"/>
                <w:sz w:val="20"/>
              </w:rPr>
              <w:t>□精神障害者保健福祉手帳</w:t>
            </w:r>
          </w:p>
          <w:p w14:paraId="0B04F5F2" w14:textId="77777777" w:rsidR="002F1A18" w:rsidRPr="00E7544C" w:rsidRDefault="002F1A18" w:rsidP="00E7544C">
            <w:pPr>
              <w:ind w:leftChars="96" w:left="221"/>
              <w:rPr>
                <w:rFonts w:hint="eastAsia"/>
                <w:sz w:val="20"/>
              </w:rPr>
            </w:pPr>
            <w:r w:rsidRPr="00E7544C">
              <w:rPr>
                <w:rFonts w:hint="eastAsia"/>
                <w:sz w:val="20"/>
              </w:rPr>
              <w:t>１級・２級</w:t>
            </w:r>
          </w:p>
          <w:p w14:paraId="585C0979" w14:textId="77777777" w:rsidR="006E6013" w:rsidRPr="00E7544C" w:rsidRDefault="006E6013" w:rsidP="00D33639">
            <w:pPr>
              <w:rPr>
                <w:rFonts w:hint="eastAsia"/>
                <w:sz w:val="20"/>
              </w:rPr>
            </w:pPr>
            <w:r w:rsidRPr="00E7544C">
              <w:rPr>
                <w:rFonts w:hint="eastAsia"/>
                <w:sz w:val="20"/>
              </w:rPr>
              <w:t>□療育手帳Ａ１・Ａ２・Ｂ１</w:t>
            </w:r>
          </w:p>
          <w:p w14:paraId="5DE44883" w14:textId="77777777" w:rsidR="006E6013" w:rsidRPr="00E7544C" w:rsidRDefault="006E6013" w:rsidP="00D33639">
            <w:pPr>
              <w:rPr>
                <w:rFonts w:hint="eastAsia"/>
                <w:szCs w:val="21"/>
              </w:rPr>
            </w:pPr>
            <w:r w:rsidRPr="00E7544C">
              <w:rPr>
                <w:rFonts w:hint="eastAsia"/>
                <w:sz w:val="20"/>
              </w:rPr>
              <w:t>□その他（　　　　　　　）</w:t>
            </w:r>
          </w:p>
        </w:tc>
      </w:tr>
      <w:tr w:rsidR="006E6013" w:rsidRPr="00E7544C" w14:paraId="4F42C9AA" w14:textId="77777777" w:rsidTr="00E7544C">
        <w:trPr>
          <w:trHeight w:val="1732"/>
        </w:trPr>
        <w:tc>
          <w:tcPr>
            <w:tcW w:w="458" w:type="dxa"/>
            <w:vMerge/>
            <w:shd w:val="clear" w:color="auto" w:fill="auto"/>
          </w:tcPr>
          <w:p w14:paraId="446AA3C9" w14:textId="77777777" w:rsidR="006E6013" w:rsidRPr="00E7544C" w:rsidRDefault="006E6013" w:rsidP="004B1597">
            <w:pPr>
              <w:rPr>
                <w:rFonts w:hint="eastAsia"/>
                <w:szCs w:val="21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4A1A2478" w14:textId="77777777" w:rsidR="006E6013" w:rsidRPr="00E7544C" w:rsidRDefault="006E6013" w:rsidP="00357922">
            <w:pPr>
              <w:rPr>
                <w:rFonts w:hint="eastAsia"/>
                <w:szCs w:val="21"/>
              </w:rPr>
            </w:pPr>
            <w:r w:rsidRPr="00E7544C">
              <w:rPr>
                <w:rFonts w:hint="eastAsia"/>
                <w:szCs w:val="21"/>
              </w:rPr>
              <w:t>同居者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7F5F040" w14:textId="77777777" w:rsidR="006E6013" w:rsidRPr="00E7544C" w:rsidRDefault="006E6013" w:rsidP="00E7544C">
            <w:pPr>
              <w:ind w:left="220" w:hangingChars="100" w:hanging="220"/>
              <w:rPr>
                <w:rFonts w:hint="eastAsia"/>
                <w:sz w:val="20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610EAD3A" w14:textId="77777777" w:rsidR="006E6013" w:rsidRPr="00E7544C" w:rsidRDefault="006E6013" w:rsidP="00E7544C">
            <w:pPr>
              <w:ind w:left="220" w:hangingChars="100" w:hanging="220"/>
              <w:rPr>
                <w:rFonts w:hint="eastAsia"/>
                <w:sz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14:paraId="0B186C14" w14:textId="77777777" w:rsidR="006E6013" w:rsidRPr="00E7544C" w:rsidRDefault="006E6013" w:rsidP="00357922">
            <w:pPr>
              <w:rPr>
                <w:rFonts w:hint="eastAsia"/>
                <w:szCs w:val="21"/>
              </w:rPr>
            </w:pPr>
            <w:r w:rsidRPr="00E7544C">
              <w:rPr>
                <w:rFonts w:hint="eastAsia"/>
                <w:szCs w:val="21"/>
              </w:rPr>
              <w:t xml:space="preserve">　　年　月　日</w:t>
            </w:r>
          </w:p>
          <w:p w14:paraId="42F70538" w14:textId="77777777" w:rsidR="006E6013" w:rsidRPr="00E7544C" w:rsidRDefault="006E6013" w:rsidP="00357922">
            <w:pPr>
              <w:rPr>
                <w:rFonts w:hint="eastAsia"/>
                <w:szCs w:val="21"/>
              </w:rPr>
            </w:pPr>
            <w:r w:rsidRPr="00E7544C">
              <w:rPr>
                <w:rFonts w:hint="eastAsia"/>
                <w:szCs w:val="21"/>
              </w:rPr>
              <w:t>（　　　　歳）</w:t>
            </w:r>
          </w:p>
        </w:tc>
        <w:tc>
          <w:tcPr>
            <w:tcW w:w="3374" w:type="dxa"/>
            <w:shd w:val="clear" w:color="auto" w:fill="auto"/>
          </w:tcPr>
          <w:p w14:paraId="199019E6" w14:textId="77777777" w:rsidR="006E6013" w:rsidRPr="00E7544C" w:rsidRDefault="006E6013" w:rsidP="00357922">
            <w:pPr>
              <w:rPr>
                <w:rFonts w:hint="eastAsia"/>
                <w:sz w:val="20"/>
              </w:rPr>
            </w:pPr>
            <w:r w:rsidRPr="00E7544C">
              <w:rPr>
                <w:rFonts w:hint="eastAsia"/>
                <w:sz w:val="20"/>
              </w:rPr>
              <w:t>□要介護状態区分　２～５</w:t>
            </w:r>
          </w:p>
          <w:p w14:paraId="483E5D41" w14:textId="77777777" w:rsidR="006E6013" w:rsidRPr="00E7544C" w:rsidRDefault="006E6013" w:rsidP="00357922">
            <w:pPr>
              <w:rPr>
                <w:rFonts w:hint="eastAsia"/>
                <w:sz w:val="20"/>
              </w:rPr>
            </w:pPr>
            <w:r w:rsidRPr="00E7544C">
              <w:rPr>
                <w:rFonts w:hint="eastAsia"/>
                <w:sz w:val="20"/>
              </w:rPr>
              <w:t>□身体障害者手帳　１級～４級</w:t>
            </w:r>
          </w:p>
          <w:p w14:paraId="1B8C5225" w14:textId="77777777" w:rsidR="002F1A18" w:rsidRPr="00E7544C" w:rsidRDefault="002F1A18" w:rsidP="00E7544C">
            <w:pPr>
              <w:ind w:left="220" w:hangingChars="100" w:hanging="220"/>
              <w:rPr>
                <w:rFonts w:hint="eastAsia"/>
                <w:sz w:val="20"/>
              </w:rPr>
            </w:pPr>
            <w:r w:rsidRPr="00E7544C">
              <w:rPr>
                <w:rFonts w:hint="eastAsia"/>
                <w:sz w:val="20"/>
              </w:rPr>
              <w:t>□精神障害者保健福祉手帳</w:t>
            </w:r>
          </w:p>
          <w:p w14:paraId="71380C83" w14:textId="77777777" w:rsidR="002F1A18" w:rsidRPr="00E7544C" w:rsidRDefault="002F1A18" w:rsidP="00E7544C">
            <w:pPr>
              <w:ind w:leftChars="96" w:left="221"/>
              <w:rPr>
                <w:rFonts w:hint="eastAsia"/>
                <w:sz w:val="20"/>
              </w:rPr>
            </w:pPr>
            <w:r w:rsidRPr="00E7544C">
              <w:rPr>
                <w:rFonts w:hint="eastAsia"/>
                <w:sz w:val="20"/>
              </w:rPr>
              <w:t>１級・２級</w:t>
            </w:r>
          </w:p>
          <w:p w14:paraId="0E44EAD7" w14:textId="77777777" w:rsidR="006E6013" w:rsidRPr="00E7544C" w:rsidRDefault="006E6013" w:rsidP="00357922">
            <w:pPr>
              <w:rPr>
                <w:rFonts w:hint="eastAsia"/>
                <w:sz w:val="20"/>
              </w:rPr>
            </w:pPr>
            <w:r w:rsidRPr="00E7544C">
              <w:rPr>
                <w:rFonts w:hint="eastAsia"/>
                <w:sz w:val="20"/>
              </w:rPr>
              <w:t>□療育手帳Ａ１・Ａ２・Ｂ１</w:t>
            </w:r>
          </w:p>
          <w:p w14:paraId="04F1E74B" w14:textId="77777777" w:rsidR="006E6013" w:rsidRPr="00E7544C" w:rsidRDefault="006E6013" w:rsidP="00357922">
            <w:pPr>
              <w:rPr>
                <w:rFonts w:hint="eastAsia"/>
                <w:szCs w:val="21"/>
              </w:rPr>
            </w:pPr>
            <w:r w:rsidRPr="00E7544C">
              <w:rPr>
                <w:rFonts w:hint="eastAsia"/>
                <w:sz w:val="20"/>
              </w:rPr>
              <w:t>□その他</w:t>
            </w:r>
            <w:r w:rsidRPr="00E7544C">
              <w:rPr>
                <w:rFonts w:hint="eastAsia"/>
                <w:szCs w:val="21"/>
              </w:rPr>
              <w:t>（　　　　　　　）</w:t>
            </w:r>
          </w:p>
        </w:tc>
      </w:tr>
      <w:tr w:rsidR="006E6013" w:rsidRPr="00E7544C" w14:paraId="48C78D59" w14:textId="77777777" w:rsidTr="00E7544C">
        <w:trPr>
          <w:trHeight w:val="863"/>
        </w:trPr>
        <w:tc>
          <w:tcPr>
            <w:tcW w:w="9328" w:type="dxa"/>
            <w:gridSpan w:val="6"/>
            <w:shd w:val="clear" w:color="auto" w:fill="auto"/>
          </w:tcPr>
          <w:p w14:paraId="503F590C" w14:textId="77777777" w:rsidR="006E6013" w:rsidRPr="00E7544C" w:rsidRDefault="006E6013" w:rsidP="006E6013">
            <w:pPr>
              <w:rPr>
                <w:rFonts w:hint="eastAsia"/>
                <w:szCs w:val="21"/>
              </w:rPr>
            </w:pPr>
            <w:r w:rsidRPr="00E7544C">
              <w:rPr>
                <w:rFonts w:hint="eastAsia"/>
                <w:szCs w:val="21"/>
              </w:rPr>
              <w:t>【現在利用している福祉サービス】</w:t>
            </w:r>
          </w:p>
          <w:p w14:paraId="2947F67B" w14:textId="77777777" w:rsidR="006E6013" w:rsidRPr="00E7544C" w:rsidRDefault="006E6013" w:rsidP="00D33639">
            <w:pPr>
              <w:rPr>
                <w:rFonts w:hint="eastAsia"/>
                <w:szCs w:val="21"/>
              </w:rPr>
            </w:pPr>
          </w:p>
        </w:tc>
      </w:tr>
    </w:tbl>
    <w:p w14:paraId="2A865FCF" w14:textId="77777777" w:rsidR="00D22A5D" w:rsidRPr="002F1A18" w:rsidRDefault="00D22A5D" w:rsidP="00F07AE9">
      <w:pPr>
        <w:rPr>
          <w:rFonts w:hint="eastAsia"/>
          <w:szCs w:val="21"/>
        </w:rPr>
      </w:pPr>
      <w:r w:rsidRPr="002F1A18">
        <w:rPr>
          <w:rFonts w:hint="eastAsia"/>
          <w:szCs w:val="21"/>
        </w:rPr>
        <w:t>（必要書類）</w:t>
      </w:r>
    </w:p>
    <w:p w14:paraId="00163ED4" w14:textId="77777777" w:rsidR="00D22A5D" w:rsidRPr="002F1A18" w:rsidRDefault="004B1597" w:rsidP="00AC43D8">
      <w:pPr>
        <w:ind w:firstLineChars="100" w:firstLine="230"/>
        <w:rPr>
          <w:rFonts w:hint="eastAsia"/>
          <w:szCs w:val="21"/>
        </w:rPr>
      </w:pPr>
      <w:r w:rsidRPr="002F1A18">
        <w:rPr>
          <w:rFonts w:hint="eastAsia"/>
          <w:szCs w:val="21"/>
        </w:rPr>
        <w:t>介護保険被保険者証</w:t>
      </w:r>
      <w:r w:rsidR="00B838A8" w:rsidRPr="002F1A18">
        <w:rPr>
          <w:rFonts w:hint="eastAsia"/>
          <w:szCs w:val="21"/>
        </w:rPr>
        <w:t>又は</w:t>
      </w:r>
      <w:r w:rsidR="009F2447" w:rsidRPr="002F1A18">
        <w:rPr>
          <w:rFonts w:hint="eastAsia"/>
          <w:szCs w:val="21"/>
        </w:rPr>
        <w:t>身体障害者手帳等による</w:t>
      </w:r>
      <w:r w:rsidR="00D22A5D" w:rsidRPr="002F1A18">
        <w:rPr>
          <w:rFonts w:hint="eastAsia"/>
          <w:szCs w:val="21"/>
        </w:rPr>
        <w:t>障がいの程度が確認できる</w:t>
      </w:r>
      <w:r w:rsidRPr="002F1A18">
        <w:rPr>
          <w:rFonts w:hint="eastAsia"/>
          <w:szCs w:val="21"/>
        </w:rPr>
        <w:t>書類</w:t>
      </w:r>
      <w:r w:rsidR="00D22A5D" w:rsidRPr="002F1A18">
        <w:rPr>
          <w:rFonts w:hint="eastAsia"/>
          <w:szCs w:val="21"/>
        </w:rPr>
        <w:t>の</w:t>
      </w:r>
      <w:r w:rsidRPr="002F1A18">
        <w:rPr>
          <w:rFonts w:hint="eastAsia"/>
          <w:szCs w:val="21"/>
        </w:rPr>
        <w:t>写し</w:t>
      </w:r>
      <w:r w:rsidR="00A36DF2" w:rsidRPr="002F1A18">
        <w:rPr>
          <w:rFonts w:hint="eastAsia"/>
          <w:szCs w:val="21"/>
        </w:rPr>
        <w:t>（世帯全員分）</w:t>
      </w:r>
      <w:r w:rsidR="006E6013" w:rsidRPr="002F1A18">
        <w:rPr>
          <w:rFonts w:hint="eastAsia"/>
          <w:szCs w:val="21"/>
        </w:rPr>
        <w:t>を添付してください</w:t>
      </w:r>
      <w:r w:rsidR="00D22A5D" w:rsidRPr="002F1A18">
        <w:rPr>
          <w:rFonts w:hint="eastAsia"/>
          <w:szCs w:val="21"/>
        </w:rPr>
        <w:t>。</w:t>
      </w:r>
    </w:p>
    <w:p w14:paraId="7074E816" w14:textId="77777777" w:rsidR="004B1597" w:rsidRPr="002F1A18" w:rsidRDefault="004B1597" w:rsidP="00D22A5D">
      <w:pPr>
        <w:rPr>
          <w:rFonts w:hint="eastAsia"/>
          <w:szCs w:val="21"/>
        </w:rPr>
      </w:pPr>
    </w:p>
    <w:p w14:paraId="4FF8801D" w14:textId="77777777" w:rsidR="00487D8D" w:rsidRPr="002F1A18" w:rsidRDefault="00487D8D" w:rsidP="00487D8D">
      <w:pPr>
        <w:jc w:val="center"/>
        <w:rPr>
          <w:rFonts w:hint="eastAsia"/>
          <w:szCs w:val="21"/>
        </w:rPr>
      </w:pPr>
      <w:r w:rsidRPr="002F1A18">
        <w:rPr>
          <w:rFonts w:hint="eastAsia"/>
          <w:szCs w:val="21"/>
        </w:rPr>
        <w:t>（裏面もご記入ください）</w:t>
      </w:r>
    </w:p>
    <w:p w14:paraId="0B57C436" w14:textId="77777777" w:rsidR="00487D8D" w:rsidRPr="002F1A18" w:rsidRDefault="00052917" w:rsidP="003F1D3C">
      <w:pPr>
        <w:rPr>
          <w:rFonts w:hint="eastAsia"/>
          <w:szCs w:val="21"/>
        </w:rPr>
      </w:pPr>
      <w:r w:rsidRPr="002F1A18">
        <w:rPr>
          <w:rFonts w:hint="eastAsia"/>
          <w:szCs w:val="21"/>
        </w:rPr>
        <w:lastRenderedPageBreak/>
        <w:t>（裏面）</w:t>
      </w:r>
    </w:p>
    <w:p w14:paraId="410EFFC4" w14:textId="77777777" w:rsidR="00052917" w:rsidRPr="002F1A18" w:rsidRDefault="00052917" w:rsidP="004B1597">
      <w:pPr>
        <w:rPr>
          <w:rFonts w:hint="eastAsia"/>
          <w:szCs w:val="21"/>
        </w:rPr>
      </w:pPr>
      <w:r w:rsidRPr="002F1A18">
        <w:rPr>
          <w:rFonts w:hint="eastAsia"/>
          <w:szCs w:val="21"/>
        </w:rPr>
        <w:t xml:space="preserve">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4"/>
        <w:gridCol w:w="3549"/>
        <w:gridCol w:w="3550"/>
      </w:tblGrid>
      <w:tr w:rsidR="00052917" w:rsidRPr="00E7544C" w14:paraId="30E28B5B" w14:textId="77777777" w:rsidTr="00E7544C">
        <w:trPr>
          <w:trHeight w:val="540"/>
        </w:trPr>
        <w:tc>
          <w:tcPr>
            <w:tcW w:w="1374" w:type="dxa"/>
            <w:shd w:val="clear" w:color="auto" w:fill="auto"/>
            <w:vAlign w:val="center"/>
          </w:tcPr>
          <w:p w14:paraId="7776EC39" w14:textId="77777777" w:rsidR="00052917" w:rsidRPr="00E7544C" w:rsidRDefault="00052917" w:rsidP="00052917">
            <w:pPr>
              <w:rPr>
                <w:rFonts w:hint="eastAsia"/>
                <w:szCs w:val="21"/>
              </w:rPr>
            </w:pPr>
          </w:p>
        </w:tc>
        <w:tc>
          <w:tcPr>
            <w:tcW w:w="3549" w:type="dxa"/>
            <w:shd w:val="clear" w:color="auto" w:fill="auto"/>
            <w:vAlign w:val="center"/>
          </w:tcPr>
          <w:p w14:paraId="285147BC" w14:textId="77777777" w:rsidR="00052917" w:rsidRPr="00E7544C" w:rsidRDefault="00A36DF2" w:rsidP="00E7544C">
            <w:pPr>
              <w:jc w:val="center"/>
              <w:rPr>
                <w:rFonts w:hint="eastAsia"/>
                <w:szCs w:val="21"/>
              </w:rPr>
            </w:pPr>
            <w:r w:rsidRPr="00E7544C">
              <w:rPr>
                <w:rFonts w:hint="eastAsia"/>
                <w:szCs w:val="21"/>
              </w:rPr>
              <w:t>緊急</w:t>
            </w:r>
            <w:r w:rsidR="00052917" w:rsidRPr="00E7544C">
              <w:rPr>
                <w:rFonts w:hint="eastAsia"/>
                <w:szCs w:val="21"/>
              </w:rPr>
              <w:t>連絡先１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5139C90B" w14:textId="77777777" w:rsidR="00052917" w:rsidRPr="00E7544C" w:rsidRDefault="00A36DF2" w:rsidP="00E7544C">
            <w:pPr>
              <w:jc w:val="center"/>
              <w:rPr>
                <w:rFonts w:hint="eastAsia"/>
                <w:szCs w:val="21"/>
              </w:rPr>
            </w:pPr>
            <w:r w:rsidRPr="00E7544C">
              <w:rPr>
                <w:rFonts w:hint="eastAsia"/>
                <w:szCs w:val="21"/>
              </w:rPr>
              <w:t>緊急</w:t>
            </w:r>
            <w:r w:rsidR="00052917" w:rsidRPr="00E7544C">
              <w:rPr>
                <w:rFonts w:hint="eastAsia"/>
                <w:szCs w:val="21"/>
              </w:rPr>
              <w:t>連絡先２</w:t>
            </w:r>
          </w:p>
        </w:tc>
      </w:tr>
      <w:tr w:rsidR="00052917" w:rsidRPr="00E7544C" w14:paraId="32D2D3FC" w14:textId="77777777" w:rsidTr="00E7544C">
        <w:trPr>
          <w:trHeight w:val="540"/>
        </w:trPr>
        <w:tc>
          <w:tcPr>
            <w:tcW w:w="1374" w:type="dxa"/>
            <w:shd w:val="clear" w:color="auto" w:fill="auto"/>
            <w:vAlign w:val="center"/>
          </w:tcPr>
          <w:p w14:paraId="7E08EC29" w14:textId="77777777" w:rsidR="00052917" w:rsidRPr="00E7544C" w:rsidRDefault="00052917" w:rsidP="00052917">
            <w:pPr>
              <w:rPr>
                <w:rFonts w:hint="eastAsia"/>
                <w:szCs w:val="21"/>
              </w:rPr>
            </w:pPr>
            <w:r w:rsidRPr="00E7544C">
              <w:rPr>
                <w:rFonts w:hint="eastAsia"/>
                <w:szCs w:val="21"/>
              </w:rPr>
              <w:t>ふりがな</w:t>
            </w:r>
          </w:p>
          <w:p w14:paraId="3758D363" w14:textId="77777777" w:rsidR="00052917" w:rsidRPr="00E7544C" w:rsidRDefault="00052917" w:rsidP="00052917">
            <w:pPr>
              <w:rPr>
                <w:rFonts w:hint="eastAsia"/>
                <w:szCs w:val="21"/>
              </w:rPr>
            </w:pPr>
            <w:r w:rsidRPr="00E7544C">
              <w:rPr>
                <w:rFonts w:hint="eastAsia"/>
                <w:szCs w:val="21"/>
              </w:rPr>
              <w:t xml:space="preserve">氏　</w:t>
            </w:r>
            <w:r w:rsidR="001254D5" w:rsidRPr="00E7544C">
              <w:rPr>
                <w:rFonts w:hint="eastAsia"/>
                <w:szCs w:val="21"/>
              </w:rPr>
              <w:t xml:space="preserve">  </w:t>
            </w:r>
            <w:r w:rsidRPr="00E7544C">
              <w:rPr>
                <w:rFonts w:hint="eastAsia"/>
                <w:szCs w:val="21"/>
              </w:rPr>
              <w:t>名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65B2456B" w14:textId="77777777" w:rsidR="00052917" w:rsidRPr="00E7544C" w:rsidRDefault="00052917" w:rsidP="00052917">
            <w:pPr>
              <w:rPr>
                <w:rFonts w:hint="eastAsia"/>
                <w:szCs w:val="21"/>
              </w:rPr>
            </w:pPr>
          </w:p>
        </w:tc>
        <w:tc>
          <w:tcPr>
            <w:tcW w:w="3550" w:type="dxa"/>
            <w:shd w:val="clear" w:color="auto" w:fill="auto"/>
            <w:vAlign w:val="center"/>
          </w:tcPr>
          <w:p w14:paraId="031E0C84" w14:textId="77777777" w:rsidR="00052917" w:rsidRPr="00E7544C" w:rsidRDefault="00052917" w:rsidP="00052917">
            <w:pPr>
              <w:rPr>
                <w:rFonts w:hint="eastAsia"/>
                <w:szCs w:val="21"/>
              </w:rPr>
            </w:pPr>
          </w:p>
        </w:tc>
      </w:tr>
      <w:tr w:rsidR="00052917" w:rsidRPr="00E7544C" w14:paraId="756DBB09" w14:textId="77777777" w:rsidTr="00E7544C">
        <w:trPr>
          <w:trHeight w:val="540"/>
        </w:trPr>
        <w:tc>
          <w:tcPr>
            <w:tcW w:w="1374" w:type="dxa"/>
            <w:shd w:val="clear" w:color="auto" w:fill="auto"/>
            <w:vAlign w:val="center"/>
          </w:tcPr>
          <w:p w14:paraId="5D1B2E95" w14:textId="77777777" w:rsidR="00052917" w:rsidRPr="00E7544C" w:rsidRDefault="00052917" w:rsidP="00052917">
            <w:pPr>
              <w:rPr>
                <w:rFonts w:hint="eastAsia"/>
                <w:szCs w:val="21"/>
              </w:rPr>
            </w:pPr>
            <w:r w:rsidRPr="00E7544C">
              <w:rPr>
                <w:rFonts w:hint="eastAsia"/>
                <w:szCs w:val="21"/>
              </w:rPr>
              <w:t>住</w:t>
            </w:r>
            <w:r w:rsidR="001254D5" w:rsidRPr="00E7544C">
              <w:rPr>
                <w:rFonts w:hint="eastAsia"/>
                <w:szCs w:val="21"/>
              </w:rPr>
              <w:t xml:space="preserve">  </w:t>
            </w:r>
            <w:r w:rsidRPr="00E7544C">
              <w:rPr>
                <w:rFonts w:hint="eastAsia"/>
                <w:szCs w:val="21"/>
              </w:rPr>
              <w:t xml:space="preserve">　所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76D6F845" w14:textId="77777777" w:rsidR="00052917" w:rsidRPr="00E7544C" w:rsidRDefault="00052917" w:rsidP="00052917">
            <w:pPr>
              <w:rPr>
                <w:rFonts w:hint="eastAsia"/>
                <w:szCs w:val="21"/>
              </w:rPr>
            </w:pPr>
          </w:p>
        </w:tc>
        <w:tc>
          <w:tcPr>
            <w:tcW w:w="3550" w:type="dxa"/>
            <w:shd w:val="clear" w:color="auto" w:fill="auto"/>
            <w:vAlign w:val="center"/>
          </w:tcPr>
          <w:p w14:paraId="2FFF6FB8" w14:textId="77777777" w:rsidR="00052917" w:rsidRPr="00E7544C" w:rsidRDefault="00052917" w:rsidP="00052917">
            <w:pPr>
              <w:rPr>
                <w:rFonts w:hint="eastAsia"/>
                <w:szCs w:val="21"/>
              </w:rPr>
            </w:pPr>
          </w:p>
        </w:tc>
      </w:tr>
      <w:tr w:rsidR="00052917" w:rsidRPr="00E7544C" w14:paraId="41790CB1" w14:textId="77777777" w:rsidTr="00E7544C">
        <w:trPr>
          <w:trHeight w:val="540"/>
        </w:trPr>
        <w:tc>
          <w:tcPr>
            <w:tcW w:w="1374" w:type="dxa"/>
            <w:shd w:val="clear" w:color="auto" w:fill="auto"/>
            <w:vAlign w:val="center"/>
          </w:tcPr>
          <w:p w14:paraId="0DAD3645" w14:textId="77777777" w:rsidR="00052917" w:rsidRPr="00E7544C" w:rsidRDefault="00052917" w:rsidP="00052917">
            <w:pPr>
              <w:rPr>
                <w:rFonts w:hint="eastAsia"/>
                <w:szCs w:val="21"/>
              </w:rPr>
            </w:pPr>
            <w:r w:rsidRPr="00E7544C">
              <w:rPr>
                <w:rFonts w:hint="eastAsia"/>
                <w:szCs w:val="21"/>
              </w:rPr>
              <w:t>電話番号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49079B0E" w14:textId="77777777" w:rsidR="00052917" w:rsidRPr="00E7544C" w:rsidRDefault="00052917" w:rsidP="00052917">
            <w:pPr>
              <w:rPr>
                <w:rFonts w:hint="eastAsia"/>
                <w:szCs w:val="21"/>
              </w:rPr>
            </w:pPr>
          </w:p>
        </w:tc>
        <w:tc>
          <w:tcPr>
            <w:tcW w:w="3550" w:type="dxa"/>
            <w:shd w:val="clear" w:color="auto" w:fill="auto"/>
            <w:vAlign w:val="center"/>
          </w:tcPr>
          <w:p w14:paraId="43D44572" w14:textId="77777777" w:rsidR="00052917" w:rsidRPr="00E7544C" w:rsidRDefault="00052917" w:rsidP="00052917">
            <w:pPr>
              <w:rPr>
                <w:rFonts w:hint="eastAsia"/>
                <w:szCs w:val="21"/>
              </w:rPr>
            </w:pPr>
          </w:p>
        </w:tc>
      </w:tr>
      <w:tr w:rsidR="00052917" w:rsidRPr="00E7544C" w14:paraId="760E4FA6" w14:textId="77777777" w:rsidTr="00E7544C">
        <w:trPr>
          <w:trHeight w:val="540"/>
        </w:trPr>
        <w:tc>
          <w:tcPr>
            <w:tcW w:w="1374" w:type="dxa"/>
            <w:shd w:val="clear" w:color="auto" w:fill="auto"/>
            <w:vAlign w:val="center"/>
          </w:tcPr>
          <w:p w14:paraId="5BE8B9D1" w14:textId="77777777" w:rsidR="00AC43D8" w:rsidRPr="00E7544C" w:rsidRDefault="00052917" w:rsidP="00052917">
            <w:pPr>
              <w:rPr>
                <w:rFonts w:hint="eastAsia"/>
                <w:szCs w:val="21"/>
              </w:rPr>
            </w:pPr>
            <w:r w:rsidRPr="00E7544C">
              <w:rPr>
                <w:rFonts w:hint="eastAsia"/>
                <w:szCs w:val="21"/>
              </w:rPr>
              <w:t>世帯主との</w:t>
            </w:r>
          </w:p>
          <w:p w14:paraId="0A2D66C3" w14:textId="77777777" w:rsidR="00052917" w:rsidRPr="00E7544C" w:rsidRDefault="00052917" w:rsidP="00052917">
            <w:pPr>
              <w:rPr>
                <w:rFonts w:hint="eastAsia"/>
                <w:szCs w:val="21"/>
              </w:rPr>
            </w:pPr>
            <w:r w:rsidRPr="00E7544C">
              <w:rPr>
                <w:rFonts w:hint="eastAsia"/>
                <w:szCs w:val="21"/>
              </w:rPr>
              <w:t>続柄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0ACC0688" w14:textId="77777777" w:rsidR="00052917" w:rsidRPr="00E7544C" w:rsidRDefault="00052917" w:rsidP="00052917">
            <w:pPr>
              <w:rPr>
                <w:rFonts w:hint="eastAsia"/>
                <w:szCs w:val="21"/>
              </w:rPr>
            </w:pPr>
          </w:p>
        </w:tc>
        <w:tc>
          <w:tcPr>
            <w:tcW w:w="3550" w:type="dxa"/>
            <w:shd w:val="clear" w:color="auto" w:fill="auto"/>
            <w:vAlign w:val="center"/>
          </w:tcPr>
          <w:p w14:paraId="50235204" w14:textId="77777777" w:rsidR="00052917" w:rsidRPr="00E7544C" w:rsidRDefault="00052917" w:rsidP="00052917">
            <w:pPr>
              <w:rPr>
                <w:rFonts w:hint="eastAsia"/>
                <w:szCs w:val="21"/>
              </w:rPr>
            </w:pPr>
          </w:p>
        </w:tc>
      </w:tr>
      <w:tr w:rsidR="00052917" w:rsidRPr="00E7544C" w14:paraId="59B20D39" w14:textId="77777777" w:rsidTr="00E7544C">
        <w:trPr>
          <w:trHeight w:val="540"/>
        </w:trPr>
        <w:tc>
          <w:tcPr>
            <w:tcW w:w="1374" w:type="dxa"/>
            <w:shd w:val="clear" w:color="auto" w:fill="auto"/>
            <w:vAlign w:val="center"/>
          </w:tcPr>
          <w:p w14:paraId="1E12783C" w14:textId="77777777" w:rsidR="00052917" w:rsidRPr="00E7544C" w:rsidRDefault="00052917" w:rsidP="00052917">
            <w:pPr>
              <w:rPr>
                <w:rFonts w:hint="eastAsia"/>
                <w:szCs w:val="21"/>
              </w:rPr>
            </w:pPr>
            <w:r w:rsidRPr="00E7544C">
              <w:rPr>
                <w:rFonts w:hint="eastAsia"/>
                <w:szCs w:val="21"/>
              </w:rPr>
              <w:t>勤務先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459B630C" w14:textId="77777777" w:rsidR="00052917" w:rsidRPr="00E7544C" w:rsidRDefault="00052917" w:rsidP="00052917">
            <w:pPr>
              <w:rPr>
                <w:rFonts w:hint="eastAsia"/>
                <w:szCs w:val="21"/>
              </w:rPr>
            </w:pPr>
          </w:p>
        </w:tc>
        <w:tc>
          <w:tcPr>
            <w:tcW w:w="3550" w:type="dxa"/>
            <w:shd w:val="clear" w:color="auto" w:fill="auto"/>
            <w:vAlign w:val="center"/>
          </w:tcPr>
          <w:p w14:paraId="7533A79C" w14:textId="77777777" w:rsidR="00052917" w:rsidRPr="00E7544C" w:rsidRDefault="00052917" w:rsidP="00052917">
            <w:pPr>
              <w:rPr>
                <w:rFonts w:hint="eastAsia"/>
                <w:szCs w:val="21"/>
              </w:rPr>
            </w:pPr>
          </w:p>
        </w:tc>
      </w:tr>
      <w:tr w:rsidR="00052917" w:rsidRPr="00E7544C" w14:paraId="37FAFF11" w14:textId="77777777" w:rsidTr="00E7544C">
        <w:trPr>
          <w:trHeight w:val="540"/>
        </w:trPr>
        <w:tc>
          <w:tcPr>
            <w:tcW w:w="1374" w:type="dxa"/>
            <w:shd w:val="clear" w:color="auto" w:fill="auto"/>
            <w:vAlign w:val="center"/>
          </w:tcPr>
          <w:p w14:paraId="1EB21FCC" w14:textId="77777777" w:rsidR="00052917" w:rsidRPr="00E7544C" w:rsidRDefault="00052917" w:rsidP="00052917">
            <w:pPr>
              <w:rPr>
                <w:rFonts w:hint="eastAsia"/>
                <w:szCs w:val="21"/>
              </w:rPr>
            </w:pPr>
            <w:r w:rsidRPr="00E7544C">
              <w:rPr>
                <w:rFonts w:hint="eastAsia"/>
                <w:szCs w:val="21"/>
              </w:rPr>
              <w:t>勤務先の</w:t>
            </w:r>
          </w:p>
          <w:p w14:paraId="327A91A7" w14:textId="77777777" w:rsidR="00052917" w:rsidRPr="00E7544C" w:rsidRDefault="00052917" w:rsidP="00052917">
            <w:pPr>
              <w:rPr>
                <w:rFonts w:hint="eastAsia"/>
                <w:szCs w:val="21"/>
              </w:rPr>
            </w:pPr>
            <w:r w:rsidRPr="00E7544C">
              <w:rPr>
                <w:rFonts w:hint="eastAsia"/>
                <w:szCs w:val="21"/>
              </w:rPr>
              <w:t>住所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23328485" w14:textId="77777777" w:rsidR="00052917" w:rsidRPr="00E7544C" w:rsidRDefault="00052917" w:rsidP="00052917">
            <w:pPr>
              <w:rPr>
                <w:rFonts w:hint="eastAsia"/>
                <w:szCs w:val="21"/>
              </w:rPr>
            </w:pPr>
          </w:p>
        </w:tc>
        <w:tc>
          <w:tcPr>
            <w:tcW w:w="3550" w:type="dxa"/>
            <w:shd w:val="clear" w:color="auto" w:fill="auto"/>
            <w:vAlign w:val="center"/>
          </w:tcPr>
          <w:p w14:paraId="6412956A" w14:textId="77777777" w:rsidR="00052917" w:rsidRPr="00E7544C" w:rsidRDefault="00052917" w:rsidP="00052917">
            <w:pPr>
              <w:rPr>
                <w:rFonts w:hint="eastAsia"/>
                <w:szCs w:val="21"/>
              </w:rPr>
            </w:pPr>
          </w:p>
        </w:tc>
      </w:tr>
      <w:tr w:rsidR="00052917" w:rsidRPr="00E7544C" w14:paraId="3A67D84C" w14:textId="77777777" w:rsidTr="00E7544C">
        <w:trPr>
          <w:trHeight w:val="540"/>
        </w:trPr>
        <w:tc>
          <w:tcPr>
            <w:tcW w:w="1374" w:type="dxa"/>
            <w:shd w:val="clear" w:color="auto" w:fill="auto"/>
            <w:vAlign w:val="center"/>
          </w:tcPr>
          <w:p w14:paraId="3317F6CF" w14:textId="77777777" w:rsidR="00052917" w:rsidRPr="00E7544C" w:rsidRDefault="00052917" w:rsidP="00052917">
            <w:pPr>
              <w:rPr>
                <w:rFonts w:hint="eastAsia"/>
                <w:szCs w:val="21"/>
              </w:rPr>
            </w:pPr>
            <w:r w:rsidRPr="00E7544C">
              <w:rPr>
                <w:rFonts w:hint="eastAsia"/>
                <w:szCs w:val="21"/>
              </w:rPr>
              <w:t>勤務先の</w:t>
            </w:r>
          </w:p>
          <w:p w14:paraId="39642F8D" w14:textId="77777777" w:rsidR="00052917" w:rsidRPr="00E7544C" w:rsidRDefault="00052917" w:rsidP="00052917">
            <w:pPr>
              <w:rPr>
                <w:rFonts w:hint="eastAsia"/>
                <w:szCs w:val="21"/>
              </w:rPr>
            </w:pPr>
            <w:r w:rsidRPr="00E7544C">
              <w:rPr>
                <w:rFonts w:hint="eastAsia"/>
                <w:szCs w:val="21"/>
              </w:rPr>
              <w:t>電話番号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53811195" w14:textId="77777777" w:rsidR="00052917" w:rsidRPr="00E7544C" w:rsidRDefault="00052917" w:rsidP="00052917">
            <w:pPr>
              <w:rPr>
                <w:rFonts w:hint="eastAsia"/>
                <w:szCs w:val="21"/>
              </w:rPr>
            </w:pPr>
          </w:p>
        </w:tc>
        <w:tc>
          <w:tcPr>
            <w:tcW w:w="3550" w:type="dxa"/>
            <w:shd w:val="clear" w:color="auto" w:fill="auto"/>
            <w:vAlign w:val="center"/>
          </w:tcPr>
          <w:p w14:paraId="198C6769" w14:textId="77777777" w:rsidR="00052917" w:rsidRPr="00E7544C" w:rsidRDefault="00052917" w:rsidP="00052917">
            <w:pPr>
              <w:rPr>
                <w:rFonts w:hint="eastAsia"/>
                <w:szCs w:val="21"/>
              </w:rPr>
            </w:pPr>
          </w:p>
        </w:tc>
      </w:tr>
    </w:tbl>
    <w:p w14:paraId="3CE1BB71" w14:textId="77777777" w:rsidR="00A36DF2" w:rsidRPr="002F1A18" w:rsidRDefault="00A36DF2" w:rsidP="00A36DF2">
      <w:pPr>
        <w:rPr>
          <w:rFonts w:hint="eastAsia"/>
          <w:szCs w:val="21"/>
        </w:rPr>
      </w:pPr>
      <w:r w:rsidRPr="002F1A18">
        <w:rPr>
          <w:rFonts w:hint="eastAsia"/>
          <w:szCs w:val="21"/>
        </w:rPr>
        <w:t>【</w:t>
      </w:r>
      <w:r w:rsidR="00E21460" w:rsidRPr="002F1A18">
        <w:rPr>
          <w:rFonts w:hint="eastAsia"/>
          <w:szCs w:val="21"/>
        </w:rPr>
        <w:t>緊急</w:t>
      </w:r>
      <w:r w:rsidRPr="002F1A18">
        <w:rPr>
          <w:rFonts w:hint="eastAsia"/>
          <w:szCs w:val="21"/>
        </w:rPr>
        <w:t>連絡先】</w:t>
      </w:r>
    </w:p>
    <w:p w14:paraId="3AE0C41B" w14:textId="77777777" w:rsidR="00052917" w:rsidRPr="002F1A18" w:rsidRDefault="00A36DF2" w:rsidP="00A36DF2">
      <w:pPr>
        <w:ind w:firstLineChars="100" w:firstLine="230"/>
        <w:rPr>
          <w:rFonts w:hint="eastAsia"/>
          <w:szCs w:val="21"/>
        </w:rPr>
      </w:pPr>
      <w:r w:rsidRPr="002F1A18">
        <w:rPr>
          <w:rFonts w:hint="eastAsia"/>
          <w:szCs w:val="21"/>
        </w:rPr>
        <w:t>ごみが排出されていない場合、安否確認のための呼びかけに応答がない場合は、上記の緊急連絡先に連絡します。</w:t>
      </w:r>
      <w:r w:rsidR="00E21460" w:rsidRPr="002F1A18">
        <w:rPr>
          <w:rFonts w:hint="eastAsia"/>
          <w:szCs w:val="21"/>
        </w:rPr>
        <w:t>緊急</w:t>
      </w:r>
      <w:r w:rsidRPr="002F1A18">
        <w:rPr>
          <w:rFonts w:hint="eastAsia"/>
          <w:szCs w:val="21"/>
        </w:rPr>
        <w:t>連絡先となる方</w:t>
      </w:r>
      <w:r w:rsidR="00E21460" w:rsidRPr="002F1A18">
        <w:rPr>
          <w:rFonts w:hint="eastAsia"/>
          <w:szCs w:val="21"/>
        </w:rPr>
        <w:t>の</w:t>
      </w:r>
      <w:r w:rsidRPr="002F1A18">
        <w:rPr>
          <w:rFonts w:hint="eastAsia"/>
          <w:szCs w:val="21"/>
        </w:rPr>
        <w:t>同意の上</w:t>
      </w:r>
      <w:r w:rsidR="00E21460" w:rsidRPr="002F1A18">
        <w:rPr>
          <w:rFonts w:hint="eastAsia"/>
          <w:szCs w:val="21"/>
        </w:rPr>
        <w:t>、</w:t>
      </w:r>
      <w:r w:rsidRPr="002F1A18">
        <w:rPr>
          <w:rFonts w:hint="eastAsia"/>
          <w:szCs w:val="21"/>
        </w:rPr>
        <w:t>記載してください。</w:t>
      </w:r>
    </w:p>
    <w:p w14:paraId="5BD0026B" w14:textId="77777777" w:rsidR="00AC43D8" w:rsidRPr="002F1A18" w:rsidRDefault="00AC43D8" w:rsidP="003F1D3C">
      <w:pPr>
        <w:rPr>
          <w:rFonts w:hint="eastAsia"/>
          <w:szCs w:val="21"/>
        </w:rPr>
      </w:pPr>
    </w:p>
    <w:p w14:paraId="55F9AF11" w14:textId="77777777" w:rsidR="00D22A5D" w:rsidRPr="002F1A18" w:rsidRDefault="00D22A5D" w:rsidP="00D22A5D">
      <w:pPr>
        <w:jc w:val="center"/>
        <w:rPr>
          <w:rFonts w:hint="eastAsia"/>
          <w:szCs w:val="21"/>
        </w:rPr>
      </w:pPr>
      <w:r w:rsidRPr="002F1A18">
        <w:rPr>
          <w:rFonts w:hint="eastAsia"/>
          <w:szCs w:val="21"/>
        </w:rPr>
        <w:t>同　意　書</w:t>
      </w:r>
    </w:p>
    <w:p w14:paraId="66BE041A" w14:textId="77777777" w:rsidR="00D22A5D" w:rsidRPr="002F1A18" w:rsidRDefault="00E21460" w:rsidP="00D22A5D">
      <w:pPr>
        <w:ind w:firstLineChars="100" w:firstLine="230"/>
        <w:rPr>
          <w:rFonts w:hint="eastAsia"/>
          <w:szCs w:val="21"/>
        </w:rPr>
      </w:pPr>
      <w:r w:rsidRPr="002F1A18">
        <w:rPr>
          <w:rFonts w:hint="eastAsia"/>
          <w:szCs w:val="21"/>
        </w:rPr>
        <w:t>この</w:t>
      </w:r>
      <w:r w:rsidR="00D22A5D" w:rsidRPr="002F1A18">
        <w:rPr>
          <w:rFonts w:hint="eastAsia"/>
          <w:szCs w:val="21"/>
        </w:rPr>
        <w:t>申請</w:t>
      </w:r>
      <w:r w:rsidRPr="002F1A18">
        <w:rPr>
          <w:rFonts w:hint="eastAsia"/>
          <w:szCs w:val="21"/>
        </w:rPr>
        <w:t>の</w:t>
      </w:r>
      <w:r w:rsidR="00D22A5D" w:rsidRPr="002F1A18">
        <w:rPr>
          <w:rFonts w:hint="eastAsia"/>
          <w:szCs w:val="21"/>
        </w:rPr>
        <w:t>記載内容を</w:t>
      </w:r>
      <w:r w:rsidRPr="002F1A18">
        <w:rPr>
          <w:rFonts w:hint="eastAsia"/>
          <w:szCs w:val="21"/>
        </w:rPr>
        <w:t>もと</w:t>
      </w:r>
      <w:r w:rsidR="00D22A5D" w:rsidRPr="002F1A18">
        <w:rPr>
          <w:rFonts w:hint="eastAsia"/>
          <w:szCs w:val="21"/>
        </w:rPr>
        <w:t>に、市が保有する私の世帯に関する個人情報を閲覧し、若しくは利用すること</w:t>
      </w:r>
      <w:r w:rsidRPr="002F1A18">
        <w:rPr>
          <w:rFonts w:hint="eastAsia"/>
          <w:szCs w:val="21"/>
        </w:rPr>
        <w:t>、</w:t>
      </w:r>
      <w:r w:rsidR="00D22A5D" w:rsidRPr="002F1A18">
        <w:rPr>
          <w:rFonts w:hint="eastAsia"/>
          <w:szCs w:val="21"/>
        </w:rPr>
        <w:t>又は世帯状況の調査、確認を行うことについて同意します。</w:t>
      </w:r>
    </w:p>
    <w:p w14:paraId="22B04CFD" w14:textId="77777777" w:rsidR="00D22A5D" w:rsidRPr="002F1A18" w:rsidRDefault="00FE7A41" w:rsidP="00D22A5D">
      <w:pPr>
        <w:ind w:firstLineChars="100" w:firstLine="230"/>
        <w:rPr>
          <w:rFonts w:hint="eastAsia"/>
          <w:szCs w:val="21"/>
        </w:rPr>
      </w:pPr>
      <w:r w:rsidRPr="002F1A18">
        <w:rPr>
          <w:rFonts w:hint="eastAsia"/>
          <w:szCs w:val="21"/>
        </w:rPr>
        <w:t>また</w:t>
      </w:r>
      <w:r w:rsidR="00D22A5D" w:rsidRPr="002F1A18">
        <w:rPr>
          <w:rFonts w:hint="eastAsia"/>
          <w:szCs w:val="21"/>
        </w:rPr>
        <w:t>、ふれあい収集</w:t>
      </w:r>
      <w:r w:rsidR="00D87D37" w:rsidRPr="002F1A18">
        <w:rPr>
          <w:rFonts w:hint="eastAsia"/>
          <w:szCs w:val="21"/>
        </w:rPr>
        <w:t>の関係人</w:t>
      </w:r>
      <w:r w:rsidR="00D22A5D" w:rsidRPr="002F1A18">
        <w:rPr>
          <w:rFonts w:hint="eastAsia"/>
          <w:szCs w:val="21"/>
        </w:rPr>
        <w:t>に対し、これらの情報を提供することに同意します。</w:t>
      </w:r>
    </w:p>
    <w:p w14:paraId="60863CD5" w14:textId="77777777" w:rsidR="00AC43D8" w:rsidRPr="002F1A18" w:rsidRDefault="00AC43D8" w:rsidP="00D22A5D">
      <w:pPr>
        <w:ind w:firstLineChars="1783" w:firstLine="4098"/>
        <w:rPr>
          <w:rFonts w:hint="eastAsia"/>
          <w:szCs w:val="21"/>
          <w:u w:val="single"/>
        </w:rPr>
      </w:pPr>
    </w:p>
    <w:p w14:paraId="18D896B1" w14:textId="77777777" w:rsidR="00D22A5D" w:rsidRPr="002F1A18" w:rsidRDefault="00D22A5D" w:rsidP="00D22A5D">
      <w:pPr>
        <w:ind w:firstLineChars="1783" w:firstLine="4098"/>
        <w:rPr>
          <w:rFonts w:hint="eastAsia"/>
          <w:szCs w:val="21"/>
        </w:rPr>
      </w:pPr>
      <w:r w:rsidRPr="002F1A18">
        <w:rPr>
          <w:rFonts w:hint="eastAsia"/>
          <w:szCs w:val="21"/>
          <w:u w:val="single"/>
        </w:rPr>
        <w:t xml:space="preserve">申請者：　　　　　</w:t>
      </w:r>
      <w:r w:rsidR="0025146C">
        <w:rPr>
          <w:rFonts w:hint="eastAsia"/>
          <w:szCs w:val="21"/>
          <w:u w:val="single"/>
        </w:rPr>
        <w:t xml:space="preserve">　　</w:t>
      </w:r>
      <w:r w:rsidRPr="002F1A18">
        <w:rPr>
          <w:rFonts w:hint="eastAsia"/>
          <w:szCs w:val="21"/>
          <w:u w:val="single"/>
        </w:rPr>
        <w:t xml:space="preserve">　　　　　　㊞　</w:t>
      </w:r>
    </w:p>
    <w:p w14:paraId="4819B993" w14:textId="77777777" w:rsidR="00AC43D8" w:rsidRPr="002F1A18" w:rsidRDefault="00AC43D8" w:rsidP="00D22A5D">
      <w:pPr>
        <w:ind w:firstLineChars="1783" w:firstLine="4098"/>
        <w:rPr>
          <w:rFonts w:hint="eastAsia"/>
          <w:szCs w:val="21"/>
        </w:rPr>
      </w:pPr>
    </w:p>
    <w:p w14:paraId="1DF11BDD" w14:textId="77777777" w:rsidR="00D22A5D" w:rsidRPr="002F1A18" w:rsidRDefault="00D22A5D" w:rsidP="00D22A5D">
      <w:pPr>
        <w:ind w:firstLineChars="1783" w:firstLine="4098"/>
        <w:rPr>
          <w:rFonts w:hint="eastAsia"/>
          <w:szCs w:val="21"/>
        </w:rPr>
      </w:pPr>
      <w:r w:rsidRPr="002F1A18">
        <w:rPr>
          <w:rFonts w:hint="eastAsia"/>
          <w:szCs w:val="21"/>
        </w:rPr>
        <w:t>（代理申請の場合の代理人記入欄）</w:t>
      </w:r>
    </w:p>
    <w:p w14:paraId="45C6B07F" w14:textId="77777777" w:rsidR="00D22A5D" w:rsidRPr="002F1A18" w:rsidRDefault="00D22A5D" w:rsidP="00D22A5D">
      <w:pPr>
        <w:ind w:firstLineChars="1783" w:firstLine="4098"/>
        <w:rPr>
          <w:rFonts w:hint="eastAsia"/>
          <w:szCs w:val="21"/>
        </w:rPr>
      </w:pPr>
      <w:r w:rsidRPr="002F1A18">
        <w:rPr>
          <w:rFonts w:hint="eastAsia"/>
          <w:szCs w:val="21"/>
          <w:u w:val="single"/>
        </w:rPr>
        <w:t xml:space="preserve">氏　　名：　　　　　　　　　　　　㊞　</w:t>
      </w:r>
    </w:p>
    <w:p w14:paraId="726DCF5A" w14:textId="77777777" w:rsidR="00D22A5D" w:rsidRPr="002F1A18" w:rsidRDefault="00D22A5D" w:rsidP="00D22A5D">
      <w:pPr>
        <w:ind w:firstLineChars="1783" w:firstLine="4098"/>
        <w:rPr>
          <w:rFonts w:hint="eastAsia"/>
          <w:szCs w:val="21"/>
          <w:u w:val="single"/>
        </w:rPr>
      </w:pPr>
      <w:r w:rsidRPr="002F1A18">
        <w:rPr>
          <w:rFonts w:hint="eastAsia"/>
          <w:szCs w:val="21"/>
          <w:u w:val="single"/>
        </w:rPr>
        <w:t xml:space="preserve">住　　所：　　　　　　　　　　　　　　</w:t>
      </w:r>
    </w:p>
    <w:p w14:paraId="79B89A04" w14:textId="77777777" w:rsidR="00D22A5D" w:rsidRPr="002F1A18" w:rsidRDefault="00D22A5D" w:rsidP="0025146C">
      <w:pPr>
        <w:ind w:firstLineChars="1792" w:firstLine="4119"/>
        <w:rPr>
          <w:rFonts w:hint="eastAsia"/>
          <w:szCs w:val="21"/>
          <w:u w:val="single"/>
        </w:rPr>
      </w:pPr>
      <w:r w:rsidRPr="002F1A18">
        <w:rPr>
          <w:rFonts w:hint="eastAsia"/>
          <w:szCs w:val="21"/>
          <w:u w:val="single"/>
        </w:rPr>
        <w:t xml:space="preserve">電話番号：　　　　　　　　　　　　　　</w:t>
      </w:r>
    </w:p>
    <w:p w14:paraId="39F98211" w14:textId="77777777" w:rsidR="00D22A5D" w:rsidRPr="002F1A18" w:rsidRDefault="00D22A5D" w:rsidP="0025146C">
      <w:pPr>
        <w:ind w:firstLineChars="1792" w:firstLine="4119"/>
        <w:rPr>
          <w:rFonts w:hint="eastAsia"/>
          <w:szCs w:val="21"/>
          <w:u w:val="single"/>
        </w:rPr>
      </w:pPr>
      <w:r w:rsidRPr="002F1A18">
        <w:rPr>
          <w:rFonts w:hint="eastAsia"/>
          <w:szCs w:val="21"/>
          <w:u w:val="single"/>
        </w:rPr>
        <w:t xml:space="preserve">申請者との関係：　　　　　　　　　　　</w:t>
      </w:r>
    </w:p>
    <w:sectPr w:rsidR="00D22A5D" w:rsidRPr="002F1A18" w:rsidSect="00D33639">
      <w:pgSz w:w="11906" w:h="16838" w:code="9"/>
      <w:pgMar w:top="1701" w:right="1701" w:bottom="1701" w:left="1701" w:header="284" w:footer="284" w:gutter="0"/>
      <w:cols w:space="720"/>
      <w:noEndnote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EC4AE" w14:textId="77777777" w:rsidR="00E7544C" w:rsidRDefault="00E7544C">
      <w:r>
        <w:separator/>
      </w:r>
    </w:p>
  </w:endnote>
  <w:endnote w:type="continuationSeparator" w:id="0">
    <w:p w14:paraId="7A76F73F" w14:textId="77777777" w:rsidR="00E7544C" w:rsidRDefault="00E75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429A5" w14:textId="77777777" w:rsidR="00E7544C" w:rsidRDefault="00E7544C">
      <w:r>
        <w:separator/>
      </w:r>
    </w:p>
  </w:footnote>
  <w:footnote w:type="continuationSeparator" w:id="0">
    <w:p w14:paraId="18208BE7" w14:textId="77777777" w:rsidR="00E7544C" w:rsidRDefault="00E75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170244"/>
    <w:multiLevelType w:val="hybridMultilevel"/>
    <w:tmpl w:val="6744004C"/>
    <w:lvl w:ilvl="0" w:tplc="33D2806E">
      <w:start w:val="1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4B6A74CE"/>
    <w:multiLevelType w:val="hybridMultilevel"/>
    <w:tmpl w:val="93CEF246"/>
    <w:lvl w:ilvl="0" w:tplc="1352AE7E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EC0B5A"/>
    <w:multiLevelType w:val="hybridMultilevel"/>
    <w:tmpl w:val="E9088198"/>
    <w:lvl w:ilvl="0" w:tplc="52DC57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42644234">
    <w:abstractNumId w:val="0"/>
  </w:num>
  <w:num w:numId="2" w16cid:durableId="329449496">
    <w:abstractNumId w:val="1"/>
  </w:num>
  <w:num w:numId="3" w16cid:durableId="876312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29"/>
  <w:drawingGridVerticalSpacing w:val="433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76D7"/>
    <w:rsid w:val="0003434A"/>
    <w:rsid w:val="00052917"/>
    <w:rsid w:val="00057155"/>
    <w:rsid w:val="00074440"/>
    <w:rsid w:val="0008661B"/>
    <w:rsid w:val="000C1D7D"/>
    <w:rsid w:val="000C5B29"/>
    <w:rsid w:val="000D0AAC"/>
    <w:rsid w:val="000E47BB"/>
    <w:rsid w:val="000E60F6"/>
    <w:rsid w:val="00116D5A"/>
    <w:rsid w:val="001254D5"/>
    <w:rsid w:val="00144D63"/>
    <w:rsid w:val="001501E4"/>
    <w:rsid w:val="001553C2"/>
    <w:rsid w:val="001558B9"/>
    <w:rsid w:val="00162F97"/>
    <w:rsid w:val="001811FA"/>
    <w:rsid w:val="0018487B"/>
    <w:rsid w:val="00193904"/>
    <w:rsid w:val="001B42A1"/>
    <w:rsid w:val="001F4556"/>
    <w:rsid w:val="00211E06"/>
    <w:rsid w:val="002162A0"/>
    <w:rsid w:val="00243290"/>
    <w:rsid w:val="002457C9"/>
    <w:rsid w:val="0025146C"/>
    <w:rsid w:val="0025443F"/>
    <w:rsid w:val="00262028"/>
    <w:rsid w:val="002630DF"/>
    <w:rsid w:val="00274693"/>
    <w:rsid w:val="00275D3C"/>
    <w:rsid w:val="002A15C3"/>
    <w:rsid w:val="002C5EA9"/>
    <w:rsid w:val="002E059F"/>
    <w:rsid w:val="002E1EBE"/>
    <w:rsid w:val="002F1A18"/>
    <w:rsid w:val="002F40D5"/>
    <w:rsid w:val="002F5183"/>
    <w:rsid w:val="002F5E9D"/>
    <w:rsid w:val="00341661"/>
    <w:rsid w:val="0035194F"/>
    <w:rsid w:val="00357922"/>
    <w:rsid w:val="0036121A"/>
    <w:rsid w:val="003614FA"/>
    <w:rsid w:val="00375F5C"/>
    <w:rsid w:val="00377CCA"/>
    <w:rsid w:val="00396B56"/>
    <w:rsid w:val="003B548F"/>
    <w:rsid w:val="003C1C88"/>
    <w:rsid w:val="003C3320"/>
    <w:rsid w:val="003D2689"/>
    <w:rsid w:val="003E262F"/>
    <w:rsid w:val="003E2B1D"/>
    <w:rsid w:val="003F1D3C"/>
    <w:rsid w:val="003F56F6"/>
    <w:rsid w:val="003F58D7"/>
    <w:rsid w:val="003F7BA3"/>
    <w:rsid w:val="00400B00"/>
    <w:rsid w:val="00407B7F"/>
    <w:rsid w:val="00425E9E"/>
    <w:rsid w:val="00427EB5"/>
    <w:rsid w:val="004301BD"/>
    <w:rsid w:val="004675F1"/>
    <w:rsid w:val="00487D8D"/>
    <w:rsid w:val="004B1597"/>
    <w:rsid w:val="004D4603"/>
    <w:rsid w:val="004D6866"/>
    <w:rsid w:val="004F6B3E"/>
    <w:rsid w:val="004F753C"/>
    <w:rsid w:val="00502D61"/>
    <w:rsid w:val="00515EB1"/>
    <w:rsid w:val="005500C5"/>
    <w:rsid w:val="00550715"/>
    <w:rsid w:val="00556287"/>
    <w:rsid w:val="0056637D"/>
    <w:rsid w:val="00570E69"/>
    <w:rsid w:val="0057258E"/>
    <w:rsid w:val="005725FA"/>
    <w:rsid w:val="005823D4"/>
    <w:rsid w:val="00593C1E"/>
    <w:rsid w:val="00597F81"/>
    <w:rsid w:val="005A18D4"/>
    <w:rsid w:val="005A75C0"/>
    <w:rsid w:val="005B76D7"/>
    <w:rsid w:val="005C517A"/>
    <w:rsid w:val="005F10AB"/>
    <w:rsid w:val="005F2E02"/>
    <w:rsid w:val="006301DD"/>
    <w:rsid w:val="006540CE"/>
    <w:rsid w:val="00654B21"/>
    <w:rsid w:val="0066414C"/>
    <w:rsid w:val="006728F4"/>
    <w:rsid w:val="00681A6B"/>
    <w:rsid w:val="00685BF0"/>
    <w:rsid w:val="00685C43"/>
    <w:rsid w:val="006A2768"/>
    <w:rsid w:val="006C1961"/>
    <w:rsid w:val="006E6013"/>
    <w:rsid w:val="006F0BD3"/>
    <w:rsid w:val="006F4703"/>
    <w:rsid w:val="00705948"/>
    <w:rsid w:val="00716901"/>
    <w:rsid w:val="00732355"/>
    <w:rsid w:val="007400DA"/>
    <w:rsid w:val="00745374"/>
    <w:rsid w:val="00755160"/>
    <w:rsid w:val="007572A6"/>
    <w:rsid w:val="00765ED1"/>
    <w:rsid w:val="00773FC0"/>
    <w:rsid w:val="00775051"/>
    <w:rsid w:val="00794794"/>
    <w:rsid w:val="007963BB"/>
    <w:rsid w:val="007A4A0F"/>
    <w:rsid w:val="007B60DD"/>
    <w:rsid w:val="007D1CF7"/>
    <w:rsid w:val="007F29CD"/>
    <w:rsid w:val="00815D06"/>
    <w:rsid w:val="00826C49"/>
    <w:rsid w:val="008501AB"/>
    <w:rsid w:val="00854DC4"/>
    <w:rsid w:val="00872751"/>
    <w:rsid w:val="0087723E"/>
    <w:rsid w:val="00881642"/>
    <w:rsid w:val="00883C04"/>
    <w:rsid w:val="00891EDD"/>
    <w:rsid w:val="008A3E22"/>
    <w:rsid w:val="008A6785"/>
    <w:rsid w:val="008A7066"/>
    <w:rsid w:val="008C18E1"/>
    <w:rsid w:val="008E2E0A"/>
    <w:rsid w:val="008F41BD"/>
    <w:rsid w:val="0090728E"/>
    <w:rsid w:val="009515FC"/>
    <w:rsid w:val="00971270"/>
    <w:rsid w:val="00975FB7"/>
    <w:rsid w:val="00980A62"/>
    <w:rsid w:val="00991571"/>
    <w:rsid w:val="00997DE2"/>
    <w:rsid w:val="009E7736"/>
    <w:rsid w:val="009F2447"/>
    <w:rsid w:val="00A06011"/>
    <w:rsid w:val="00A3145B"/>
    <w:rsid w:val="00A3464F"/>
    <w:rsid w:val="00A36DF2"/>
    <w:rsid w:val="00A374A8"/>
    <w:rsid w:val="00A47DAD"/>
    <w:rsid w:val="00A85943"/>
    <w:rsid w:val="00AB4183"/>
    <w:rsid w:val="00AB6F2E"/>
    <w:rsid w:val="00AC43D8"/>
    <w:rsid w:val="00AC71B6"/>
    <w:rsid w:val="00AC7EAB"/>
    <w:rsid w:val="00B013CF"/>
    <w:rsid w:val="00B10196"/>
    <w:rsid w:val="00B14350"/>
    <w:rsid w:val="00B165CD"/>
    <w:rsid w:val="00B3764C"/>
    <w:rsid w:val="00B4159F"/>
    <w:rsid w:val="00B512AF"/>
    <w:rsid w:val="00B67D55"/>
    <w:rsid w:val="00B72853"/>
    <w:rsid w:val="00B838A8"/>
    <w:rsid w:val="00B87628"/>
    <w:rsid w:val="00BE7BE8"/>
    <w:rsid w:val="00C26FDD"/>
    <w:rsid w:val="00C34683"/>
    <w:rsid w:val="00C45314"/>
    <w:rsid w:val="00C604B5"/>
    <w:rsid w:val="00C72891"/>
    <w:rsid w:val="00CA0E3D"/>
    <w:rsid w:val="00CB6B6D"/>
    <w:rsid w:val="00CD1E71"/>
    <w:rsid w:val="00CE39DA"/>
    <w:rsid w:val="00CE65CE"/>
    <w:rsid w:val="00D22A5D"/>
    <w:rsid w:val="00D33639"/>
    <w:rsid w:val="00D46BF7"/>
    <w:rsid w:val="00D7585F"/>
    <w:rsid w:val="00D87D37"/>
    <w:rsid w:val="00DB214A"/>
    <w:rsid w:val="00DC53F2"/>
    <w:rsid w:val="00DE100C"/>
    <w:rsid w:val="00DE75D6"/>
    <w:rsid w:val="00DF0454"/>
    <w:rsid w:val="00DF6B0E"/>
    <w:rsid w:val="00E109D5"/>
    <w:rsid w:val="00E21460"/>
    <w:rsid w:val="00E41168"/>
    <w:rsid w:val="00E50224"/>
    <w:rsid w:val="00E70A5A"/>
    <w:rsid w:val="00E7268E"/>
    <w:rsid w:val="00E7544C"/>
    <w:rsid w:val="00E764ED"/>
    <w:rsid w:val="00E95AF7"/>
    <w:rsid w:val="00EA02F3"/>
    <w:rsid w:val="00EB1D99"/>
    <w:rsid w:val="00EB5B81"/>
    <w:rsid w:val="00F0120B"/>
    <w:rsid w:val="00F0615F"/>
    <w:rsid w:val="00F07AE9"/>
    <w:rsid w:val="00F43C4B"/>
    <w:rsid w:val="00F46BD0"/>
    <w:rsid w:val="00F541E6"/>
    <w:rsid w:val="00F60F98"/>
    <w:rsid w:val="00FC0589"/>
    <w:rsid w:val="00FC0CDD"/>
    <w:rsid w:val="00FC7216"/>
    <w:rsid w:val="00FE1343"/>
    <w:rsid w:val="00FE384C"/>
    <w:rsid w:val="00FE73EF"/>
    <w:rsid w:val="00FE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92FEEDA"/>
  <w15:chartTrackingRefBased/>
  <w15:docId w15:val="{A0BE1CC3-695D-49B2-AB68-C6810BF1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Date"/>
    <w:basedOn w:val="a"/>
    <w:next w:val="a"/>
    <w:rsid w:val="00A3145B"/>
  </w:style>
  <w:style w:type="table" w:styleId="a7">
    <w:name w:val="Table Grid"/>
    <w:basedOn w:val="a1"/>
    <w:rsid w:val="00427EB5"/>
    <w:pPr>
      <w:widowControl w:val="0"/>
      <w:wordWrap w:val="0"/>
      <w:overflowPunct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honbun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honbun.dot</Template>
  <TotalTime>0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日光市障害程度区分認定審査会の委員の定数等を定める条例</vt:lpstr>
      <vt:lpstr>　　　日光市障害程度区分認定審査会の委員の定数等を定める条例</vt:lpstr>
    </vt:vector>
  </TitlesOfParts>
  <Manager/>
  <Company/>
  <LinksUpToDate>false</LinksUpToDate>
  <CharactersWithSpaces>1086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日光市障害程度区分認定審査会の委員の定数等を定める条例</dc:title>
  <dc:subject/>
  <dc:creator>日光市</dc:creator>
  <cp:keywords/>
  <dc:description/>
  <cp:lastModifiedBy>金田梓</cp:lastModifiedBy>
  <cp:revision>2</cp:revision>
  <cp:lastPrinted>2013-01-04T07:47:00Z</cp:lastPrinted>
  <dcterms:created xsi:type="dcterms:W3CDTF">2026-01-06T01:46:00Z</dcterms:created>
  <dcterms:modified xsi:type="dcterms:W3CDTF">2026-01-06T01:46:00Z</dcterms:modified>
  <cp:category/>
</cp:coreProperties>
</file>