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F1BBE" w14:textId="77777777" w:rsidR="00C30DE7" w:rsidRPr="008256ED" w:rsidRDefault="00C30DE7" w:rsidP="00C30DE7">
      <w:pPr>
        <w:rPr>
          <w:rFonts w:hint="eastAsia"/>
        </w:rPr>
      </w:pPr>
      <w:r w:rsidRPr="008256ED">
        <w:rPr>
          <w:rFonts w:hint="eastAsia"/>
        </w:rPr>
        <w:t>様式第１号（第３条関係）</w:t>
      </w:r>
    </w:p>
    <w:p w14:paraId="43E81C2B" w14:textId="77777777" w:rsidR="00C30DE7" w:rsidRPr="008256ED" w:rsidRDefault="00C30DE7" w:rsidP="00C30DE7">
      <w:pPr>
        <w:rPr>
          <w:rFonts w:hint="eastAsia"/>
        </w:rPr>
      </w:pPr>
    </w:p>
    <w:p w14:paraId="3A8D76C9" w14:textId="77777777" w:rsidR="00C30DE7" w:rsidRPr="008256ED" w:rsidRDefault="00C30DE7" w:rsidP="00C30DE7">
      <w:pPr>
        <w:jc w:val="center"/>
        <w:rPr>
          <w:rFonts w:hint="eastAsia"/>
        </w:rPr>
      </w:pPr>
      <w:r w:rsidRPr="008256ED">
        <w:rPr>
          <w:rFonts w:hint="eastAsia"/>
        </w:rPr>
        <w:t>日光市公共施設使用料等免除カード交付申請書</w:t>
      </w:r>
    </w:p>
    <w:p w14:paraId="6012DCB4" w14:textId="77777777" w:rsidR="00C30DE7" w:rsidRPr="008256ED" w:rsidRDefault="00EF28BF" w:rsidP="00C30DE7">
      <w:pPr>
        <w:jc w:val="right"/>
        <w:rPr>
          <w:rFonts w:hint="eastAsia"/>
        </w:rPr>
      </w:pPr>
      <w:r>
        <w:rPr>
          <w:rFonts w:hint="eastAsia"/>
        </w:rPr>
        <w:t xml:space="preserve">　　</w:t>
      </w:r>
      <w:r w:rsidR="00C30DE7" w:rsidRPr="008256ED">
        <w:rPr>
          <w:rFonts w:hint="eastAsia"/>
        </w:rPr>
        <w:t>年　　月　　日</w:t>
      </w:r>
    </w:p>
    <w:p w14:paraId="4EA9BD81" w14:textId="77777777" w:rsidR="00C30DE7" w:rsidRPr="008256ED" w:rsidRDefault="00C30DE7" w:rsidP="00C30DE7">
      <w:pPr>
        <w:jc w:val="left"/>
        <w:rPr>
          <w:sz w:val="20"/>
        </w:rPr>
      </w:pPr>
    </w:p>
    <w:p w14:paraId="60D7EF14" w14:textId="77777777" w:rsidR="00C30DE7" w:rsidRPr="008256ED" w:rsidRDefault="00C30DE7" w:rsidP="00C30DE7">
      <w:pPr>
        <w:jc w:val="left"/>
        <w:rPr>
          <w:sz w:val="20"/>
        </w:rPr>
      </w:pPr>
      <w:r w:rsidRPr="008256ED">
        <w:rPr>
          <w:rFonts w:hint="eastAsia"/>
        </w:rPr>
        <w:t xml:space="preserve">　</w:t>
      </w:r>
    </w:p>
    <w:p w14:paraId="56FBBDB6" w14:textId="77777777" w:rsidR="00C30DE7" w:rsidRPr="008256ED" w:rsidRDefault="002A4720" w:rsidP="00C30DE7">
      <w:pPr>
        <w:jc w:val="left"/>
        <w:rPr>
          <w:sz w:val="20"/>
        </w:rPr>
      </w:pPr>
      <w:r>
        <w:rPr>
          <w:rFonts w:hint="eastAsia"/>
        </w:rPr>
        <w:t xml:space="preserve">　日光市長</w:t>
      </w:r>
      <w:r w:rsidR="00C30DE7" w:rsidRPr="008256ED">
        <w:rPr>
          <w:rFonts w:hint="eastAsia"/>
        </w:rPr>
        <w:t xml:space="preserve">　様</w:t>
      </w:r>
    </w:p>
    <w:p w14:paraId="12A9DB18" w14:textId="77777777" w:rsidR="00C30DE7" w:rsidRPr="008256ED" w:rsidRDefault="00C30DE7" w:rsidP="00C30DE7">
      <w:pPr>
        <w:jc w:val="left"/>
        <w:rPr>
          <w:sz w:val="20"/>
        </w:rPr>
      </w:pPr>
    </w:p>
    <w:p w14:paraId="1946D162" w14:textId="77777777" w:rsidR="00C30DE7" w:rsidRPr="008256ED" w:rsidRDefault="00592404" w:rsidP="00C30DE7">
      <w:pPr>
        <w:jc w:val="left"/>
        <w:rPr>
          <w:sz w:val="20"/>
        </w:rPr>
      </w:pPr>
      <w:r w:rsidRPr="008256ED">
        <w:rPr>
          <w:rFonts w:hint="eastAsia"/>
        </w:rPr>
        <w:t xml:space="preserve">　　　　　　　　　　　　　　　　　　　　　　　</w:t>
      </w:r>
      <w:r w:rsidR="00C95A05" w:rsidRPr="008256ED">
        <w:rPr>
          <w:rFonts w:hint="eastAsia"/>
        </w:rPr>
        <w:t xml:space="preserve">       </w:t>
      </w:r>
      <w:r w:rsidR="00C30DE7" w:rsidRPr="008256ED">
        <w:rPr>
          <w:rFonts w:hint="eastAsia"/>
        </w:rPr>
        <w:t>申請者</w:t>
      </w:r>
    </w:p>
    <w:p w14:paraId="4CDB4FC7" w14:textId="77777777" w:rsidR="00C30DE7" w:rsidRPr="008256ED" w:rsidRDefault="00C30DE7" w:rsidP="00C95A05">
      <w:pPr>
        <w:tabs>
          <w:tab w:val="left" w:pos="9585"/>
        </w:tabs>
        <w:ind w:right="54" w:firstLineChars="2763" w:firstLine="6350"/>
        <w:rPr>
          <w:sz w:val="20"/>
        </w:rPr>
      </w:pPr>
      <w:r w:rsidRPr="008256ED">
        <w:rPr>
          <w:rFonts w:hint="eastAsia"/>
        </w:rPr>
        <w:t xml:space="preserve">住所　　</w:t>
      </w:r>
    </w:p>
    <w:p w14:paraId="14906175" w14:textId="77777777" w:rsidR="00C30DE7" w:rsidRPr="008256ED" w:rsidRDefault="00C30DE7" w:rsidP="00C95A05">
      <w:pPr>
        <w:ind w:right="37" w:firstLineChars="2763" w:firstLine="6350"/>
        <w:jc w:val="left"/>
        <w:rPr>
          <w:sz w:val="20"/>
        </w:rPr>
      </w:pPr>
      <w:r w:rsidRPr="008256ED">
        <w:rPr>
          <w:rFonts w:hint="eastAsia"/>
        </w:rPr>
        <w:t>氏名</w:t>
      </w:r>
      <w:r w:rsidR="00C95A05" w:rsidRPr="008256ED">
        <w:rPr>
          <w:rFonts w:hint="eastAsia"/>
        </w:rPr>
        <w:t xml:space="preserve">　　</w:t>
      </w:r>
      <w:r w:rsidR="000C0FFE">
        <w:rPr>
          <w:rFonts w:hint="eastAsia"/>
        </w:rPr>
        <w:t xml:space="preserve">　　　　　　　　　</w:t>
      </w:r>
    </w:p>
    <w:p w14:paraId="01F78905" w14:textId="77777777" w:rsidR="00B13AB6" w:rsidRDefault="00C30DE7" w:rsidP="00B13AB6">
      <w:pPr>
        <w:ind w:firstLineChars="3052" w:firstLine="6709"/>
        <w:jc w:val="left"/>
        <w:rPr>
          <w:rFonts w:hint="eastAsia"/>
          <w:sz w:val="20"/>
        </w:rPr>
      </w:pPr>
      <w:r w:rsidRPr="008256ED">
        <w:rPr>
          <w:rFonts w:hint="eastAsia"/>
          <w:sz w:val="20"/>
        </w:rPr>
        <w:t>（本人との続柄　　　　　）</w:t>
      </w:r>
    </w:p>
    <w:p w14:paraId="10502B2F" w14:textId="77777777" w:rsidR="00C30DE7" w:rsidRDefault="00B13AB6" w:rsidP="00B13AB6">
      <w:pPr>
        <w:ind w:firstLineChars="2763" w:firstLine="6350"/>
        <w:jc w:val="left"/>
        <w:rPr>
          <w:rFonts w:hint="eastAsia"/>
        </w:rPr>
      </w:pPr>
      <w:r>
        <w:rPr>
          <w:rFonts w:hint="eastAsia"/>
        </w:rPr>
        <w:t>電話番号</w:t>
      </w:r>
    </w:p>
    <w:p w14:paraId="6E955D8D" w14:textId="77777777" w:rsidR="00B13AB6" w:rsidRPr="008256ED" w:rsidRDefault="00B13AB6" w:rsidP="00B13AB6">
      <w:pPr>
        <w:ind w:firstLineChars="2763" w:firstLine="6074"/>
        <w:jc w:val="left"/>
        <w:rPr>
          <w:sz w:val="20"/>
        </w:rPr>
      </w:pPr>
    </w:p>
    <w:p w14:paraId="7332D2E5" w14:textId="77777777" w:rsidR="00C30DE7" w:rsidRPr="008256ED" w:rsidRDefault="00C30DE7" w:rsidP="00C30DE7">
      <w:pPr>
        <w:jc w:val="left"/>
        <w:rPr>
          <w:sz w:val="20"/>
        </w:rPr>
      </w:pPr>
      <w:r w:rsidRPr="008256ED">
        <w:rPr>
          <w:rFonts w:hint="eastAsia"/>
        </w:rPr>
        <w:t xml:space="preserve">　次のとおり申請いたします。</w:t>
      </w:r>
    </w:p>
    <w:tbl>
      <w:tblPr>
        <w:tblW w:w="9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1515"/>
        <w:gridCol w:w="2607"/>
        <w:gridCol w:w="1447"/>
        <w:gridCol w:w="2764"/>
      </w:tblGrid>
      <w:tr w:rsidR="00C30DE7" w:rsidRPr="008256ED" w14:paraId="67D6CBEC" w14:textId="77777777" w:rsidTr="00C95A05">
        <w:tblPrEx>
          <w:tblCellMar>
            <w:top w:w="0" w:type="dxa"/>
            <w:bottom w:w="0" w:type="dxa"/>
          </w:tblCellMar>
        </w:tblPrEx>
        <w:trPr>
          <w:trHeight w:val="709"/>
        </w:trPr>
        <w:tc>
          <w:tcPr>
            <w:tcW w:w="1515" w:type="dxa"/>
            <w:vMerge w:val="restart"/>
            <w:vAlign w:val="center"/>
          </w:tcPr>
          <w:p w14:paraId="7FD191F3" w14:textId="77777777" w:rsidR="00C30DE7" w:rsidRPr="008256ED" w:rsidRDefault="00C30DE7" w:rsidP="00064C3A">
            <w:pPr>
              <w:jc w:val="center"/>
              <w:rPr>
                <w:szCs w:val="21"/>
              </w:rPr>
            </w:pPr>
            <w:r w:rsidRPr="008256ED">
              <w:rPr>
                <w:rFonts w:hint="eastAsia"/>
                <w:szCs w:val="21"/>
              </w:rPr>
              <w:t>免除対象者</w:t>
            </w:r>
          </w:p>
        </w:tc>
        <w:tc>
          <w:tcPr>
            <w:tcW w:w="1515" w:type="dxa"/>
            <w:vAlign w:val="center"/>
          </w:tcPr>
          <w:p w14:paraId="25D913BC" w14:textId="77777777" w:rsidR="00C30DE7" w:rsidRPr="008256ED" w:rsidRDefault="00C30DE7" w:rsidP="00064C3A">
            <w:pPr>
              <w:jc w:val="center"/>
              <w:rPr>
                <w:szCs w:val="21"/>
              </w:rPr>
            </w:pPr>
            <w:r w:rsidRPr="008256ED">
              <w:rPr>
                <w:rFonts w:hint="eastAsia"/>
                <w:szCs w:val="21"/>
              </w:rPr>
              <w:t>氏　　名</w:t>
            </w:r>
          </w:p>
        </w:tc>
        <w:tc>
          <w:tcPr>
            <w:tcW w:w="2607" w:type="dxa"/>
          </w:tcPr>
          <w:p w14:paraId="13D6E1E6" w14:textId="77777777" w:rsidR="00C30DE7" w:rsidRPr="008256ED" w:rsidRDefault="00C30DE7" w:rsidP="00064C3A">
            <w:pPr>
              <w:rPr>
                <w:szCs w:val="21"/>
              </w:rPr>
            </w:pPr>
            <w:r w:rsidRPr="008256ED">
              <w:rPr>
                <w:rFonts w:hint="eastAsia"/>
                <w:szCs w:val="21"/>
              </w:rPr>
              <w:t xml:space="preserve">　</w:t>
            </w:r>
          </w:p>
        </w:tc>
        <w:tc>
          <w:tcPr>
            <w:tcW w:w="1447" w:type="dxa"/>
            <w:vAlign w:val="center"/>
          </w:tcPr>
          <w:p w14:paraId="35A4FCC9" w14:textId="77777777" w:rsidR="00C30DE7" w:rsidRPr="008256ED" w:rsidRDefault="00C30DE7" w:rsidP="00064C3A">
            <w:pPr>
              <w:jc w:val="center"/>
              <w:rPr>
                <w:szCs w:val="21"/>
              </w:rPr>
            </w:pPr>
            <w:r w:rsidRPr="008256ED">
              <w:rPr>
                <w:rFonts w:hint="eastAsia"/>
                <w:szCs w:val="21"/>
              </w:rPr>
              <w:t>生年月日</w:t>
            </w:r>
          </w:p>
        </w:tc>
        <w:tc>
          <w:tcPr>
            <w:tcW w:w="2764" w:type="dxa"/>
            <w:vAlign w:val="center"/>
          </w:tcPr>
          <w:p w14:paraId="158288C2" w14:textId="77777777" w:rsidR="00EF28BF" w:rsidRDefault="00EF28BF" w:rsidP="00EF28BF">
            <w:pPr>
              <w:ind w:right="1051"/>
              <w:jc w:val="right"/>
              <w:rPr>
                <w:rFonts w:hint="eastAsia"/>
                <w:szCs w:val="21"/>
              </w:rPr>
            </w:pPr>
            <w:r>
              <w:rPr>
                <w:rFonts w:hint="eastAsia"/>
                <w:szCs w:val="21"/>
              </w:rPr>
              <w:t>明・大・昭・平</w:t>
            </w:r>
          </w:p>
          <w:p w14:paraId="4BC536DE" w14:textId="77777777" w:rsidR="00C30DE7" w:rsidRPr="008256ED" w:rsidRDefault="00C30DE7" w:rsidP="00EF28BF">
            <w:pPr>
              <w:ind w:right="230"/>
              <w:jc w:val="right"/>
              <w:rPr>
                <w:szCs w:val="21"/>
              </w:rPr>
            </w:pPr>
            <w:r w:rsidRPr="008256ED">
              <w:rPr>
                <w:rFonts w:hint="eastAsia"/>
                <w:szCs w:val="21"/>
              </w:rPr>
              <w:t>年　　月　　日</w:t>
            </w:r>
          </w:p>
        </w:tc>
      </w:tr>
      <w:tr w:rsidR="00C30DE7" w:rsidRPr="008256ED" w14:paraId="2807C9C3" w14:textId="77777777" w:rsidTr="00C95A05">
        <w:tblPrEx>
          <w:tblCellMar>
            <w:top w:w="0" w:type="dxa"/>
            <w:bottom w:w="0" w:type="dxa"/>
          </w:tblCellMar>
        </w:tblPrEx>
        <w:trPr>
          <w:trHeight w:val="709"/>
        </w:trPr>
        <w:tc>
          <w:tcPr>
            <w:tcW w:w="1515" w:type="dxa"/>
            <w:vMerge/>
          </w:tcPr>
          <w:p w14:paraId="3659FE71" w14:textId="77777777" w:rsidR="00C30DE7" w:rsidRPr="008256ED" w:rsidRDefault="00C30DE7" w:rsidP="00064C3A">
            <w:pPr>
              <w:spacing w:line="210" w:lineRule="exact"/>
              <w:rPr>
                <w:szCs w:val="21"/>
              </w:rPr>
            </w:pPr>
          </w:p>
        </w:tc>
        <w:tc>
          <w:tcPr>
            <w:tcW w:w="1515" w:type="dxa"/>
            <w:vAlign w:val="center"/>
          </w:tcPr>
          <w:p w14:paraId="3583097F" w14:textId="77777777" w:rsidR="00C30DE7" w:rsidRPr="008256ED" w:rsidRDefault="00C30DE7" w:rsidP="00064C3A">
            <w:pPr>
              <w:jc w:val="center"/>
              <w:rPr>
                <w:szCs w:val="21"/>
              </w:rPr>
            </w:pPr>
            <w:r w:rsidRPr="008256ED">
              <w:rPr>
                <w:rFonts w:hint="eastAsia"/>
                <w:szCs w:val="21"/>
              </w:rPr>
              <w:t>住　　所</w:t>
            </w:r>
          </w:p>
        </w:tc>
        <w:tc>
          <w:tcPr>
            <w:tcW w:w="6818" w:type="dxa"/>
            <w:gridSpan w:val="3"/>
          </w:tcPr>
          <w:p w14:paraId="7F101BCF" w14:textId="77777777" w:rsidR="00C30DE7" w:rsidRPr="008256ED" w:rsidRDefault="00C30DE7" w:rsidP="00064C3A">
            <w:pPr>
              <w:rPr>
                <w:szCs w:val="21"/>
              </w:rPr>
            </w:pPr>
            <w:r w:rsidRPr="008256ED">
              <w:rPr>
                <w:rFonts w:hint="eastAsia"/>
                <w:szCs w:val="21"/>
              </w:rPr>
              <w:t xml:space="preserve">　</w:t>
            </w:r>
          </w:p>
        </w:tc>
      </w:tr>
      <w:tr w:rsidR="00C30DE7" w:rsidRPr="008256ED" w14:paraId="180337EE" w14:textId="77777777" w:rsidTr="00E4428D">
        <w:tblPrEx>
          <w:tblCellMar>
            <w:top w:w="0" w:type="dxa"/>
            <w:bottom w:w="0" w:type="dxa"/>
          </w:tblCellMar>
        </w:tblPrEx>
        <w:trPr>
          <w:trHeight w:val="910"/>
        </w:trPr>
        <w:tc>
          <w:tcPr>
            <w:tcW w:w="1515" w:type="dxa"/>
            <w:vMerge/>
          </w:tcPr>
          <w:p w14:paraId="4DD41787" w14:textId="77777777" w:rsidR="00C30DE7" w:rsidRPr="008256ED" w:rsidRDefault="00C30DE7" w:rsidP="00064C3A">
            <w:pPr>
              <w:spacing w:line="210" w:lineRule="exact"/>
              <w:rPr>
                <w:szCs w:val="21"/>
              </w:rPr>
            </w:pPr>
          </w:p>
        </w:tc>
        <w:tc>
          <w:tcPr>
            <w:tcW w:w="1515" w:type="dxa"/>
            <w:vAlign w:val="center"/>
          </w:tcPr>
          <w:p w14:paraId="5C978024" w14:textId="77777777" w:rsidR="00C30DE7" w:rsidRPr="008256ED" w:rsidRDefault="00C30DE7" w:rsidP="00064C3A">
            <w:pPr>
              <w:jc w:val="center"/>
              <w:rPr>
                <w:rFonts w:hint="eastAsia"/>
                <w:szCs w:val="21"/>
              </w:rPr>
            </w:pPr>
            <w:r w:rsidRPr="008256ED">
              <w:rPr>
                <w:rFonts w:hint="eastAsia"/>
                <w:szCs w:val="21"/>
              </w:rPr>
              <w:t>障がい等</w:t>
            </w:r>
          </w:p>
          <w:p w14:paraId="3B1BC6B6" w14:textId="77777777" w:rsidR="00C30DE7" w:rsidRPr="008256ED" w:rsidRDefault="00C30DE7" w:rsidP="00064C3A">
            <w:pPr>
              <w:jc w:val="center"/>
              <w:rPr>
                <w:szCs w:val="21"/>
              </w:rPr>
            </w:pPr>
            <w:r w:rsidRPr="008256ED">
              <w:rPr>
                <w:rFonts w:hint="eastAsia"/>
                <w:szCs w:val="21"/>
              </w:rPr>
              <w:t>の区分</w:t>
            </w:r>
          </w:p>
        </w:tc>
        <w:tc>
          <w:tcPr>
            <w:tcW w:w="6818" w:type="dxa"/>
            <w:gridSpan w:val="3"/>
            <w:vAlign w:val="center"/>
          </w:tcPr>
          <w:p w14:paraId="33A30198" w14:textId="77777777" w:rsidR="00C30DE7" w:rsidRPr="008256ED" w:rsidRDefault="000C0FFE" w:rsidP="00C30DE7">
            <w:pPr>
              <w:ind w:firstLineChars="49" w:firstLine="113"/>
              <w:jc w:val="left"/>
              <w:rPr>
                <w:rFonts w:hint="eastAsia"/>
                <w:szCs w:val="21"/>
              </w:rPr>
            </w:pPr>
            <w:r>
              <w:rPr>
                <w:rFonts w:hint="eastAsia"/>
                <w:szCs w:val="21"/>
              </w:rPr>
              <w:t>指定難病等</w:t>
            </w:r>
            <w:r w:rsidR="00C30DE7" w:rsidRPr="008256ED">
              <w:rPr>
                <w:rFonts w:hint="eastAsia"/>
                <w:szCs w:val="21"/>
              </w:rPr>
              <w:t xml:space="preserve">　・　発達障がい　・　高次脳機能障がい</w:t>
            </w:r>
          </w:p>
          <w:p w14:paraId="0F80F705" w14:textId="77777777" w:rsidR="00C30DE7" w:rsidRPr="008256ED" w:rsidRDefault="00C30DE7" w:rsidP="00C30DE7">
            <w:pPr>
              <w:ind w:firstLineChars="49" w:firstLine="113"/>
              <w:jc w:val="left"/>
              <w:rPr>
                <w:rFonts w:hint="eastAsia"/>
                <w:szCs w:val="21"/>
              </w:rPr>
            </w:pPr>
            <w:r w:rsidRPr="008256ED">
              <w:rPr>
                <w:rFonts w:hint="eastAsia"/>
                <w:szCs w:val="21"/>
              </w:rPr>
              <w:t>自立支援医療（精神通院）　・　障害年金</w:t>
            </w:r>
          </w:p>
          <w:p w14:paraId="61912347" w14:textId="77777777" w:rsidR="00C30DE7" w:rsidRPr="008256ED" w:rsidRDefault="00C30DE7" w:rsidP="00C30DE7">
            <w:pPr>
              <w:ind w:firstLineChars="49" w:firstLine="113"/>
              <w:jc w:val="left"/>
              <w:rPr>
                <w:szCs w:val="21"/>
              </w:rPr>
            </w:pPr>
            <w:r w:rsidRPr="008256ED">
              <w:rPr>
                <w:rFonts w:hint="eastAsia"/>
                <w:szCs w:val="21"/>
              </w:rPr>
              <w:t>その他（　　　　　　　　　）</w:t>
            </w:r>
          </w:p>
        </w:tc>
      </w:tr>
    </w:tbl>
    <w:p w14:paraId="4E8576D5" w14:textId="77777777" w:rsidR="00C30DE7" w:rsidRPr="008256ED" w:rsidRDefault="00C30DE7" w:rsidP="00C30DE7">
      <w:pPr>
        <w:rPr>
          <w:sz w:val="20"/>
        </w:rPr>
      </w:pPr>
    </w:p>
    <w:p w14:paraId="712CAD41" w14:textId="77777777" w:rsidR="00C30DE7" w:rsidRPr="008256ED" w:rsidRDefault="00C30DE7" w:rsidP="00C30DE7">
      <w:pPr>
        <w:jc w:val="left"/>
        <w:rPr>
          <w:sz w:val="20"/>
        </w:rPr>
      </w:pPr>
      <w:r w:rsidRPr="008256ED">
        <w:rPr>
          <w:rFonts w:hint="eastAsia"/>
        </w:rPr>
        <w:t xml:space="preserve">　備考</w:t>
      </w:r>
    </w:p>
    <w:p w14:paraId="59FF9BAF" w14:textId="77777777" w:rsidR="00C30DE7" w:rsidRPr="008256ED" w:rsidRDefault="00C30DE7" w:rsidP="00C30DE7">
      <w:pPr>
        <w:ind w:left="230" w:hangingChars="100" w:hanging="230"/>
        <w:jc w:val="left"/>
        <w:rPr>
          <w:rFonts w:hint="eastAsia"/>
        </w:rPr>
      </w:pPr>
      <w:r w:rsidRPr="008256ED">
        <w:rPr>
          <w:rFonts w:hint="eastAsia"/>
        </w:rPr>
        <w:t xml:space="preserve">　　この申請書には、医師が証明する日光市障がい者等の利用に係る公の施設の使用料等の免除認定診断書（様式第２号）を添えてください。</w:t>
      </w:r>
    </w:p>
    <w:p w14:paraId="3E047931" w14:textId="77777777" w:rsidR="00C30DE7" w:rsidRPr="008256ED" w:rsidRDefault="00C30DE7" w:rsidP="00C30DE7">
      <w:pPr>
        <w:ind w:left="220" w:hangingChars="100" w:hanging="220"/>
        <w:jc w:val="left"/>
        <w:rPr>
          <w:sz w:val="20"/>
        </w:rPr>
      </w:pPr>
    </w:p>
    <w:p w14:paraId="4CAA26DD" w14:textId="77777777" w:rsidR="00C30DE7" w:rsidRPr="008256ED" w:rsidRDefault="00C30DE7" w:rsidP="00C30DE7">
      <w:pPr>
        <w:rPr>
          <w:rFonts w:hint="eastAsia"/>
        </w:rPr>
      </w:pPr>
      <w:r w:rsidRPr="008256ED">
        <w:rPr>
          <w:rFonts w:hint="eastAsia"/>
        </w:rPr>
        <w:t>事務処理欄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gridCol w:w="1770"/>
        <w:gridCol w:w="1770"/>
        <w:gridCol w:w="3489"/>
      </w:tblGrid>
      <w:tr w:rsidR="00C30DE7" w:rsidRPr="008256ED" w14:paraId="0A8EB89E" w14:textId="77777777" w:rsidTr="00064C3A">
        <w:tblPrEx>
          <w:tblCellMar>
            <w:top w:w="0" w:type="dxa"/>
            <w:bottom w:w="0" w:type="dxa"/>
          </w:tblCellMar>
        </w:tblPrEx>
        <w:trPr>
          <w:trHeight w:val="720"/>
        </w:trPr>
        <w:tc>
          <w:tcPr>
            <w:tcW w:w="2556" w:type="dxa"/>
            <w:vAlign w:val="center"/>
          </w:tcPr>
          <w:p w14:paraId="36A1D2DD" w14:textId="77777777" w:rsidR="00C30DE7" w:rsidRPr="008256ED" w:rsidRDefault="00C30DE7" w:rsidP="00064C3A">
            <w:pPr>
              <w:jc w:val="center"/>
              <w:rPr>
                <w:rFonts w:hint="eastAsia"/>
                <w:szCs w:val="21"/>
              </w:rPr>
            </w:pPr>
            <w:r w:rsidRPr="008256ED">
              <w:rPr>
                <w:rFonts w:hint="eastAsia"/>
                <w:szCs w:val="21"/>
              </w:rPr>
              <w:t>免除カード番号</w:t>
            </w:r>
          </w:p>
        </w:tc>
        <w:tc>
          <w:tcPr>
            <w:tcW w:w="1770" w:type="dxa"/>
            <w:vAlign w:val="center"/>
          </w:tcPr>
          <w:p w14:paraId="7923354F" w14:textId="77777777" w:rsidR="00C30DE7" w:rsidRPr="008256ED" w:rsidRDefault="00C30DE7" w:rsidP="00064C3A">
            <w:pPr>
              <w:jc w:val="center"/>
              <w:rPr>
                <w:rFonts w:hint="eastAsia"/>
                <w:szCs w:val="21"/>
              </w:rPr>
            </w:pPr>
          </w:p>
        </w:tc>
        <w:tc>
          <w:tcPr>
            <w:tcW w:w="1770" w:type="dxa"/>
            <w:vAlign w:val="center"/>
          </w:tcPr>
          <w:p w14:paraId="56C10D69" w14:textId="77777777" w:rsidR="00C30DE7" w:rsidRPr="008256ED" w:rsidRDefault="00C30DE7" w:rsidP="00064C3A">
            <w:pPr>
              <w:jc w:val="center"/>
              <w:rPr>
                <w:rFonts w:hint="eastAsia"/>
                <w:szCs w:val="21"/>
              </w:rPr>
            </w:pPr>
            <w:r w:rsidRPr="008256ED">
              <w:rPr>
                <w:rFonts w:hint="eastAsia"/>
                <w:szCs w:val="21"/>
              </w:rPr>
              <w:t>交　付</w:t>
            </w:r>
          </w:p>
          <w:p w14:paraId="472C5CC5" w14:textId="77777777" w:rsidR="00C30DE7" w:rsidRPr="008256ED" w:rsidRDefault="00C30DE7" w:rsidP="00064C3A">
            <w:pPr>
              <w:jc w:val="center"/>
              <w:rPr>
                <w:rFonts w:hint="eastAsia"/>
                <w:szCs w:val="21"/>
              </w:rPr>
            </w:pPr>
            <w:r w:rsidRPr="008256ED">
              <w:rPr>
                <w:rFonts w:hint="eastAsia"/>
                <w:szCs w:val="21"/>
              </w:rPr>
              <w:t>年月日</w:t>
            </w:r>
          </w:p>
        </w:tc>
        <w:tc>
          <w:tcPr>
            <w:tcW w:w="3489" w:type="dxa"/>
            <w:vAlign w:val="center"/>
          </w:tcPr>
          <w:p w14:paraId="0BEFD36D" w14:textId="77777777" w:rsidR="00C30DE7" w:rsidRPr="008256ED" w:rsidRDefault="00C30DE7" w:rsidP="000C0FFE">
            <w:pPr>
              <w:ind w:firstLineChars="200" w:firstLine="460"/>
              <w:rPr>
                <w:rFonts w:hint="eastAsia"/>
                <w:szCs w:val="21"/>
              </w:rPr>
            </w:pPr>
            <w:r w:rsidRPr="008256ED">
              <w:rPr>
                <w:rFonts w:hint="eastAsia"/>
                <w:szCs w:val="21"/>
              </w:rPr>
              <w:t xml:space="preserve">　　年　　月　　日</w:t>
            </w:r>
          </w:p>
        </w:tc>
      </w:tr>
    </w:tbl>
    <w:p w14:paraId="204D4BD5" w14:textId="77777777" w:rsidR="00C30DE7" w:rsidRPr="008256ED" w:rsidRDefault="00C30DE7" w:rsidP="00C30DE7"/>
    <w:p w14:paraId="5062FA54" w14:textId="77777777" w:rsidR="00C30DE7" w:rsidRPr="008256ED" w:rsidRDefault="00C30DE7" w:rsidP="00C30DE7">
      <w:pPr>
        <w:rPr>
          <w:rFonts w:hint="eastAsia"/>
        </w:rPr>
      </w:pPr>
    </w:p>
    <w:p w14:paraId="002A3B17" w14:textId="77777777" w:rsidR="003627A4" w:rsidRPr="00E40B04" w:rsidRDefault="003627A4" w:rsidP="00D37CB0">
      <w:pPr>
        <w:rPr>
          <w:rFonts w:hint="eastAsia"/>
        </w:rPr>
      </w:pPr>
    </w:p>
    <w:p w14:paraId="6F299B46" w14:textId="77777777" w:rsidR="00C30DE7" w:rsidRPr="004800AE" w:rsidRDefault="00C30DE7" w:rsidP="00C30DE7">
      <w:pPr>
        <w:rPr>
          <w:rFonts w:hint="eastAsia"/>
        </w:rPr>
      </w:pPr>
    </w:p>
    <w:sectPr w:rsidR="00C30DE7" w:rsidRPr="004800AE" w:rsidSect="00592404">
      <w:pgSz w:w="11906" w:h="16838" w:code="9"/>
      <w:pgMar w:top="851" w:right="851" w:bottom="851" w:left="1134" w:header="284" w:footer="284" w:gutter="0"/>
      <w:cols w:space="720"/>
      <w:noEndnote/>
      <w:docGrid w:type="linesAndChars" w:linePitch="4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2B52E" w14:textId="77777777" w:rsidR="000B2E4F" w:rsidRDefault="000B2E4F">
      <w:r>
        <w:separator/>
      </w:r>
    </w:p>
  </w:endnote>
  <w:endnote w:type="continuationSeparator" w:id="0">
    <w:p w14:paraId="749766A6" w14:textId="77777777" w:rsidR="000B2E4F" w:rsidRDefault="000B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E4A19" w14:textId="77777777" w:rsidR="000B2E4F" w:rsidRDefault="000B2E4F">
      <w:r>
        <w:separator/>
      </w:r>
    </w:p>
  </w:footnote>
  <w:footnote w:type="continuationSeparator" w:id="0">
    <w:p w14:paraId="08204856" w14:textId="77777777" w:rsidR="000B2E4F" w:rsidRDefault="000B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34C"/>
    <w:multiLevelType w:val="hybridMultilevel"/>
    <w:tmpl w:val="9DFAFF2E"/>
    <w:lvl w:ilvl="0" w:tplc="3326C0E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4170244"/>
    <w:multiLevelType w:val="hybridMultilevel"/>
    <w:tmpl w:val="6744004C"/>
    <w:lvl w:ilvl="0" w:tplc="33D2806E">
      <w:start w:val="1"/>
      <w:numFmt w:val="decimalFullWidth"/>
      <w:lvlText w:val="(%1)"/>
      <w:lvlJc w:val="left"/>
      <w:pPr>
        <w:tabs>
          <w:tab w:val="num" w:pos="915"/>
        </w:tabs>
        <w:ind w:left="915" w:hanging="69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4B6A74CE"/>
    <w:multiLevelType w:val="hybridMultilevel"/>
    <w:tmpl w:val="93CEF246"/>
    <w:lvl w:ilvl="0" w:tplc="1352AE7E">
      <w:start w:val="1"/>
      <w:numFmt w:val="decimal"/>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EC0B5A"/>
    <w:multiLevelType w:val="hybridMultilevel"/>
    <w:tmpl w:val="E9088198"/>
    <w:lvl w:ilvl="0" w:tplc="52DC57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2F6F0C"/>
    <w:multiLevelType w:val="hybridMultilevel"/>
    <w:tmpl w:val="2506A982"/>
    <w:lvl w:ilvl="0" w:tplc="2CF4D08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3360150">
    <w:abstractNumId w:val="1"/>
  </w:num>
  <w:num w:numId="2" w16cid:durableId="1687902050">
    <w:abstractNumId w:val="2"/>
  </w:num>
  <w:num w:numId="3" w16cid:durableId="336421871">
    <w:abstractNumId w:val="3"/>
  </w:num>
  <w:num w:numId="4" w16cid:durableId="266472255">
    <w:abstractNumId w:val="4"/>
  </w:num>
  <w:num w:numId="5" w16cid:durableId="69569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9"/>
  <w:drawingGridVerticalSpacing w:val="41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6D7"/>
    <w:rsid w:val="00057155"/>
    <w:rsid w:val="00064C3A"/>
    <w:rsid w:val="00072D59"/>
    <w:rsid w:val="00090064"/>
    <w:rsid w:val="000B2E4F"/>
    <w:rsid w:val="000C0852"/>
    <w:rsid w:val="000C0FFE"/>
    <w:rsid w:val="000C5B29"/>
    <w:rsid w:val="000D0AAC"/>
    <w:rsid w:val="001123A7"/>
    <w:rsid w:val="00114BAB"/>
    <w:rsid w:val="00116D5A"/>
    <w:rsid w:val="00144488"/>
    <w:rsid w:val="001553C2"/>
    <w:rsid w:val="001558B9"/>
    <w:rsid w:val="001704C8"/>
    <w:rsid w:val="001811FA"/>
    <w:rsid w:val="0018487B"/>
    <w:rsid w:val="001B28F3"/>
    <w:rsid w:val="001E478C"/>
    <w:rsid w:val="001F4556"/>
    <w:rsid w:val="00222862"/>
    <w:rsid w:val="00243290"/>
    <w:rsid w:val="002457C9"/>
    <w:rsid w:val="00246124"/>
    <w:rsid w:val="00262028"/>
    <w:rsid w:val="00275D3C"/>
    <w:rsid w:val="002920AC"/>
    <w:rsid w:val="002A4720"/>
    <w:rsid w:val="002C2F13"/>
    <w:rsid w:val="002D274F"/>
    <w:rsid w:val="002D3E1D"/>
    <w:rsid w:val="002F40D5"/>
    <w:rsid w:val="002F5E9D"/>
    <w:rsid w:val="003201D3"/>
    <w:rsid w:val="0032270E"/>
    <w:rsid w:val="0035194F"/>
    <w:rsid w:val="003627A4"/>
    <w:rsid w:val="00377CCA"/>
    <w:rsid w:val="00384EF3"/>
    <w:rsid w:val="003B1CC5"/>
    <w:rsid w:val="003C3320"/>
    <w:rsid w:val="003D2689"/>
    <w:rsid w:val="003E262F"/>
    <w:rsid w:val="003E2B1D"/>
    <w:rsid w:val="003F29F2"/>
    <w:rsid w:val="003F2F00"/>
    <w:rsid w:val="003F56F6"/>
    <w:rsid w:val="00400B00"/>
    <w:rsid w:val="0041640B"/>
    <w:rsid w:val="00427EB5"/>
    <w:rsid w:val="00453F8F"/>
    <w:rsid w:val="004800AE"/>
    <w:rsid w:val="0048132E"/>
    <w:rsid w:val="004D4603"/>
    <w:rsid w:val="004D7820"/>
    <w:rsid w:val="004F6B3E"/>
    <w:rsid w:val="004F753C"/>
    <w:rsid w:val="00502D61"/>
    <w:rsid w:val="00534A05"/>
    <w:rsid w:val="005528DE"/>
    <w:rsid w:val="0056637D"/>
    <w:rsid w:val="0057258E"/>
    <w:rsid w:val="00592404"/>
    <w:rsid w:val="005A18D4"/>
    <w:rsid w:val="005A75C0"/>
    <w:rsid w:val="005B76D7"/>
    <w:rsid w:val="005C3E41"/>
    <w:rsid w:val="005C517A"/>
    <w:rsid w:val="005F2E02"/>
    <w:rsid w:val="006301DD"/>
    <w:rsid w:val="00652872"/>
    <w:rsid w:val="006540CE"/>
    <w:rsid w:val="00654B21"/>
    <w:rsid w:val="0066414C"/>
    <w:rsid w:val="00671B47"/>
    <w:rsid w:val="006728F4"/>
    <w:rsid w:val="00681A6B"/>
    <w:rsid w:val="006C1961"/>
    <w:rsid w:val="006C225D"/>
    <w:rsid w:val="00702F39"/>
    <w:rsid w:val="00705948"/>
    <w:rsid w:val="00716901"/>
    <w:rsid w:val="0072013E"/>
    <w:rsid w:val="007225F4"/>
    <w:rsid w:val="007400DA"/>
    <w:rsid w:val="00745374"/>
    <w:rsid w:val="00750A05"/>
    <w:rsid w:val="007D2735"/>
    <w:rsid w:val="007E40F9"/>
    <w:rsid w:val="008054AF"/>
    <w:rsid w:val="00815D06"/>
    <w:rsid w:val="00823601"/>
    <w:rsid w:val="008256ED"/>
    <w:rsid w:val="00854DC4"/>
    <w:rsid w:val="008945A2"/>
    <w:rsid w:val="008A6785"/>
    <w:rsid w:val="008E4CD9"/>
    <w:rsid w:val="00942DA1"/>
    <w:rsid w:val="009515FC"/>
    <w:rsid w:val="00980A62"/>
    <w:rsid w:val="009874CA"/>
    <w:rsid w:val="009F2403"/>
    <w:rsid w:val="00A06011"/>
    <w:rsid w:val="00A26877"/>
    <w:rsid w:val="00A3145B"/>
    <w:rsid w:val="00A3464F"/>
    <w:rsid w:val="00A374A8"/>
    <w:rsid w:val="00A47DAD"/>
    <w:rsid w:val="00A47DBA"/>
    <w:rsid w:val="00A548B2"/>
    <w:rsid w:val="00AA38A1"/>
    <w:rsid w:val="00AB2BF8"/>
    <w:rsid w:val="00B013CF"/>
    <w:rsid w:val="00B13AB6"/>
    <w:rsid w:val="00B21F12"/>
    <w:rsid w:val="00B27055"/>
    <w:rsid w:val="00B42E84"/>
    <w:rsid w:val="00B532B8"/>
    <w:rsid w:val="00B731D8"/>
    <w:rsid w:val="00BE682E"/>
    <w:rsid w:val="00BF70C6"/>
    <w:rsid w:val="00C1006B"/>
    <w:rsid w:val="00C30DE7"/>
    <w:rsid w:val="00C315C9"/>
    <w:rsid w:val="00C34683"/>
    <w:rsid w:val="00C4098D"/>
    <w:rsid w:val="00C67515"/>
    <w:rsid w:val="00C72891"/>
    <w:rsid w:val="00C95A05"/>
    <w:rsid w:val="00CA50D4"/>
    <w:rsid w:val="00CB6B6D"/>
    <w:rsid w:val="00CE65CE"/>
    <w:rsid w:val="00CF03BE"/>
    <w:rsid w:val="00D37CB0"/>
    <w:rsid w:val="00D7585F"/>
    <w:rsid w:val="00D960D3"/>
    <w:rsid w:val="00DB214A"/>
    <w:rsid w:val="00DB650E"/>
    <w:rsid w:val="00DC24FC"/>
    <w:rsid w:val="00DD16C6"/>
    <w:rsid w:val="00DD6B99"/>
    <w:rsid w:val="00DF44E2"/>
    <w:rsid w:val="00DF6B0E"/>
    <w:rsid w:val="00E40B04"/>
    <w:rsid w:val="00E41168"/>
    <w:rsid w:val="00E4428D"/>
    <w:rsid w:val="00E70A5A"/>
    <w:rsid w:val="00E7268E"/>
    <w:rsid w:val="00E764ED"/>
    <w:rsid w:val="00E95AF7"/>
    <w:rsid w:val="00E962E8"/>
    <w:rsid w:val="00EB1D99"/>
    <w:rsid w:val="00EF28BF"/>
    <w:rsid w:val="00F0615F"/>
    <w:rsid w:val="00F06B20"/>
    <w:rsid w:val="00F43C4B"/>
    <w:rsid w:val="00F46BD0"/>
    <w:rsid w:val="00F50040"/>
    <w:rsid w:val="00F541E6"/>
    <w:rsid w:val="00FC0255"/>
    <w:rsid w:val="00FC0589"/>
    <w:rsid w:val="00FE1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EB6EEC3"/>
  <w15:chartTrackingRefBased/>
  <w15:docId w15:val="{89E36CF0-ED2A-469B-9D9D-8E581378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488"/>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sid w:val="00A3145B"/>
  </w:style>
  <w:style w:type="table" w:styleId="a7">
    <w:name w:val="Table Grid"/>
    <w:basedOn w:val="a1"/>
    <w:rsid w:val="00427EB5"/>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EF28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honbun.dot</Template>
  <TotalTime>0</TotalTime>
  <Pages>1</Pages>
  <Words>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日光市障害程度区分認定審査会の委員の定数等を定める条例</vt:lpstr>
      <vt:lpstr>　　　日光市障害程度区分認定審査会の委員の定数等を定める条例</vt:lpstr>
    </vt:vector>
  </TitlesOfParts>
  <Manager/>
  <Company/>
  <LinksUpToDate>false</LinksUpToDate>
  <CharactersWithSpaces>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日光市障害程度区分認定審査会の委員の定数等を定める条例</dc:title>
  <dc:subject/>
  <dc:creator>日光市</dc:creator>
  <cp:keywords/>
  <dc:description/>
  <cp:lastModifiedBy>増子優実</cp:lastModifiedBy>
  <cp:revision>2</cp:revision>
  <cp:lastPrinted>2011-02-28T09:37:00Z</cp:lastPrinted>
  <dcterms:created xsi:type="dcterms:W3CDTF">2025-12-26T04:58:00Z</dcterms:created>
  <dcterms:modified xsi:type="dcterms:W3CDTF">2025-12-26T04:58:00Z</dcterms:modified>
  <cp:category/>
</cp:coreProperties>
</file>