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F9C6" w14:textId="1F1B244C" w:rsidR="00C30DE7" w:rsidRPr="00C4098D" w:rsidRDefault="00C30DE7" w:rsidP="00C30DE7">
      <w:pPr>
        <w:rPr>
          <w:rFonts w:hint="eastAsia"/>
        </w:rPr>
      </w:pPr>
      <w:r w:rsidRPr="00C4098D">
        <w:rPr>
          <w:rFonts w:hint="eastAsia"/>
        </w:rPr>
        <w:t>様式第５号（第</w:t>
      </w:r>
      <w:r w:rsidR="00C4098D" w:rsidRPr="00C4098D">
        <w:rPr>
          <w:rFonts w:hint="eastAsia"/>
        </w:rPr>
        <w:t>９</w:t>
      </w:r>
      <w:r w:rsidRPr="00C4098D">
        <w:rPr>
          <w:rFonts w:hint="eastAsia"/>
        </w:rPr>
        <w:t>条関係）</w:t>
      </w:r>
    </w:p>
    <w:p w14:paraId="1C5A1C90" w14:textId="77777777" w:rsidR="00C30DE7" w:rsidRPr="00C4098D" w:rsidRDefault="00C30DE7" w:rsidP="00C30DE7">
      <w:pPr>
        <w:rPr>
          <w:rFonts w:hint="eastAsia"/>
        </w:rPr>
      </w:pPr>
    </w:p>
    <w:p w14:paraId="48068F10" w14:textId="77777777" w:rsidR="00C30DE7" w:rsidRPr="00C4098D" w:rsidRDefault="00C30DE7" w:rsidP="00C30DE7">
      <w:pPr>
        <w:rPr>
          <w:rFonts w:hint="eastAsia"/>
        </w:rPr>
      </w:pPr>
    </w:p>
    <w:p w14:paraId="3EAB2EFB" w14:textId="77777777" w:rsidR="00C30DE7" w:rsidRPr="00C4098D" w:rsidRDefault="00C30DE7" w:rsidP="00C30DE7">
      <w:pPr>
        <w:jc w:val="center"/>
        <w:rPr>
          <w:rFonts w:hint="eastAsia"/>
        </w:rPr>
      </w:pPr>
      <w:r w:rsidRPr="00C4098D">
        <w:rPr>
          <w:rFonts w:hint="eastAsia"/>
        </w:rPr>
        <w:t>日光市公共施設使用料等免除カード内容等変更届</w:t>
      </w:r>
    </w:p>
    <w:p w14:paraId="483628AD" w14:textId="77777777" w:rsidR="00C4098D" w:rsidRPr="00C4098D" w:rsidRDefault="002A4720" w:rsidP="00C4098D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C4098D" w:rsidRPr="00C4098D">
        <w:rPr>
          <w:rFonts w:hint="eastAsia"/>
        </w:rPr>
        <w:t>年　　月　　日</w:t>
      </w:r>
    </w:p>
    <w:p w14:paraId="60C3585A" w14:textId="77777777" w:rsidR="00C4098D" w:rsidRPr="00C4098D" w:rsidRDefault="00C4098D" w:rsidP="00C4098D">
      <w:pPr>
        <w:jc w:val="left"/>
        <w:rPr>
          <w:sz w:val="20"/>
        </w:rPr>
      </w:pPr>
    </w:p>
    <w:p w14:paraId="412156ED" w14:textId="77777777" w:rsidR="00C4098D" w:rsidRPr="00C4098D" w:rsidRDefault="00C4098D" w:rsidP="00C4098D">
      <w:pPr>
        <w:jc w:val="left"/>
        <w:rPr>
          <w:sz w:val="20"/>
        </w:rPr>
      </w:pPr>
      <w:r w:rsidRPr="00C4098D">
        <w:rPr>
          <w:rFonts w:hint="eastAsia"/>
        </w:rPr>
        <w:t xml:space="preserve">　</w:t>
      </w:r>
    </w:p>
    <w:p w14:paraId="3710A0F5" w14:textId="77777777" w:rsidR="00C4098D" w:rsidRPr="00C4098D" w:rsidRDefault="002A4720" w:rsidP="00C4098D">
      <w:pPr>
        <w:jc w:val="left"/>
        <w:rPr>
          <w:sz w:val="20"/>
        </w:rPr>
      </w:pPr>
      <w:r>
        <w:rPr>
          <w:rFonts w:hint="eastAsia"/>
        </w:rPr>
        <w:t xml:space="preserve">　日光市長</w:t>
      </w:r>
      <w:r w:rsidR="00C4098D" w:rsidRPr="00C4098D">
        <w:rPr>
          <w:rFonts w:hint="eastAsia"/>
        </w:rPr>
        <w:t xml:space="preserve">　様</w:t>
      </w:r>
    </w:p>
    <w:p w14:paraId="13FBAF33" w14:textId="77777777" w:rsidR="00C4098D" w:rsidRPr="00C4098D" w:rsidRDefault="00C4098D" w:rsidP="00C4098D">
      <w:pPr>
        <w:jc w:val="left"/>
        <w:rPr>
          <w:sz w:val="20"/>
        </w:rPr>
      </w:pPr>
    </w:p>
    <w:p w14:paraId="397CE2FD" w14:textId="77777777" w:rsidR="00C4098D" w:rsidRPr="00C4098D" w:rsidRDefault="00C4098D" w:rsidP="00C4098D">
      <w:pPr>
        <w:jc w:val="left"/>
        <w:rPr>
          <w:sz w:val="20"/>
        </w:rPr>
      </w:pPr>
      <w:r w:rsidRPr="00C4098D">
        <w:rPr>
          <w:rFonts w:hint="eastAsia"/>
        </w:rPr>
        <w:t xml:space="preserve">　　　　　　　　　　　　　　　　　　　　　　　       申請者</w:t>
      </w:r>
    </w:p>
    <w:p w14:paraId="071CC4E0" w14:textId="77777777" w:rsidR="00C4098D" w:rsidRPr="00C4098D" w:rsidRDefault="00C4098D" w:rsidP="00C4098D">
      <w:pPr>
        <w:tabs>
          <w:tab w:val="left" w:pos="9585"/>
        </w:tabs>
        <w:ind w:right="54" w:firstLineChars="2763" w:firstLine="6350"/>
        <w:rPr>
          <w:sz w:val="20"/>
        </w:rPr>
      </w:pPr>
      <w:r w:rsidRPr="00C4098D">
        <w:rPr>
          <w:rFonts w:hint="eastAsia"/>
        </w:rPr>
        <w:t xml:space="preserve">住所　　</w:t>
      </w:r>
    </w:p>
    <w:p w14:paraId="75B98B5B" w14:textId="77777777" w:rsidR="00C4098D" w:rsidRPr="00C4098D" w:rsidRDefault="000C0FFE" w:rsidP="00C4098D">
      <w:pPr>
        <w:ind w:right="37" w:firstLineChars="2763" w:firstLine="6350"/>
        <w:jc w:val="left"/>
        <w:rPr>
          <w:sz w:val="20"/>
        </w:rPr>
      </w:pPr>
      <w:r>
        <w:rPr>
          <w:rFonts w:hint="eastAsia"/>
        </w:rPr>
        <w:t xml:space="preserve">氏名　　　　　　　　　　　</w:t>
      </w:r>
    </w:p>
    <w:p w14:paraId="6A2414EC" w14:textId="77777777" w:rsidR="00C4098D" w:rsidRPr="00C4098D" w:rsidRDefault="00C4098D" w:rsidP="00C4098D">
      <w:pPr>
        <w:ind w:firstLineChars="3052" w:firstLine="6709"/>
        <w:jc w:val="left"/>
        <w:rPr>
          <w:rFonts w:hint="eastAsia"/>
          <w:sz w:val="20"/>
        </w:rPr>
      </w:pPr>
      <w:r w:rsidRPr="00C4098D">
        <w:rPr>
          <w:rFonts w:hint="eastAsia"/>
          <w:sz w:val="20"/>
        </w:rPr>
        <w:t>（本人との続柄　　　　　）</w:t>
      </w:r>
    </w:p>
    <w:p w14:paraId="05438D1C" w14:textId="77777777" w:rsidR="00B13AB6" w:rsidRDefault="00B13AB6" w:rsidP="00B13AB6">
      <w:pPr>
        <w:ind w:firstLineChars="2763" w:firstLine="6350"/>
        <w:jc w:val="left"/>
        <w:rPr>
          <w:rFonts w:hint="eastAsia"/>
        </w:rPr>
      </w:pPr>
      <w:r>
        <w:rPr>
          <w:rFonts w:hint="eastAsia"/>
        </w:rPr>
        <w:t>電話番号</w:t>
      </w:r>
    </w:p>
    <w:p w14:paraId="0B8929D1" w14:textId="77777777" w:rsidR="00B13AB6" w:rsidRDefault="00B13AB6" w:rsidP="00B13AB6">
      <w:pPr>
        <w:ind w:firstLineChars="2763" w:firstLine="6350"/>
        <w:jc w:val="left"/>
        <w:rPr>
          <w:rFonts w:hint="eastAsia"/>
        </w:rPr>
      </w:pPr>
    </w:p>
    <w:p w14:paraId="2815E4B5" w14:textId="77777777" w:rsidR="00C30DE7" w:rsidRPr="00C4098D" w:rsidRDefault="00C30DE7" w:rsidP="00C30DE7">
      <w:pPr>
        <w:jc w:val="left"/>
        <w:rPr>
          <w:rFonts w:hint="eastAsia"/>
        </w:rPr>
      </w:pPr>
      <w:r w:rsidRPr="00C4098D">
        <w:rPr>
          <w:rFonts w:hint="eastAsia"/>
        </w:rPr>
        <w:t xml:space="preserve">　次のとおり変更が生じたので、減免カードを添えてお届けします。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991"/>
        <w:gridCol w:w="1991"/>
        <w:gridCol w:w="1992"/>
        <w:gridCol w:w="1995"/>
      </w:tblGrid>
      <w:tr w:rsidR="00C30DE7" w:rsidRPr="00C4098D" w14:paraId="5C2B0D9D" w14:textId="77777777" w:rsidTr="00AB2BF8">
        <w:trPr>
          <w:trHeight w:val="582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14:paraId="6AF3CCEB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免除対象者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609330E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免除カード番号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14:paraId="49F87847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</w:tr>
      <w:tr w:rsidR="00C30DE7" w:rsidRPr="00C4098D" w14:paraId="2540E137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7AB6275C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3910E0C5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氏　　　名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14:paraId="578BB238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</w:tr>
      <w:tr w:rsidR="00C30DE7" w:rsidRPr="00C4098D" w14:paraId="44AE88C1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450CD0C6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7B214F3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住　　　所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14:paraId="25DA59AA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</w:tr>
      <w:tr w:rsidR="00C30DE7" w:rsidRPr="00C4098D" w14:paraId="77E7CD8A" w14:textId="77777777" w:rsidTr="00AB2BF8">
        <w:trPr>
          <w:trHeight w:val="582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14:paraId="76C11E37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変更事項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9B11678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項　　　目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9B7E86A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F5BF6C9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旧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6175369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変更事由</w:t>
            </w:r>
          </w:p>
        </w:tc>
      </w:tr>
      <w:tr w:rsidR="00C30DE7" w:rsidRPr="00C4098D" w14:paraId="7177F65B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12C524A4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301B64A5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氏　　名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5F0E935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262F52DF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008B0CD5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</w:tr>
      <w:tr w:rsidR="00C30DE7" w:rsidRPr="00C4098D" w14:paraId="3807FD31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2232FCFE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9206BED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  <w:r w:rsidRPr="00C4098D">
              <w:rPr>
                <w:rFonts w:hint="eastAsia"/>
              </w:rPr>
              <w:t>住　　所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BD919CC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22BF7184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25729698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</w:tr>
      <w:tr w:rsidR="00C30DE7" w:rsidRPr="00C4098D" w14:paraId="0401FAE6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25890E94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6010C13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4138F33E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40D87028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4A53982E" w14:textId="77777777" w:rsidR="00C30DE7" w:rsidRPr="00C4098D" w:rsidRDefault="00C30DE7" w:rsidP="00AB2BF8">
            <w:pPr>
              <w:jc w:val="center"/>
              <w:rPr>
                <w:rFonts w:hint="eastAsia"/>
              </w:rPr>
            </w:pPr>
          </w:p>
        </w:tc>
      </w:tr>
    </w:tbl>
    <w:p w14:paraId="5B030964" w14:textId="77777777" w:rsidR="00C4098D" w:rsidRDefault="00C4098D" w:rsidP="00C30DE7">
      <w:pPr>
        <w:rPr>
          <w:rFonts w:hint="eastAsia"/>
        </w:rPr>
      </w:pPr>
    </w:p>
    <w:p w14:paraId="3222D00E" w14:textId="4F72BDF6" w:rsidR="003627A4" w:rsidRPr="00E40B04" w:rsidRDefault="003627A4" w:rsidP="00902A92">
      <w:pPr>
        <w:rPr>
          <w:rFonts w:hint="eastAsia"/>
        </w:rPr>
      </w:pPr>
    </w:p>
    <w:p w14:paraId="7C94810C" w14:textId="77777777" w:rsidR="00C30DE7" w:rsidRPr="004800AE" w:rsidRDefault="00C30DE7" w:rsidP="00C30DE7">
      <w:pPr>
        <w:rPr>
          <w:rFonts w:hint="eastAsia"/>
        </w:rPr>
      </w:pPr>
    </w:p>
    <w:sectPr w:rsidR="00C30DE7" w:rsidRPr="004800AE" w:rsidSect="00592404">
      <w:pgSz w:w="11906" w:h="16838" w:code="9"/>
      <w:pgMar w:top="851" w:right="851" w:bottom="851" w:left="1134" w:header="284" w:footer="284" w:gutter="0"/>
      <w:cols w:space="720"/>
      <w:noEndnote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254D7" w14:textId="77777777" w:rsidR="00453F8F" w:rsidRDefault="00453F8F">
      <w:r>
        <w:separator/>
      </w:r>
    </w:p>
  </w:endnote>
  <w:endnote w:type="continuationSeparator" w:id="0">
    <w:p w14:paraId="58E31CC7" w14:textId="77777777" w:rsidR="00453F8F" w:rsidRDefault="0045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AFAC3" w14:textId="77777777" w:rsidR="00453F8F" w:rsidRDefault="00453F8F">
      <w:r>
        <w:separator/>
      </w:r>
    </w:p>
  </w:footnote>
  <w:footnote w:type="continuationSeparator" w:id="0">
    <w:p w14:paraId="6AF1EED9" w14:textId="77777777" w:rsidR="00453F8F" w:rsidRDefault="0045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34C"/>
    <w:multiLevelType w:val="hybridMultilevel"/>
    <w:tmpl w:val="9DFAFF2E"/>
    <w:lvl w:ilvl="0" w:tplc="3326C0E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B6A74CE"/>
    <w:multiLevelType w:val="hybridMultilevel"/>
    <w:tmpl w:val="93CEF246"/>
    <w:lvl w:ilvl="0" w:tplc="1352AE7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EC0B5A"/>
    <w:multiLevelType w:val="hybridMultilevel"/>
    <w:tmpl w:val="E9088198"/>
    <w:lvl w:ilvl="0" w:tplc="52DC57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2F6F0C"/>
    <w:multiLevelType w:val="hybridMultilevel"/>
    <w:tmpl w:val="2506A982"/>
    <w:lvl w:ilvl="0" w:tplc="2CF4D0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899892">
    <w:abstractNumId w:val="1"/>
  </w:num>
  <w:num w:numId="2" w16cid:durableId="1852328981">
    <w:abstractNumId w:val="2"/>
  </w:num>
  <w:num w:numId="3" w16cid:durableId="2069260157">
    <w:abstractNumId w:val="3"/>
  </w:num>
  <w:num w:numId="4" w16cid:durableId="1666666214">
    <w:abstractNumId w:val="4"/>
  </w:num>
  <w:num w:numId="5" w16cid:durableId="9020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4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D7"/>
    <w:rsid w:val="00057155"/>
    <w:rsid w:val="00064C3A"/>
    <w:rsid w:val="00072D59"/>
    <w:rsid w:val="00090064"/>
    <w:rsid w:val="000C0852"/>
    <w:rsid w:val="000C0FFE"/>
    <w:rsid w:val="000C5B29"/>
    <w:rsid w:val="000D0AAC"/>
    <w:rsid w:val="001123A7"/>
    <w:rsid w:val="00114BAB"/>
    <w:rsid w:val="00116D5A"/>
    <w:rsid w:val="00144488"/>
    <w:rsid w:val="001553C2"/>
    <w:rsid w:val="001558B9"/>
    <w:rsid w:val="001704C8"/>
    <w:rsid w:val="001811FA"/>
    <w:rsid w:val="0018487B"/>
    <w:rsid w:val="001B28F3"/>
    <w:rsid w:val="001E478C"/>
    <w:rsid w:val="001F4556"/>
    <w:rsid w:val="00222862"/>
    <w:rsid w:val="00243290"/>
    <w:rsid w:val="002457C9"/>
    <w:rsid w:val="00246124"/>
    <w:rsid w:val="00262028"/>
    <w:rsid w:val="00275D3C"/>
    <w:rsid w:val="002920AC"/>
    <w:rsid w:val="002A4720"/>
    <w:rsid w:val="002C2F13"/>
    <w:rsid w:val="002D274F"/>
    <w:rsid w:val="002D3E1D"/>
    <w:rsid w:val="002F40D5"/>
    <w:rsid w:val="002F5E9D"/>
    <w:rsid w:val="003201D3"/>
    <w:rsid w:val="0032270E"/>
    <w:rsid w:val="0035194F"/>
    <w:rsid w:val="003627A4"/>
    <w:rsid w:val="00377CCA"/>
    <w:rsid w:val="00384EF3"/>
    <w:rsid w:val="003B1CC5"/>
    <w:rsid w:val="003C3320"/>
    <w:rsid w:val="003D2689"/>
    <w:rsid w:val="003E262F"/>
    <w:rsid w:val="003E2B1D"/>
    <w:rsid w:val="003F29F2"/>
    <w:rsid w:val="003F2F00"/>
    <w:rsid w:val="003F56F6"/>
    <w:rsid w:val="00400B00"/>
    <w:rsid w:val="0041640B"/>
    <w:rsid w:val="00427EB5"/>
    <w:rsid w:val="00453F8F"/>
    <w:rsid w:val="004800AE"/>
    <w:rsid w:val="0048132E"/>
    <w:rsid w:val="004D4603"/>
    <w:rsid w:val="004D7820"/>
    <w:rsid w:val="004F6B3E"/>
    <w:rsid w:val="004F753C"/>
    <w:rsid w:val="00502D61"/>
    <w:rsid w:val="00534A05"/>
    <w:rsid w:val="005528DE"/>
    <w:rsid w:val="0056637D"/>
    <w:rsid w:val="0057258E"/>
    <w:rsid w:val="00592404"/>
    <w:rsid w:val="005A18D4"/>
    <w:rsid w:val="005A75C0"/>
    <w:rsid w:val="005B76D7"/>
    <w:rsid w:val="005C3E41"/>
    <w:rsid w:val="005C517A"/>
    <w:rsid w:val="005F2E02"/>
    <w:rsid w:val="006301DD"/>
    <w:rsid w:val="00652872"/>
    <w:rsid w:val="006540CE"/>
    <w:rsid w:val="00654B21"/>
    <w:rsid w:val="0066414C"/>
    <w:rsid w:val="00671B47"/>
    <w:rsid w:val="006728F4"/>
    <w:rsid w:val="00681A6B"/>
    <w:rsid w:val="006C1961"/>
    <w:rsid w:val="006C225D"/>
    <w:rsid w:val="00702F39"/>
    <w:rsid w:val="00705948"/>
    <w:rsid w:val="00716901"/>
    <w:rsid w:val="0072013E"/>
    <w:rsid w:val="007225F4"/>
    <w:rsid w:val="007400DA"/>
    <w:rsid w:val="00745374"/>
    <w:rsid w:val="00750A05"/>
    <w:rsid w:val="007D2735"/>
    <w:rsid w:val="007E40F9"/>
    <w:rsid w:val="008054AF"/>
    <w:rsid w:val="00815D06"/>
    <w:rsid w:val="00823601"/>
    <w:rsid w:val="008256ED"/>
    <w:rsid w:val="00854DC4"/>
    <w:rsid w:val="008945A2"/>
    <w:rsid w:val="008A6785"/>
    <w:rsid w:val="008E4CD9"/>
    <w:rsid w:val="00902A92"/>
    <w:rsid w:val="00942DA1"/>
    <w:rsid w:val="009515FC"/>
    <w:rsid w:val="00980A62"/>
    <w:rsid w:val="009874CA"/>
    <w:rsid w:val="009F2403"/>
    <w:rsid w:val="00A06011"/>
    <w:rsid w:val="00A26877"/>
    <w:rsid w:val="00A3145B"/>
    <w:rsid w:val="00A3464F"/>
    <w:rsid w:val="00A374A8"/>
    <w:rsid w:val="00A47DAD"/>
    <w:rsid w:val="00A47DBA"/>
    <w:rsid w:val="00A548B2"/>
    <w:rsid w:val="00AA38A1"/>
    <w:rsid w:val="00AB2BF8"/>
    <w:rsid w:val="00B013CF"/>
    <w:rsid w:val="00B13AB6"/>
    <w:rsid w:val="00B21F12"/>
    <w:rsid w:val="00B27055"/>
    <w:rsid w:val="00B42E84"/>
    <w:rsid w:val="00B532B8"/>
    <w:rsid w:val="00B731D8"/>
    <w:rsid w:val="00BE682E"/>
    <w:rsid w:val="00BF70C6"/>
    <w:rsid w:val="00C1006B"/>
    <w:rsid w:val="00C30DE7"/>
    <w:rsid w:val="00C315C9"/>
    <w:rsid w:val="00C34683"/>
    <w:rsid w:val="00C4098D"/>
    <w:rsid w:val="00C67515"/>
    <w:rsid w:val="00C72891"/>
    <w:rsid w:val="00C95A05"/>
    <w:rsid w:val="00CA50D4"/>
    <w:rsid w:val="00CB6B6D"/>
    <w:rsid w:val="00CE65CE"/>
    <w:rsid w:val="00CF03BE"/>
    <w:rsid w:val="00D7585F"/>
    <w:rsid w:val="00D960D3"/>
    <w:rsid w:val="00DB214A"/>
    <w:rsid w:val="00DB650E"/>
    <w:rsid w:val="00DC24FC"/>
    <w:rsid w:val="00DD16C6"/>
    <w:rsid w:val="00DD6B99"/>
    <w:rsid w:val="00DF44E2"/>
    <w:rsid w:val="00DF6B0E"/>
    <w:rsid w:val="00E40B04"/>
    <w:rsid w:val="00E41168"/>
    <w:rsid w:val="00E4428D"/>
    <w:rsid w:val="00E70A5A"/>
    <w:rsid w:val="00E7268E"/>
    <w:rsid w:val="00E764ED"/>
    <w:rsid w:val="00E95AF7"/>
    <w:rsid w:val="00EB1D99"/>
    <w:rsid w:val="00EF28BF"/>
    <w:rsid w:val="00F0615F"/>
    <w:rsid w:val="00F06B20"/>
    <w:rsid w:val="00F43C4B"/>
    <w:rsid w:val="00F46BD0"/>
    <w:rsid w:val="00F50040"/>
    <w:rsid w:val="00F541E6"/>
    <w:rsid w:val="00FC0255"/>
    <w:rsid w:val="00FC0589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B85138"/>
  <w15:chartTrackingRefBased/>
  <w15:docId w15:val="{788195D7-747F-4D61-B34D-3045FB46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48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A3145B"/>
  </w:style>
  <w:style w:type="table" w:styleId="a7">
    <w:name w:val="Table Grid"/>
    <w:basedOn w:val="a1"/>
    <w:rsid w:val="00427EB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F28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日光市障害程度区分認定審査会の委員の定数等を定める条例</vt:lpstr>
      <vt:lpstr>　　　日光市障害程度区分認定審査会の委員の定数等を定める条例</vt:lpstr>
    </vt:vector>
  </TitlesOfParts>
  <Manager/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日光市障害程度区分認定審査会の委員の定数等を定める条例</dc:title>
  <dc:subject/>
  <dc:creator>日光市</dc:creator>
  <cp:keywords/>
  <dc:description/>
  <cp:lastModifiedBy>増子優実</cp:lastModifiedBy>
  <cp:revision>2</cp:revision>
  <cp:lastPrinted>2011-02-28T09:37:00Z</cp:lastPrinted>
  <dcterms:created xsi:type="dcterms:W3CDTF">2025-12-26T05:02:00Z</dcterms:created>
  <dcterms:modified xsi:type="dcterms:W3CDTF">2025-12-26T05:02:00Z</dcterms:modified>
  <cp:category/>
</cp:coreProperties>
</file>