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0A55" w14:textId="29C0F806" w:rsidR="00B13AB6" w:rsidRPr="002A4720" w:rsidRDefault="00B13AB6" w:rsidP="00B13AB6">
      <w:pPr>
        <w:rPr>
          <w:rFonts w:hint="eastAsia"/>
        </w:rPr>
      </w:pPr>
      <w:r w:rsidRPr="002A4720">
        <w:rPr>
          <w:rFonts w:hint="eastAsia"/>
        </w:rPr>
        <w:t>様式第６号（第１３条関係）</w:t>
      </w:r>
    </w:p>
    <w:p w14:paraId="29FE1A00" w14:textId="77777777" w:rsidR="00B13AB6" w:rsidRPr="002A4720" w:rsidRDefault="00B13AB6" w:rsidP="00B13AB6">
      <w:pPr>
        <w:rPr>
          <w:rFonts w:hint="eastAsia"/>
        </w:rPr>
      </w:pPr>
    </w:p>
    <w:p w14:paraId="1438318B" w14:textId="77777777" w:rsidR="00B13AB6" w:rsidRPr="002A4720" w:rsidRDefault="00B13AB6" w:rsidP="00B13AB6">
      <w:pPr>
        <w:jc w:val="center"/>
        <w:rPr>
          <w:rFonts w:hint="eastAsia"/>
        </w:rPr>
      </w:pPr>
      <w:r w:rsidRPr="002A4720">
        <w:rPr>
          <w:rFonts w:hint="eastAsia"/>
        </w:rPr>
        <w:t>日光市公共施設使用料等免除団体登録承認申請書</w:t>
      </w:r>
    </w:p>
    <w:p w14:paraId="4AD16D2C" w14:textId="77777777" w:rsidR="00B13AB6" w:rsidRPr="002A4720" w:rsidRDefault="002A4720" w:rsidP="00B13AB6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13AB6" w:rsidRPr="002A4720">
        <w:rPr>
          <w:rFonts w:hint="eastAsia"/>
        </w:rPr>
        <w:t>年　　月　　日</w:t>
      </w:r>
    </w:p>
    <w:p w14:paraId="5F561C5B" w14:textId="77777777" w:rsidR="00B13AB6" w:rsidRPr="002A4720" w:rsidRDefault="00B13AB6" w:rsidP="00B13AB6">
      <w:pPr>
        <w:jc w:val="left"/>
        <w:rPr>
          <w:sz w:val="20"/>
        </w:rPr>
      </w:pPr>
      <w:r w:rsidRPr="002A4720">
        <w:rPr>
          <w:rFonts w:hint="eastAsia"/>
        </w:rPr>
        <w:t xml:space="preserve">　</w:t>
      </w:r>
    </w:p>
    <w:p w14:paraId="058AB411" w14:textId="77777777" w:rsidR="00B13AB6" w:rsidRPr="002A4720" w:rsidRDefault="002A4720" w:rsidP="00B13AB6">
      <w:pPr>
        <w:jc w:val="left"/>
        <w:rPr>
          <w:sz w:val="20"/>
        </w:rPr>
      </w:pPr>
      <w:r>
        <w:rPr>
          <w:rFonts w:hint="eastAsia"/>
        </w:rPr>
        <w:t xml:space="preserve">　日光市長</w:t>
      </w:r>
      <w:r w:rsidR="00B13AB6" w:rsidRPr="002A4720">
        <w:rPr>
          <w:rFonts w:hint="eastAsia"/>
        </w:rPr>
        <w:t xml:space="preserve">　様</w:t>
      </w:r>
    </w:p>
    <w:p w14:paraId="352A9DF5" w14:textId="77777777" w:rsidR="00B13AB6" w:rsidRPr="002A4720" w:rsidRDefault="00B13AB6" w:rsidP="00B13AB6">
      <w:pPr>
        <w:jc w:val="left"/>
        <w:rPr>
          <w:sz w:val="20"/>
        </w:rPr>
      </w:pPr>
    </w:p>
    <w:p w14:paraId="3EFA992B" w14:textId="77777777" w:rsidR="00B13AB6" w:rsidRPr="002A4720" w:rsidRDefault="00B13AB6" w:rsidP="00B13AB6">
      <w:pPr>
        <w:jc w:val="left"/>
        <w:rPr>
          <w:sz w:val="20"/>
        </w:rPr>
      </w:pPr>
      <w:r w:rsidRPr="002A4720">
        <w:rPr>
          <w:rFonts w:hint="eastAsia"/>
        </w:rPr>
        <w:t xml:space="preserve">　　　　　　　　　　　　　　　　　　　　　　　  申請者</w:t>
      </w:r>
    </w:p>
    <w:p w14:paraId="2ED2E64E" w14:textId="77777777" w:rsidR="00B13AB6" w:rsidRPr="002A4720" w:rsidRDefault="00B13AB6" w:rsidP="00B13AB6">
      <w:pPr>
        <w:tabs>
          <w:tab w:val="left" w:pos="9585"/>
        </w:tabs>
        <w:ind w:right="54" w:firstLineChars="2469" w:firstLine="5675"/>
        <w:rPr>
          <w:sz w:val="20"/>
        </w:rPr>
      </w:pPr>
      <w:r w:rsidRPr="002A4720">
        <w:rPr>
          <w:rFonts w:hint="eastAsia"/>
        </w:rPr>
        <w:t xml:space="preserve">住　　　所　　</w:t>
      </w:r>
    </w:p>
    <w:p w14:paraId="6BDA1673" w14:textId="77777777" w:rsidR="00B13AB6" w:rsidRPr="002A4720" w:rsidRDefault="00B13AB6" w:rsidP="00B13AB6">
      <w:pPr>
        <w:ind w:right="37" w:firstLineChars="2469" w:firstLine="5675"/>
        <w:jc w:val="left"/>
        <w:rPr>
          <w:sz w:val="20"/>
        </w:rPr>
      </w:pPr>
      <w:r w:rsidRPr="002A4720">
        <w:rPr>
          <w:rFonts w:hint="eastAsia"/>
        </w:rPr>
        <w:t>団体の名称</w:t>
      </w:r>
    </w:p>
    <w:p w14:paraId="289C2AFF" w14:textId="77777777" w:rsidR="00B13AB6" w:rsidRPr="002A4720" w:rsidRDefault="00B13AB6" w:rsidP="00B13AB6">
      <w:pPr>
        <w:jc w:val="left"/>
        <w:rPr>
          <w:rFonts w:hint="eastAsia"/>
          <w:sz w:val="20"/>
        </w:rPr>
      </w:pPr>
      <w:r w:rsidRPr="002A4720">
        <w:rPr>
          <w:rFonts w:hint="eastAsia"/>
          <w:sz w:val="20"/>
        </w:rPr>
        <w:t xml:space="preserve">　　　　　　　　　　　　　　　　　　　　　　　　　　代表者氏名　</w:t>
      </w:r>
      <w:r w:rsidRPr="002A4720">
        <w:rPr>
          <w:rFonts w:hint="eastAsia"/>
        </w:rPr>
        <w:t xml:space="preserve">　　　　　　　　　　印</w:t>
      </w:r>
    </w:p>
    <w:p w14:paraId="0A2A3DCD" w14:textId="77777777" w:rsidR="00B13AB6" w:rsidRPr="002A4720" w:rsidRDefault="00B13AB6" w:rsidP="00B13AB6">
      <w:pPr>
        <w:ind w:firstLineChars="2469" w:firstLine="5675"/>
        <w:jc w:val="left"/>
        <w:rPr>
          <w:rFonts w:hint="eastAsia"/>
        </w:rPr>
      </w:pPr>
      <w:r w:rsidRPr="002A4720">
        <w:rPr>
          <w:rFonts w:hint="eastAsia"/>
        </w:rPr>
        <w:t>電話番号</w:t>
      </w:r>
    </w:p>
    <w:p w14:paraId="119187B0" w14:textId="77777777" w:rsidR="00B13AB6" w:rsidRPr="002A4720" w:rsidRDefault="00B13AB6" w:rsidP="00B13AB6">
      <w:pPr>
        <w:ind w:firstLineChars="2763" w:firstLine="6350"/>
        <w:jc w:val="left"/>
        <w:rPr>
          <w:rFonts w:hint="eastAsia"/>
        </w:rPr>
      </w:pPr>
    </w:p>
    <w:p w14:paraId="170F36D8" w14:textId="77777777" w:rsidR="00B13AB6" w:rsidRPr="002A4720" w:rsidRDefault="00B13AB6" w:rsidP="00B13AB6">
      <w:pPr>
        <w:jc w:val="left"/>
        <w:rPr>
          <w:sz w:val="20"/>
        </w:rPr>
      </w:pPr>
      <w:r w:rsidRPr="002A4720">
        <w:rPr>
          <w:rFonts w:hint="eastAsia"/>
        </w:rPr>
        <w:t xml:space="preserve">　次のとおり申請いたします。</w:t>
      </w:r>
    </w:p>
    <w:tbl>
      <w:tblPr>
        <w:tblW w:w="98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15"/>
        <w:gridCol w:w="6818"/>
      </w:tblGrid>
      <w:tr w:rsidR="003201D3" w:rsidRPr="002A4720" w14:paraId="6BFB0B87" w14:textId="77777777" w:rsidTr="0014448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14:paraId="3DB7B005" w14:textId="77777777" w:rsidR="003201D3" w:rsidRPr="002A4720" w:rsidRDefault="003201D3" w:rsidP="00384EF3">
            <w:pPr>
              <w:jc w:val="center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免除団体</w:t>
            </w:r>
          </w:p>
        </w:tc>
        <w:tc>
          <w:tcPr>
            <w:tcW w:w="1515" w:type="dxa"/>
            <w:vAlign w:val="center"/>
          </w:tcPr>
          <w:p w14:paraId="4AE88875" w14:textId="77777777" w:rsidR="003201D3" w:rsidRPr="002A4720" w:rsidRDefault="003201D3" w:rsidP="00384EF3">
            <w:pPr>
              <w:jc w:val="center"/>
              <w:rPr>
                <w:rFonts w:hint="eastAsia"/>
              </w:rPr>
            </w:pPr>
            <w:r w:rsidRPr="002A4720">
              <w:rPr>
                <w:rFonts w:hint="eastAsia"/>
              </w:rPr>
              <w:t>団体の名称</w:t>
            </w:r>
          </w:p>
        </w:tc>
        <w:tc>
          <w:tcPr>
            <w:tcW w:w="6818" w:type="dxa"/>
            <w:vAlign w:val="center"/>
          </w:tcPr>
          <w:p w14:paraId="55C7C5C5" w14:textId="77777777" w:rsidR="003201D3" w:rsidRPr="002A4720" w:rsidRDefault="003201D3" w:rsidP="00384EF3">
            <w:pPr>
              <w:rPr>
                <w:rFonts w:hint="eastAsia"/>
              </w:rPr>
            </w:pPr>
          </w:p>
        </w:tc>
      </w:tr>
      <w:tr w:rsidR="003201D3" w:rsidRPr="002A4720" w14:paraId="1F5CF72F" w14:textId="77777777" w:rsidTr="0014448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15" w:type="dxa"/>
            <w:vMerge/>
            <w:shd w:val="clear" w:color="auto" w:fill="auto"/>
            <w:vAlign w:val="center"/>
          </w:tcPr>
          <w:p w14:paraId="18F628A4" w14:textId="77777777" w:rsidR="003201D3" w:rsidRPr="002A4720" w:rsidRDefault="003201D3" w:rsidP="00384E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681D2F3" w14:textId="77777777" w:rsidR="003201D3" w:rsidRPr="002A4720" w:rsidRDefault="003201D3" w:rsidP="00384EF3">
            <w:pPr>
              <w:jc w:val="center"/>
              <w:rPr>
                <w:rFonts w:hint="eastAsia"/>
              </w:rPr>
            </w:pPr>
            <w:r w:rsidRPr="002A4720">
              <w:rPr>
                <w:rFonts w:hint="eastAsia"/>
              </w:rPr>
              <w:t>住　所</w:t>
            </w:r>
          </w:p>
        </w:tc>
        <w:tc>
          <w:tcPr>
            <w:tcW w:w="6818" w:type="dxa"/>
            <w:vAlign w:val="center"/>
          </w:tcPr>
          <w:p w14:paraId="2D869709" w14:textId="77777777" w:rsidR="003201D3" w:rsidRPr="002A4720" w:rsidRDefault="003201D3" w:rsidP="00384EF3">
            <w:pPr>
              <w:rPr>
                <w:rFonts w:hint="eastAsia"/>
              </w:rPr>
            </w:pPr>
          </w:p>
        </w:tc>
      </w:tr>
      <w:tr w:rsidR="003201D3" w:rsidRPr="002A4720" w14:paraId="3138A8CC" w14:textId="77777777" w:rsidTr="0014448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15" w:type="dxa"/>
            <w:vMerge/>
            <w:shd w:val="clear" w:color="auto" w:fill="auto"/>
            <w:vAlign w:val="center"/>
          </w:tcPr>
          <w:p w14:paraId="4C83816B" w14:textId="77777777" w:rsidR="003201D3" w:rsidRPr="002A4720" w:rsidRDefault="003201D3" w:rsidP="00384EF3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C08BA50" w14:textId="77777777" w:rsidR="003201D3" w:rsidRPr="002A4720" w:rsidRDefault="003201D3" w:rsidP="00384EF3">
            <w:pPr>
              <w:jc w:val="center"/>
              <w:rPr>
                <w:rFonts w:hint="eastAsia"/>
              </w:rPr>
            </w:pPr>
            <w:r w:rsidRPr="002A4720">
              <w:rPr>
                <w:rFonts w:hint="eastAsia"/>
              </w:rPr>
              <w:t>代表者氏名</w:t>
            </w:r>
          </w:p>
        </w:tc>
        <w:tc>
          <w:tcPr>
            <w:tcW w:w="6818" w:type="dxa"/>
            <w:vAlign w:val="center"/>
          </w:tcPr>
          <w:p w14:paraId="25E0841A" w14:textId="77777777" w:rsidR="003201D3" w:rsidRPr="002A4720" w:rsidRDefault="003201D3" w:rsidP="00384EF3">
            <w:pPr>
              <w:rPr>
                <w:rFonts w:hint="eastAsia"/>
              </w:rPr>
            </w:pPr>
          </w:p>
        </w:tc>
      </w:tr>
      <w:tr w:rsidR="003201D3" w:rsidRPr="002A4720" w14:paraId="1A1E420E" w14:textId="77777777" w:rsidTr="000C0FF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5" w:type="dxa"/>
            <w:vMerge/>
            <w:shd w:val="clear" w:color="auto" w:fill="auto"/>
          </w:tcPr>
          <w:p w14:paraId="65B05B4C" w14:textId="77777777" w:rsidR="003201D3" w:rsidRPr="002A4720" w:rsidRDefault="003201D3" w:rsidP="00384EF3">
            <w:pPr>
              <w:spacing w:line="210" w:lineRule="exact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9AB4D80" w14:textId="77777777" w:rsidR="003201D3" w:rsidRPr="002A4720" w:rsidRDefault="003201D3" w:rsidP="00384EF3">
            <w:pPr>
              <w:jc w:val="center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障がい等</w:t>
            </w:r>
          </w:p>
          <w:p w14:paraId="7BC8E7A3" w14:textId="77777777" w:rsidR="003201D3" w:rsidRPr="002A4720" w:rsidRDefault="003201D3" w:rsidP="00384EF3">
            <w:pPr>
              <w:jc w:val="center"/>
              <w:rPr>
                <w:szCs w:val="21"/>
              </w:rPr>
            </w:pPr>
            <w:r w:rsidRPr="002A4720">
              <w:rPr>
                <w:rFonts w:hint="eastAsia"/>
                <w:szCs w:val="21"/>
              </w:rPr>
              <w:t>の区分</w:t>
            </w:r>
          </w:p>
        </w:tc>
        <w:tc>
          <w:tcPr>
            <w:tcW w:w="6818" w:type="dxa"/>
            <w:vAlign w:val="center"/>
          </w:tcPr>
          <w:p w14:paraId="656B44A2" w14:textId="77777777" w:rsidR="003201D3" w:rsidRPr="002A4720" w:rsidRDefault="000C0FFE" w:rsidP="003201D3">
            <w:pPr>
              <w:ind w:firstLineChars="49" w:firstLine="11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指定難病等</w:t>
            </w:r>
            <w:r w:rsidR="003201D3" w:rsidRPr="002A4720">
              <w:rPr>
                <w:rFonts w:hint="eastAsia"/>
                <w:szCs w:val="21"/>
              </w:rPr>
              <w:t xml:space="preserve">　・　発達障がい　・　高次脳機能障がい</w:t>
            </w:r>
          </w:p>
          <w:p w14:paraId="5F34F4C2" w14:textId="77777777" w:rsidR="003201D3" w:rsidRPr="002A4720" w:rsidRDefault="003201D3" w:rsidP="003201D3">
            <w:pPr>
              <w:ind w:firstLineChars="49" w:firstLine="113"/>
              <w:jc w:val="left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自立支援医療（精神通院）　・　障害年金</w:t>
            </w:r>
          </w:p>
          <w:p w14:paraId="0D9EA4A0" w14:textId="77777777" w:rsidR="003201D3" w:rsidRPr="002A4720" w:rsidRDefault="003201D3" w:rsidP="003201D3">
            <w:pPr>
              <w:ind w:firstLineChars="49" w:firstLine="113"/>
              <w:jc w:val="left"/>
              <w:rPr>
                <w:szCs w:val="21"/>
              </w:rPr>
            </w:pPr>
            <w:r w:rsidRPr="002A4720"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3201D3" w:rsidRPr="002A4720" w14:paraId="3771DFA4" w14:textId="77777777" w:rsidTr="0014448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15" w:type="dxa"/>
            <w:vMerge/>
            <w:shd w:val="clear" w:color="auto" w:fill="auto"/>
          </w:tcPr>
          <w:p w14:paraId="15D8C1D8" w14:textId="77777777" w:rsidR="003201D3" w:rsidRPr="002A4720" w:rsidRDefault="003201D3" w:rsidP="00384EF3">
            <w:pPr>
              <w:spacing w:line="210" w:lineRule="exact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7913C22" w14:textId="77777777" w:rsidR="003201D3" w:rsidRPr="002A4720" w:rsidRDefault="003201D3" w:rsidP="00384EF3">
            <w:pPr>
              <w:jc w:val="center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団体設立日</w:t>
            </w:r>
          </w:p>
        </w:tc>
        <w:tc>
          <w:tcPr>
            <w:tcW w:w="6818" w:type="dxa"/>
            <w:vAlign w:val="center"/>
          </w:tcPr>
          <w:p w14:paraId="59BCB4D3" w14:textId="77777777" w:rsidR="003201D3" w:rsidRPr="002A4720" w:rsidRDefault="003201D3" w:rsidP="002A4720">
            <w:pPr>
              <w:ind w:firstLineChars="149" w:firstLine="342"/>
              <w:rPr>
                <w:szCs w:val="21"/>
              </w:rPr>
            </w:pPr>
            <w:r w:rsidRPr="002A4720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3201D3" w:rsidRPr="002A4720" w14:paraId="69235936" w14:textId="77777777" w:rsidTr="0014448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15" w:type="dxa"/>
            <w:vMerge/>
            <w:shd w:val="clear" w:color="auto" w:fill="auto"/>
          </w:tcPr>
          <w:p w14:paraId="269D5A04" w14:textId="77777777" w:rsidR="003201D3" w:rsidRPr="002A4720" w:rsidRDefault="003201D3" w:rsidP="00384EF3">
            <w:pPr>
              <w:spacing w:line="210" w:lineRule="exact"/>
              <w:rPr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7D931135" w14:textId="77777777" w:rsidR="003201D3" w:rsidRPr="002A4720" w:rsidRDefault="003201D3" w:rsidP="00384EF3">
            <w:pPr>
              <w:jc w:val="center"/>
              <w:rPr>
                <w:szCs w:val="21"/>
              </w:rPr>
            </w:pPr>
            <w:r w:rsidRPr="002A4720">
              <w:rPr>
                <w:rFonts w:hint="eastAsia"/>
                <w:szCs w:val="21"/>
              </w:rPr>
              <w:t>団体の設立目的</w:t>
            </w:r>
          </w:p>
        </w:tc>
        <w:tc>
          <w:tcPr>
            <w:tcW w:w="6818" w:type="dxa"/>
            <w:vAlign w:val="center"/>
          </w:tcPr>
          <w:p w14:paraId="0E082295" w14:textId="77777777" w:rsidR="003201D3" w:rsidRPr="002A4720" w:rsidRDefault="003201D3" w:rsidP="003201D3">
            <w:pPr>
              <w:ind w:firstLineChars="49" w:firstLine="113"/>
              <w:rPr>
                <w:szCs w:val="21"/>
              </w:rPr>
            </w:pPr>
          </w:p>
        </w:tc>
      </w:tr>
    </w:tbl>
    <w:p w14:paraId="0C225778" w14:textId="77777777" w:rsidR="00B13AB6" w:rsidRPr="002A4720" w:rsidRDefault="00B13AB6" w:rsidP="00B13AB6">
      <w:pPr>
        <w:jc w:val="left"/>
        <w:rPr>
          <w:rFonts w:hint="eastAsia"/>
        </w:rPr>
      </w:pPr>
      <w:r w:rsidRPr="002A4720">
        <w:rPr>
          <w:rFonts w:hint="eastAsia"/>
        </w:rPr>
        <w:t xml:space="preserve">　備考</w:t>
      </w:r>
      <w:r w:rsidR="00144488" w:rsidRPr="002A4720">
        <w:rPr>
          <w:rFonts w:hint="eastAsia"/>
        </w:rPr>
        <w:t>（添付書類）</w:t>
      </w:r>
    </w:p>
    <w:p w14:paraId="1C824AD2" w14:textId="77777777" w:rsidR="00144488" w:rsidRPr="002A4720" w:rsidRDefault="00144488" w:rsidP="00144488">
      <w:pPr>
        <w:numPr>
          <w:ilvl w:val="0"/>
          <w:numId w:val="5"/>
        </w:numPr>
        <w:jc w:val="left"/>
        <w:rPr>
          <w:rFonts w:hint="eastAsia"/>
        </w:rPr>
      </w:pPr>
      <w:r w:rsidRPr="002A4720">
        <w:rPr>
          <w:rFonts w:hint="eastAsia"/>
        </w:rPr>
        <w:t>構成員の名簿</w:t>
      </w:r>
    </w:p>
    <w:p w14:paraId="4D7D24EB" w14:textId="77777777" w:rsidR="00144488" w:rsidRPr="002A4720" w:rsidRDefault="00144488" w:rsidP="00144488">
      <w:pPr>
        <w:numPr>
          <w:ilvl w:val="0"/>
          <w:numId w:val="5"/>
        </w:numPr>
        <w:jc w:val="left"/>
        <w:rPr>
          <w:rFonts w:hint="eastAsia"/>
          <w:sz w:val="20"/>
        </w:rPr>
      </w:pPr>
      <w:r w:rsidRPr="002A4720">
        <w:rPr>
          <w:rFonts w:hint="eastAsia"/>
        </w:rPr>
        <w:t>団体の規約</w:t>
      </w:r>
    </w:p>
    <w:p w14:paraId="54FE21EA" w14:textId="77777777" w:rsidR="00B13AB6" w:rsidRPr="002A4720" w:rsidRDefault="00144488" w:rsidP="003201D3">
      <w:pPr>
        <w:numPr>
          <w:ilvl w:val="0"/>
          <w:numId w:val="5"/>
        </w:numPr>
        <w:jc w:val="left"/>
        <w:rPr>
          <w:rFonts w:hint="eastAsia"/>
        </w:rPr>
      </w:pPr>
      <w:r w:rsidRPr="002A4720">
        <w:rPr>
          <w:rFonts w:hint="eastAsia"/>
        </w:rPr>
        <w:t>構成員の障害者手帳の写し又は</w:t>
      </w:r>
      <w:r w:rsidR="003201D3" w:rsidRPr="002A4720">
        <w:rPr>
          <w:rFonts w:hint="eastAsia"/>
        </w:rPr>
        <w:t>第３条に規定する</w:t>
      </w:r>
      <w:r w:rsidRPr="002A4720">
        <w:rPr>
          <w:rFonts w:hint="eastAsia"/>
        </w:rPr>
        <w:t>免除対象者であることを証する書類</w:t>
      </w:r>
    </w:p>
    <w:p w14:paraId="3467DFFB" w14:textId="77777777" w:rsidR="003201D3" w:rsidRPr="002A4720" w:rsidRDefault="003201D3" w:rsidP="003201D3">
      <w:pPr>
        <w:numPr>
          <w:ilvl w:val="0"/>
          <w:numId w:val="5"/>
        </w:numPr>
        <w:jc w:val="left"/>
        <w:rPr>
          <w:rFonts w:hint="eastAsia"/>
        </w:rPr>
      </w:pPr>
      <w:r w:rsidRPr="002A4720">
        <w:rPr>
          <w:rFonts w:hint="eastAsia"/>
        </w:rPr>
        <w:t>行動予定表（利用する施設が分かる書類）</w:t>
      </w:r>
    </w:p>
    <w:p w14:paraId="10086F16" w14:textId="77777777" w:rsidR="003201D3" w:rsidRPr="002A4720" w:rsidRDefault="003201D3" w:rsidP="00B13AB6">
      <w:pPr>
        <w:ind w:left="220" w:hangingChars="100" w:hanging="220"/>
        <w:jc w:val="left"/>
        <w:rPr>
          <w:rFonts w:hint="eastAsia"/>
          <w:sz w:val="20"/>
        </w:rPr>
      </w:pPr>
    </w:p>
    <w:p w14:paraId="2E9A5CBC" w14:textId="77777777" w:rsidR="00B13AB6" w:rsidRPr="002A4720" w:rsidRDefault="00B13AB6" w:rsidP="00B13AB6">
      <w:pPr>
        <w:rPr>
          <w:rFonts w:hint="eastAsia"/>
        </w:rPr>
      </w:pPr>
      <w:r w:rsidRPr="002A4720">
        <w:rPr>
          <w:rFonts w:hint="eastAsia"/>
        </w:rPr>
        <w:t>事務処理欄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770"/>
        <w:gridCol w:w="1770"/>
        <w:gridCol w:w="3489"/>
      </w:tblGrid>
      <w:tr w:rsidR="00B13AB6" w:rsidRPr="002A4720" w14:paraId="78F20B87" w14:textId="77777777" w:rsidTr="00384EF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6" w:type="dxa"/>
            <w:vAlign w:val="center"/>
          </w:tcPr>
          <w:p w14:paraId="72E4658C" w14:textId="77777777" w:rsidR="00B13AB6" w:rsidRPr="002A4720" w:rsidRDefault="00B13AB6" w:rsidP="00384EF3">
            <w:pPr>
              <w:jc w:val="center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免除</w:t>
            </w:r>
            <w:r w:rsidR="003201D3" w:rsidRPr="002A4720">
              <w:rPr>
                <w:rFonts w:hint="eastAsia"/>
                <w:szCs w:val="21"/>
              </w:rPr>
              <w:t>団体</w:t>
            </w:r>
            <w:r w:rsidRPr="002A4720">
              <w:rPr>
                <w:rFonts w:hint="eastAsia"/>
                <w:szCs w:val="21"/>
              </w:rPr>
              <w:t>カード番号</w:t>
            </w:r>
          </w:p>
        </w:tc>
        <w:tc>
          <w:tcPr>
            <w:tcW w:w="1770" w:type="dxa"/>
            <w:vAlign w:val="center"/>
          </w:tcPr>
          <w:p w14:paraId="3F18901D" w14:textId="77777777" w:rsidR="00B13AB6" w:rsidRPr="002A4720" w:rsidRDefault="00B13AB6" w:rsidP="00384EF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C5D83E0" w14:textId="77777777" w:rsidR="00B13AB6" w:rsidRPr="002A4720" w:rsidRDefault="00B13AB6" w:rsidP="00384EF3">
            <w:pPr>
              <w:jc w:val="center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交　付</w:t>
            </w:r>
          </w:p>
          <w:p w14:paraId="1A98EBF7" w14:textId="77777777" w:rsidR="00B13AB6" w:rsidRPr="002A4720" w:rsidRDefault="00B13AB6" w:rsidP="00384EF3">
            <w:pPr>
              <w:jc w:val="center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>年月日</w:t>
            </w:r>
          </w:p>
        </w:tc>
        <w:tc>
          <w:tcPr>
            <w:tcW w:w="3489" w:type="dxa"/>
            <w:vAlign w:val="center"/>
          </w:tcPr>
          <w:p w14:paraId="77A1100F" w14:textId="77777777" w:rsidR="00B13AB6" w:rsidRPr="002A4720" w:rsidRDefault="00B13AB6" w:rsidP="000C0FFE">
            <w:pPr>
              <w:ind w:firstLineChars="200" w:firstLine="460"/>
              <w:rPr>
                <w:rFonts w:hint="eastAsia"/>
                <w:szCs w:val="21"/>
              </w:rPr>
            </w:pPr>
            <w:r w:rsidRPr="002A4720">
              <w:rPr>
                <w:rFonts w:hint="eastAsia"/>
                <w:szCs w:val="21"/>
              </w:rPr>
              <w:t xml:space="preserve">　　　年　　月　　日</w:t>
            </w:r>
          </w:p>
        </w:tc>
      </w:tr>
    </w:tbl>
    <w:p w14:paraId="78B13273" w14:textId="77777777" w:rsidR="00B13AB6" w:rsidRPr="002A4720" w:rsidRDefault="00B13AB6" w:rsidP="00B13AB6"/>
    <w:p w14:paraId="4E184124" w14:textId="50960388" w:rsidR="00C30DE7" w:rsidRPr="004800AE" w:rsidRDefault="00C30DE7" w:rsidP="00C30DE7">
      <w:pPr>
        <w:rPr>
          <w:rFonts w:hint="eastAsia"/>
        </w:rPr>
      </w:pPr>
    </w:p>
    <w:sectPr w:rsidR="00C30DE7" w:rsidRPr="004800AE" w:rsidSect="00592404">
      <w:pgSz w:w="11906" w:h="16838" w:code="9"/>
      <w:pgMar w:top="851" w:right="851" w:bottom="851" w:left="1134" w:header="284" w:footer="284" w:gutter="0"/>
      <w:cols w:space="720"/>
      <w:noEndnote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0BDED" w14:textId="77777777" w:rsidR="00453F8F" w:rsidRDefault="00453F8F">
      <w:r>
        <w:separator/>
      </w:r>
    </w:p>
  </w:endnote>
  <w:endnote w:type="continuationSeparator" w:id="0">
    <w:p w14:paraId="5039D19D" w14:textId="77777777" w:rsidR="00453F8F" w:rsidRDefault="004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0349B" w14:textId="77777777" w:rsidR="00453F8F" w:rsidRDefault="00453F8F">
      <w:r>
        <w:separator/>
      </w:r>
    </w:p>
  </w:footnote>
  <w:footnote w:type="continuationSeparator" w:id="0">
    <w:p w14:paraId="2A02F6C0" w14:textId="77777777" w:rsidR="00453F8F" w:rsidRDefault="0045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34C"/>
    <w:multiLevelType w:val="hybridMultilevel"/>
    <w:tmpl w:val="9DFAFF2E"/>
    <w:lvl w:ilvl="0" w:tplc="3326C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2F6F0C"/>
    <w:multiLevelType w:val="hybridMultilevel"/>
    <w:tmpl w:val="2506A982"/>
    <w:lvl w:ilvl="0" w:tplc="2CF4D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367111">
    <w:abstractNumId w:val="1"/>
  </w:num>
  <w:num w:numId="2" w16cid:durableId="1986548774">
    <w:abstractNumId w:val="2"/>
  </w:num>
  <w:num w:numId="3" w16cid:durableId="1914511096">
    <w:abstractNumId w:val="3"/>
  </w:num>
  <w:num w:numId="4" w16cid:durableId="1397629250">
    <w:abstractNumId w:val="4"/>
  </w:num>
  <w:num w:numId="5" w16cid:durableId="28482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57155"/>
    <w:rsid w:val="00064C3A"/>
    <w:rsid w:val="00072D59"/>
    <w:rsid w:val="00090064"/>
    <w:rsid w:val="000C0852"/>
    <w:rsid w:val="000C0FFE"/>
    <w:rsid w:val="000C5B29"/>
    <w:rsid w:val="000D0AAC"/>
    <w:rsid w:val="001123A7"/>
    <w:rsid w:val="00114BAB"/>
    <w:rsid w:val="00116D5A"/>
    <w:rsid w:val="00144488"/>
    <w:rsid w:val="001553C2"/>
    <w:rsid w:val="001558B9"/>
    <w:rsid w:val="001704C8"/>
    <w:rsid w:val="001811FA"/>
    <w:rsid w:val="0018487B"/>
    <w:rsid w:val="001B28F3"/>
    <w:rsid w:val="001E478C"/>
    <w:rsid w:val="001F4556"/>
    <w:rsid w:val="00222862"/>
    <w:rsid w:val="00243290"/>
    <w:rsid w:val="002457C9"/>
    <w:rsid w:val="00246124"/>
    <w:rsid w:val="00262028"/>
    <w:rsid w:val="00275D3C"/>
    <w:rsid w:val="002920AC"/>
    <w:rsid w:val="002A4720"/>
    <w:rsid w:val="002C2F13"/>
    <w:rsid w:val="002D274F"/>
    <w:rsid w:val="002D3E1D"/>
    <w:rsid w:val="002F40D5"/>
    <w:rsid w:val="002F5E9D"/>
    <w:rsid w:val="003201D3"/>
    <w:rsid w:val="0032270E"/>
    <w:rsid w:val="0035194F"/>
    <w:rsid w:val="003627A4"/>
    <w:rsid w:val="00377CCA"/>
    <w:rsid w:val="00384EF3"/>
    <w:rsid w:val="003B1CC5"/>
    <w:rsid w:val="003C3320"/>
    <w:rsid w:val="003D2689"/>
    <w:rsid w:val="003E262F"/>
    <w:rsid w:val="003E2B1D"/>
    <w:rsid w:val="003F29F2"/>
    <w:rsid w:val="003F2F00"/>
    <w:rsid w:val="003F56F6"/>
    <w:rsid w:val="00400B00"/>
    <w:rsid w:val="0041640B"/>
    <w:rsid w:val="00427EB5"/>
    <w:rsid w:val="00453F8F"/>
    <w:rsid w:val="004800AE"/>
    <w:rsid w:val="0048132E"/>
    <w:rsid w:val="004D4603"/>
    <w:rsid w:val="004D7820"/>
    <w:rsid w:val="004F6B3E"/>
    <w:rsid w:val="004F753C"/>
    <w:rsid w:val="00502D61"/>
    <w:rsid w:val="00534A05"/>
    <w:rsid w:val="005528DE"/>
    <w:rsid w:val="0056637D"/>
    <w:rsid w:val="0057258E"/>
    <w:rsid w:val="00592404"/>
    <w:rsid w:val="005A18D4"/>
    <w:rsid w:val="005A75C0"/>
    <w:rsid w:val="005B76D7"/>
    <w:rsid w:val="005C3E41"/>
    <w:rsid w:val="005C517A"/>
    <w:rsid w:val="005F2E02"/>
    <w:rsid w:val="006301DD"/>
    <w:rsid w:val="00652872"/>
    <w:rsid w:val="006540CE"/>
    <w:rsid w:val="00654B21"/>
    <w:rsid w:val="0066414C"/>
    <w:rsid w:val="00671B47"/>
    <w:rsid w:val="006728F4"/>
    <w:rsid w:val="00681A6B"/>
    <w:rsid w:val="006C1961"/>
    <w:rsid w:val="006C225D"/>
    <w:rsid w:val="00702F39"/>
    <w:rsid w:val="00705948"/>
    <w:rsid w:val="00716901"/>
    <w:rsid w:val="0072013E"/>
    <w:rsid w:val="007225F4"/>
    <w:rsid w:val="007400DA"/>
    <w:rsid w:val="00745374"/>
    <w:rsid w:val="00750A05"/>
    <w:rsid w:val="007D2735"/>
    <w:rsid w:val="007E40F9"/>
    <w:rsid w:val="008054AF"/>
    <w:rsid w:val="00815D06"/>
    <w:rsid w:val="00823601"/>
    <w:rsid w:val="008256ED"/>
    <w:rsid w:val="00854DC4"/>
    <w:rsid w:val="008945A2"/>
    <w:rsid w:val="008A6785"/>
    <w:rsid w:val="008E4CD9"/>
    <w:rsid w:val="00927FF5"/>
    <w:rsid w:val="00942DA1"/>
    <w:rsid w:val="009515FC"/>
    <w:rsid w:val="00980A62"/>
    <w:rsid w:val="009874CA"/>
    <w:rsid w:val="009F2403"/>
    <w:rsid w:val="00A06011"/>
    <w:rsid w:val="00A26877"/>
    <w:rsid w:val="00A3145B"/>
    <w:rsid w:val="00A3464F"/>
    <w:rsid w:val="00A374A8"/>
    <w:rsid w:val="00A47DAD"/>
    <w:rsid w:val="00A47DBA"/>
    <w:rsid w:val="00A548B2"/>
    <w:rsid w:val="00AA38A1"/>
    <w:rsid w:val="00AB2BF8"/>
    <w:rsid w:val="00B013CF"/>
    <w:rsid w:val="00B13AB6"/>
    <w:rsid w:val="00B21F12"/>
    <w:rsid w:val="00B27055"/>
    <w:rsid w:val="00B42E84"/>
    <w:rsid w:val="00B532B8"/>
    <w:rsid w:val="00B731D8"/>
    <w:rsid w:val="00BE682E"/>
    <w:rsid w:val="00BF70C6"/>
    <w:rsid w:val="00C1006B"/>
    <w:rsid w:val="00C30DE7"/>
    <w:rsid w:val="00C315C9"/>
    <w:rsid w:val="00C34683"/>
    <w:rsid w:val="00C4098D"/>
    <w:rsid w:val="00C67515"/>
    <w:rsid w:val="00C72891"/>
    <w:rsid w:val="00C95A05"/>
    <w:rsid w:val="00CA50D4"/>
    <w:rsid w:val="00CB6B6D"/>
    <w:rsid w:val="00CE65CE"/>
    <w:rsid w:val="00CF03BE"/>
    <w:rsid w:val="00D7585F"/>
    <w:rsid w:val="00D960D3"/>
    <w:rsid w:val="00DB214A"/>
    <w:rsid w:val="00DB650E"/>
    <w:rsid w:val="00DC24FC"/>
    <w:rsid w:val="00DD16C6"/>
    <w:rsid w:val="00DD6B99"/>
    <w:rsid w:val="00DF44E2"/>
    <w:rsid w:val="00DF6B0E"/>
    <w:rsid w:val="00E40B04"/>
    <w:rsid w:val="00E41168"/>
    <w:rsid w:val="00E4428D"/>
    <w:rsid w:val="00E70A5A"/>
    <w:rsid w:val="00E7268E"/>
    <w:rsid w:val="00E764ED"/>
    <w:rsid w:val="00E95AF7"/>
    <w:rsid w:val="00EB1D99"/>
    <w:rsid w:val="00EF28BF"/>
    <w:rsid w:val="00F0615F"/>
    <w:rsid w:val="00F06B20"/>
    <w:rsid w:val="00F43C4B"/>
    <w:rsid w:val="00F46BD0"/>
    <w:rsid w:val="00F50040"/>
    <w:rsid w:val="00F541E6"/>
    <w:rsid w:val="00FC0255"/>
    <w:rsid w:val="00FC0589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3CE652"/>
  <w15:chartTrackingRefBased/>
  <w15:docId w15:val="{8DE43BB4-DF5D-497A-9435-F1F56D35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48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28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増子優実</cp:lastModifiedBy>
  <cp:revision>2</cp:revision>
  <cp:lastPrinted>2011-02-28T09:37:00Z</cp:lastPrinted>
  <dcterms:created xsi:type="dcterms:W3CDTF">2025-12-26T05:03:00Z</dcterms:created>
  <dcterms:modified xsi:type="dcterms:W3CDTF">2025-12-26T05:03:00Z</dcterms:modified>
  <cp:category/>
</cp:coreProperties>
</file>