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7A50E" w14:textId="4E200E6D" w:rsidR="000C0852" w:rsidRPr="004800AE" w:rsidRDefault="000C0852" w:rsidP="000C0852">
      <w:pPr>
        <w:rPr>
          <w:rFonts w:hint="eastAsia"/>
        </w:rPr>
      </w:pPr>
      <w:r w:rsidRPr="004800AE">
        <w:rPr>
          <w:rFonts w:hint="eastAsia"/>
        </w:rPr>
        <w:t>様式第</w:t>
      </w:r>
      <w:r w:rsidR="003201D3">
        <w:rPr>
          <w:rFonts w:hint="eastAsia"/>
        </w:rPr>
        <w:t>８</w:t>
      </w:r>
      <w:r w:rsidRPr="004800AE">
        <w:rPr>
          <w:rFonts w:hint="eastAsia"/>
        </w:rPr>
        <w:t>号（第１５条関係）</w:t>
      </w:r>
    </w:p>
    <w:p w14:paraId="2C73B77E" w14:textId="77777777" w:rsidR="000C0852" w:rsidRPr="004800AE" w:rsidRDefault="000C0852" w:rsidP="000C0852">
      <w:pPr>
        <w:rPr>
          <w:rFonts w:hint="eastAsia"/>
        </w:rPr>
      </w:pPr>
    </w:p>
    <w:p w14:paraId="6E533975" w14:textId="77777777" w:rsidR="000C0852" w:rsidRPr="004800AE" w:rsidRDefault="000C0852" w:rsidP="000C0852">
      <w:pPr>
        <w:jc w:val="center"/>
        <w:rPr>
          <w:rFonts w:hint="eastAsia"/>
        </w:rPr>
      </w:pPr>
      <w:r w:rsidRPr="004800AE">
        <w:rPr>
          <w:rFonts w:hint="eastAsia"/>
        </w:rPr>
        <w:t>日光市公共施設使用料等免除団体カード再交付申請書</w:t>
      </w:r>
    </w:p>
    <w:p w14:paraId="09D031CC" w14:textId="77777777" w:rsidR="000C0852" w:rsidRPr="004800AE" w:rsidRDefault="00750A05" w:rsidP="000C0852">
      <w:pPr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2A4720">
        <w:rPr>
          <w:rFonts w:hint="eastAsia"/>
        </w:rPr>
        <w:t xml:space="preserve">　　</w:t>
      </w:r>
      <w:r w:rsidR="000C0852" w:rsidRPr="004800AE">
        <w:rPr>
          <w:rFonts w:hint="eastAsia"/>
        </w:rPr>
        <w:t>年　　月　　日</w:t>
      </w:r>
    </w:p>
    <w:p w14:paraId="13130EFE" w14:textId="77777777" w:rsidR="000C0852" w:rsidRPr="004800AE" w:rsidRDefault="000C0852" w:rsidP="000C0852">
      <w:pPr>
        <w:jc w:val="left"/>
        <w:rPr>
          <w:sz w:val="20"/>
        </w:rPr>
      </w:pPr>
    </w:p>
    <w:p w14:paraId="5D32DC5F" w14:textId="77777777" w:rsidR="000C0852" w:rsidRPr="004800AE" w:rsidRDefault="000C0852" w:rsidP="000C0852">
      <w:pPr>
        <w:jc w:val="left"/>
        <w:rPr>
          <w:sz w:val="20"/>
        </w:rPr>
      </w:pPr>
      <w:r w:rsidRPr="004800AE">
        <w:rPr>
          <w:rFonts w:hint="eastAsia"/>
        </w:rPr>
        <w:t xml:space="preserve">　</w:t>
      </w:r>
    </w:p>
    <w:p w14:paraId="033D07E6" w14:textId="77777777" w:rsidR="000C0852" w:rsidRPr="004800AE" w:rsidRDefault="002A4720" w:rsidP="000C0852">
      <w:pPr>
        <w:jc w:val="left"/>
        <w:rPr>
          <w:sz w:val="20"/>
        </w:rPr>
      </w:pPr>
      <w:r>
        <w:rPr>
          <w:rFonts w:hint="eastAsia"/>
        </w:rPr>
        <w:t xml:space="preserve">　日光市長　</w:t>
      </w:r>
      <w:r w:rsidR="000C0852" w:rsidRPr="004800AE">
        <w:rPr>
          <w:rFonts w:hint="eastAsia"/>
        </w:rPr>
        <w:t>様</w:t>
      </w:r>
    </w:p>
    <w:p w14:paraId="5764BECC" w14:textId="77777777" w:rsidR="000C0852" w:rsidRPr="004800AE" w:rsidRDefault="000C0852" w:rsidP="000C0852">
      <w:pPr>
        <w:jc w:val="left"/>
        <w:rPr>
          <w:sz w:val="20"/>
        </w:rPr>
      </w:pPr>
    </w:p>
    <w:p w14:paraId="4EF87373" w14:textId="77777777" w:rsidR="000C0852" w:rsidRPr="004800AE" w:rsidRDefault="000C0852" w:rsidP="000C0852">
      <w:pPr>
        <w:jc w:val="left"/>
        <w:rPr>
          <w:sz w:val="20"/>
        </w:rPr>
      </w:pPr>
      <w:r w:rsidRPr="004800AE">
        <w:rPr>
          <w:rFonts w:hint="eastAsia"/>
        </w:rPr>
        <w:t xml:space="preserve">　　　　　　　　　　　　　　　　　　　　　　　  申請者</w:t>
      </w:r>
    </w:p>
    <w:p w14:paraId="2C71DD5E" w14:textId="77777777" w:rsidR="000C0852" w:rsidRPr="004800AE" w:rsidRDefault="000C0852" w:rsidP="000C0852">
      <w:pPr>
        <w:tabs>
          <w:tab w:val="left" w:pos="9585"/>
        </w:tabs>
        <w:ind w:right="54" w:firstLineChars="2469" w:firstLine="5675"/>
        <w:rPr>
          <w:sz w:val="20"/>
        </w:rPr>
      </w:pPr>
      <w:r w:rsidRPr="004800AE">
        <w:rPr>
          <w:rFonts w:hint="eastAsia"/>
        </w:rPr>
        <w:t xml:space="preserve">住　　　所　　</w:t>
      </w:r>
    </w:p>
    <w:p w14:paraId="274629C7" w14:textId="77777777" w:rsidR="000C0852" w:rsidRPr="004800AE" w:rsidRDefault="000C0852" w:rsidP="000C0852">
      <w:pPr>
        <w:ind w:right="37" w:firstLineChars="2469" w:firstLine="5675"/>
        <w:jc w:val="left"/>
        <w:rPr>
          <w:sz w:val="20"/>
        </w:rPr>
      </w:pPr>
      <w:r w:rsidRPr="004800AE">
        <w:rPr>
          <w:rFonts w:hint="eastAsia"/>
        </w:rPr>
        <w:t>団体の名称</w:t>
      </w:r>
    </w:p>
    <w:p w14:paraId="49BD8DD6" w14:textId="77777777" w:rsidR="000C0852" w:rsidRPr="004800AE" w:rsidRDefault="000C0852" w:rsidP="000C0852">
      <w:pPr>
        <w:jc w:val="left"/>
        <w:rPr>
          <w:rFonts w:hint="eastAsia"/>
          <w:sz w:val="20"/>
        </w:rPr>
      </w:pPr>
      <w:r w:rsidRPr="004800AE">
        <w:rPr>
          <w:rFonts w:hint="eastAsia"/>
          <w:sz w:val="20"/>
        </w:rPr>
        <w:t xml:space="preserve">　　　　　　　　　　　　　　　　　　　　　　　　　　</w:t>
      </w:r>
      <w:r w:rsidR="004800AE" w:rsidRPr="004800AE">
        <w:rPr>
          <w:rFonts w:hint="eastAsia"/>
          <w:sz w:val="20"/>
        </w:rPr>
        <w:t xml:space="preserve">代表者氏名　</w:t>
      </w:r>
      <w:r w:rsidR="000C0FFE">
        <w:rPr>
          <w:rFonts w:hint="eastAsia"/>
        </w:rPr>
        <w:t xml:space="preserve">　　　　　　　　　　</w:t>
      </w:r>
      <w:r w:rsidR="000C0FFE" w:rsidRPr="002A4720">
        <w:rPr>
          <w:rFonts w:hint="eastAsia"/>
        </w:rPr>
        <w:t>印</w:t>
      </w:r>
    </w:p>
    <w:p w14:paraId="07F71CB8" w14:textId="77777777" w:rsidR="00144488" w:rsidRDefault="00144488" w:rsidP="00144488">
      <w:pPr>
        <w:ind w:firstLineChars="2461" w:firstLine="5656"/>
        <w:jc w:val="left"/>
        <w:rPr>
          <w:rFonts w:hint="eastAsia"/>
        </w:rPr>
      </w:pPr>
      <w:r>
        <w:rPr>
          <w:rFonts w:hint="eastAsia"/>
        </w:rPr>
        <w:t>電話番号</w:t>
      </w:r>
    </w:p>
    <w:p w14:paraId="2E156762" w14:textId="77777777" w:rsidR="00144488" w:rsidRDefault="00144488" w:rsidP="000C0852">
      <w:pPr>
        <w:jc w:val="left"/>
        <w:rPr>
          <w:rFonts w:hint="eastAsia"/>
        </w:rPr>
      </w:pPr>
    </w:p>
    <w:p w14:paraId="062BD859" w14:textId="77777777" w:rsidR="000C0852" w:rsidRPr="004800AE" w:rsidRDefault="000C0852" w:rsidP="000C0852">
      <w:pPr>
        <w:jc w:val="left"/>
        <w:rPr>
          <w:sz w:val="20"/>
        </w:rPr>
      </w:pPr>
      <w:r w:rsidRPr="004800AE">
        <w:rPr>
          <w:rFonts w:hint="eastAsia"/>
        </w:rPr>
        <w:t xml:space="preserve">　　　　　　　　　　　　　</w:t>
      </w:r>
      <w:r w:rsidR="004800AE" w:rsidRPr="004800AE">
        <w:rPr>
          <w:rFonts w:hint="eastAsia"/>
        </w:rPr>
        <w:t xml:space="preserve">　　</w:t>
      </w:r>
      <w:r w:rsidRPr="004800AE">
        <w:rPr>
          <w:rFonts w:hint="eastAsia"/>
        </w:rPr>
        <w:t xml:space="preserve">　　　亡失</w:t>
      </w:r>
    </w:p>
    <w:p w14:paraId="5B177538" w14:textId="77777777" w:rsidR="000C0852" w:rsidRPr="004800AE" w:rsidRDefault="000C0852" w:rsidP="000C0852">
      <w:pPr>
        <w:jc w:val="left"/>
        <w:rPr>
          <w:rFonts w:hint="eastAsia"/>
        </w:rPr>
      </w:pPr>
      <w:r w:rsidRPr="004800AE">
        <w:rPr>
          <w:rFonts w:hint="eastAsia"/>
        </w:rPr>
        <w:t xml:space="preserve">　公共施設使用料等免除</w:t>
      </w:r>
      <w:r w:rsidR="004800AE" w:rsidRPr="004800AE">
        <w:rPr>
          <w:rFonts w:hint="eastAsia"/>
        </w:rPr>
        <w:t>団体</w:t>
      </w:r>
      <w:r w:rsidRPr="004800AE">
        <w:rPr>
          <w:rFonts w:hint="eastAsia"/>
        </w:rPr>
        <w:t>カードを　　　　したので再交付願いたく申請します。</w:t>
      </w:r>
    </w:p>
    <w:p w14:paraId="2DF8C999" w14:textId="77777777" w:rsidR="000C0852" w:rsidRPr="004800AE" w:rsidRDefault="000C0852" w:rsidP="000C0852">
      <w:pPr>
        <w:jc w:val="left"/>
        <w:rPr>
          <w:rFonts w:hint="eastAsia"/>
        </w:rPr>
      </w:pPr>
      <w:r w:rsidRPr="004800AE">
        <w:rPr>
          <w:rFonts w:hint="eastAsia"/>
        </w:rPr>
        <w:t xml:space="preserve">　　　　　　　　　　　　　　　</w:t>
      </w:r>
      <w:r w:rsidR="004800AE" w:rsidRPr="004800AE">
        <w:rPr>
          <w:rFonts w:hint="eastAsia"/>
        </w:rPr>
        <w:t xml:space="preserve">　　</w:t>
      </w:r>
      <w:r w:rsidRPr="004800AE">
        <w:rPr>
          <w:rFonts w:hint="eastAsia"/>
        </w:rPr>
        <w:t xml:space="preserve">　破損</w:t>
      </w:r>
    </w:p>
    <w:p w14:paraId="3C5ACDC5" w14:textId="77777777" w:rsidR="000C0852" w:rsidRPr="004800AE" w:rsidRDefault="000C0852" w:rsidP="000C0852">
      <w:pPr>
        <w:jc w:val="left"/>
        <w:rPr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8"/>
        <w:gridCol w:w="1699"/>
        <w:gridCol w:w="6659"/>
      </w:tblGrid>
      <w:tr w:rsidR="004800AE" w:rsidRPr="004800AE" w14:paraId="4983E284" w14:textId="77777777" w:rsidTr="004800A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78" w:type="dxa"/>
            <w:vMerge w:val="restart"/>
            <w:vAlign w:val="center"/>
          </w:tcPr>
          <w:p w14:paraId="0294DA95" w14:textId="77777777" w:rsidR="004800AE" w:rsidRPr="004800AE" w:rsidRDefault="004800AE" w:rsidP="004800AE">
            <w:pPr>
              <w:ind w:right="113"/>
              <w:jc w:val="center"/>
              <w:rPr>
                <w:szCs w:val="21"/>
              </w:rPr>
            </w:pPr>
            <w:r w:rsidRPr="004800AE">
              <w:rPr>
                <w:rFonts w:hint="eastAsia"/>
              </w:rPr>
              <w:t>免除団体</w:t>
            </w:r>
          </w:p>
        </w:tc>
        <w:tc>
          <w:tcPr>
            <w:tcW w:w="1699" w:type="dxa"/>
            <w:vAlign w:val="center"/>
          </w:tcPr>
          <w:p w14:paraId="23923BB4" w14:textId="77777777" w:rsidR="004800AE" w:rsidRPr="004800AE" w:rsidRDefault="004800AE" w:rsidP="005528DE">
            <w:pPr>
              <w:jc w:val="center"/>
              <w:rPr>
                <w:szCs w:val="21"/>
              </w:rPr>
            </w:pPr>
            <w:r w:rsidRPr="004800AE">
              <w:rPr>
                <w:rFonts w:hint="eastAsia"/>
              </w:rPr>
              <w:t>団体の名称</w:t>
            </w:r>
          </w:p>
        </w:tc>
        <w:tc>
          <w:tcPr>
            <w:tcW w:w="6659" w:type="dxa"/>
            <w:vAlign w:val="center"/>
          </w:tcPr>
          <w:p w14:paraId="3C093D5D" w14:textId="77777777" w:rsidR="004800AE" w:rsidRPr="004800AE" w:rsidRDefault="004800AE" w:rsidP="004800AE">
            <w:pPr>
              <w:rPr>
                <w:szCs w:val="21"/>
              </w:rPr>
            </w:pPr>
            <w:r w:rsidRPr="004800AE">
              <w:rPr>
                <w:rFonts w:hint="eastAsia"/>
                <w:szCs w:val="21"/>
              </w:rPr>
              <w:t xml:space="preserve">　</w:t>
            </w:r>
          </w:p>
        </w:tc>
      </w:tr>
      <w:tr w:rsidR="000C0852" w:rsidRPr="004800AE" w14:paraId="4E96E2FD" w14:textId="77777777" w:rsidTr="004800A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78" w:type="dxa"/>
            <w:vMerge/>
          </w:tcPr>
          <w:p w14:paraId="6395B19A" w14:textId="77777777" w:rsidR="000C0852" w:rsidRPr="004800AE" w:rsidRDefault="000C0852" w:rsidP="005528DE">
            <w:pPr>
              <w:spacing w:line="210" w:lineRule="exact"/>
              <w:rPr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00CB3E03" w14:textId="77777777" w:rsidR="000C0852" w:rsidRPr="004800AE" w:rsidRDefault="000C0852" w:rsidP="005528DE">
            <w:pPr>
              <w:jc w:val="center"/>
              <w:rPr>
                <w:szCs w:val="21"/>
              </w:rPr>
            </w:pPr>
            <w:r w:rsidRPr="004800AE">
              <w:rPr>
                <w:rFonts w:hint="eastAsia"/>
                <w:szCs w:val="21"/>
              </w:rPr>
              <w:t>住　　所</w:t>
            </w:r>
          </w:p>
        </w:tc>
        <w:tc>
          <w:tcPr>
            <w:tcW w:w="6659" w:type="dxa"/>
            <w:vAlign w:val="center"/>
          </w:tcPr>
          <w:p w14:paraId="10169D22" w14:textId="77777777" w:rsidR="000C0852" w:rsidRPr="004800AE" w:rsidRDefault="000C0852" w:rsidP="004800AE">
            <w:pPr>
              <w:rPr>
                <w:szCs w:val="21"/>
              </w:rPr>
            </w:pPr>
            <w:r w:rsidRPr="004800AE">
              <w:rPr>
                <w:rFonts w:hint="eastAsia"/>
                <w:szCs w:val="21"/>
              </w:rPr>
              <w:t xml:space="preserve">　</w:t>
            </w:r>
          </w:p>
        </w:tc>
      </w:tr>
      <w:tr w:rsidR="000C0852" w:rsidRPr="004800AE" w14:paraId="11B4126E" w14:textId="77777777" w:rsidTr="000C0FFE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1278" w:type="dxa"/>
            <w:vMerge/>
          </w:tcPr>
          <w:p w14:paraId="0D8EEDC0" w14:textId="77777777" w:rsidR="000C0852" w:rsidRPr="004800AE" w:rsidRDefault="000C0852" w:rsidP="005528DE">
            <w:pPr>
              <w:spacing w:line="210" w:lineRule="exact"/>
              <w:rPr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F4394D9" w14:textId="77777777" w:rsidR="000C0852" w:rsidRPr="004800AE" w:rsidRDefault="000C0852" w:rsidP="005528DE">
            <w:pPr>
              <w:jc w:val="center"/>
              <w:rPr>
                <w:rFonts w:hint="eastAsia"/>
                <w:szCs w:val="21"/>
              </w:rPr>
            </w:pPr>
            <w:r w:rsidRPr="004800AE">
              <w:rPr>
                <w:rFonts w:hint="eastAsia"/>
                <w:szCs w:val="21"/>
              </w:rPr>
              <w:t>障がい等</w:t>
            </w:r>
          </w:p>
          <w:p w14:paraId="1EB22838" w14:textId="77777777" w:rsidR="000C0852" w:rsidRPr="004800AE" w:rsidRDefault="000C0852" w:rsidP="005528DE">
            <w:pPr>
              <w:jc w:val="center"/>
              <w:rPr>
                <w:szCs w:val="21"/>
              </w:rPr>
            </w:pPr>
            <w:r w:rsidRPr="004800AE">
              <w:rPr>
                <w:rFonts w:hint="eastAsia"/>
                <w:szCs w:val="21"/>
              </w:rPr>
              <w:t>の区分</w:t>
            </w:r>
          </w:p>
        </w:tc>
        <w:tc>
          <w:tcPr>
            <w:tcW w:w="6659" w:type="dxa"/>
            <w:vAlign w:val="center"/>
          </w:tcPr>
          <w:p w14:paraId="33BDA896" w14:textId="77777777" w:rsidR="000C0852" w:rsidRPr="004800AE" w:rsidRDefault="000C0FFE" w:rsidP="000C0852">
            <w:pPr>
              <w:ind w:firstLineChars="49" w:firstLine="113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指定難病等</w:t>
            </w:r>
            <w:r w:rsidR="000C0852" w:rsidRPr="004800AE">
              <w:rPr>
                <w:rFonts w:hint="eastAsia"/>
                <w:szCs w:val="21"/>
              </w:rPr>
              <w:t xml:space="preserve">　・　発達障がい　・　高次脳機能障がい</w:t>
            </w:r>
          </w:p>
          <w:p w14:paraId="0DF95DD5" w14:textId="77777777" w:rsidR="000C0852" w:rsidRPr="004800AE" w:rsidRDefault="000C0852" w:rsidP="000C0852">
            <w:pPr>
              <w:ind w:firstLineChars="49" w:firstLine="113"/>
              <w:jc w:val="left"/>
              <w:rPr>
                <w:rFonts w:hint="eastAsia"/>
                <w:szCs w:val="21"/>
              </w:rPr>
            </w:pPr>
            <w:r w:rsidRPr="004800AE">
              <w:rPr>
                <w:rFonts w:hint="eastAsia"/>
                <w:szCs w:val="21"/>
              </w:rPr>
              <w:t>自立支援医療（精神通院）　・　障害年金</w:t>
            </w:r>
          </w:p>
          <w:p w14:paraId="329177F7" w14:textId="77777777" w:rsidR="000C0852" w:rsidRPr="004800AE" w:rsidRDefault="000C0852" w:rsidP="000C0852">
            <w:pPr>
              <w:ind w:firstLineChars="49" w:firstLine="113"/>
              <w:jc w:val="left"/>
              <w:rPr>
                <w:szCs w:val="21"/>
              </w:rPr>
            </w:pPr>
            <w:r w:rsidRPr="004800AE">
              <w:rPr>
                <w:rFonts w:hint="eastAsia"/>
                <w:szCs w:val="21"/>
              </w:rPr>
              <w:t>その他（　　　　　　　　　）</w:t>
            </w:r>
          </w:p>
        </w:tc>
      </w:tr>
    </w:tbl>
    <w:p w14:paraId="4433B551" w14:textId="77777777" w:rsidR="000C0852" w:rsidRPr="004800AE" w:rsidRDefault="000C0852" w:rsidP="000C0852">
      <w:pPr>
        <w:rPr>
          <w:sz w:val="20"/>
        </w:rPr>
      </w:pPr>
    </w:p>
    <w:p w14:paraId="0EBFB67A" w14:textId="77777777" w:rsidR="000C0852" w:rsidRPr="004800AE" w:rsidRDefault="000C0852" w:rsidP="000C0852">
      <w:pPr>
        <w:rPr>
          <w:rFonts w:hint="eastAsia"/>
        </w:rPr>
      </w:pPr>
      <w:r w:rsidRPr="004800AE">
        <w:rPr>
          <w:rFonts w:hint="eastAsia"/>
        </w:rPr>
        <w:t>事務処理欄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6"/>
        <w:gridCol w:w="1770"/>
        <w:gridCol w:w="1770"/>
        <w:gridCol w:w="3489"/>
      </w:tblGrid>
      <w:tr w:rsidR="000C0852" w:rsidRPr="004800AE" w14:paraId="619C86EA" w14:textId="77777777" w:rsidTr="005528D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56" w:type="dxa"/>
            <w:vAlign w:val="center"/>
          </w:tcPr>
          <w:p w14:paraId="6BC815D3" w14:textId="77777777" w:rsidR="000C0852" w:rsidRPr="004800AE" w:rsidRDefault="000C0852" w:rsidP="005528DE">
            <w:pPr>
              <w:jc w:val="center"/>
              <w:rPr>
                <w:rFonts w:hint="eastAsia"/>
                <w:szCs w:val="21"/>
              </w:rPr>
            </w:pPr>
            <w:r w:rsidRPr="004800AE">
              <w:rPr>
                <w:rFonts w:hint="eastAsia"/>
                <w:szCs w:val="21"/>
              </w:rPr>
              <w:t>免除カード番号</w:t>
            </w:r>
          </w:p>
        </w:tc>
        <w:tc>
          <w:tcPr>
            <w:tcW w:w="1770" w:type="dxa"/>
            <w:vAlign w:val="center"/>
          </w:tcPr>
          <w:p w14:paraId="75FA1FA2" w14:textId="77777777" w:rsidR="000C0852" w:rsidRPr="004800AE" w:rsidRDefault="000C0852" w:rsidP="005528D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179C7DEB" w14:textId="77777777" w:rsidR="000C0852" w:rsidRPr="004800AE" w:rsidRDefault="000C0852" w:rsidP="005528DE">
            <w:pPr>
              <w:jc w:val="center"/>
              <w:rPr>
                <w:rFonts w:hint="eastAsia"/>
                <w:szCs w:val="21"/>
              </w:rPr>
            </w:pPr>
            <w:r w:rsidRPr="004800AE">
              <w:rPr>
                <w:rFonts w:hint="eastAsia"/>
                <w:szCs w:val="21"/>
              </w:rPr>
              <w:t>再交付</w:t>
            </w:r>
          </w:p>
          <w:p w14:paraId="699761C8" w14:textId="77777777" w:rsidR="000C0852" w:rsidRPr="004800AE" w:rsidRDefault="000C0852" w:rsidP="005528DE">
            <w:pPr>
              <w:jc w:val="center"/>
              <w:rPr>
                <w:rFonts w:hint="eastAsia"/>
                <w:szCs w:val="21"/>
              </w:rPr>
            </w:pPr>
            <w:r w:rsidRPr="004800AE">
              <w:rPr>
                <w:rFonts w:hint="eastAsia"/>
                <w:szCs w:val="21"/>
              </w:rPr>
              <w:t>年月日</w:t>
            </w:r>
          </w:p>
        </w:tc>
        <w:tc>
          <w:tcPr>
            <w:tcW w:w="3489" w:type="dxa"/>
            <w:vAlign w:val="center"/>
          </w:tcPr>
          <w:p w14:paraId="6F8F2572" w14:textId="77777777" w:rsidR="000C0852" w:rsidRPr="004800AE" w:rsidRDefault="000C0852" w:rsidP="000C0FFE">
            <w:pPr>
              <w:ind w:firstLineChars="200" w:firstLine="460"/>
              <w:rPr>
                <w:rFonts w:hint="eastAsia"/>
                <w:szCs w:val="21"/>
              </w:rPr>
            </w:pPr>
            <w:r w:rsidRPr="004800AE">
              <w:rPr>
                <w:rFonts w:hint="eastAsia"/>
                <w:szCs w:val="21"/>
              </w:rPr>
              <w:t xml:space="preserve">　　　年　　月　　日</w:t>
            </w:r>
          </w:p>
        </w:tc>
      </w:tr>
    </w:tbl>
    <w:p w14:paraId="4CF0ACA1" w14:textId="77777777" w:rsidR="000C0852" w:rsidRDefault="000C0852" w:rsidP="000C0852">
      <w:pPr>
        <w:rPr>
          <w:rFonts w:hint="eastAsia"/>
        </w:rPr>
      </w:pPr>
    </w:p>
    <w:p w14:paraId="7B78D0A5" w14:textId="39C90A79" w:rsidR="003627A4" w:rsidRPr="00E40B04" w:rsidRDefault="003627A4" w:rsidP="00A11BAC">
      <w:pPr>
        <w:rPr>
          <w:rFonts w:hint="eastAsia"/>
        </w:rPr>
      </w:pPr>
    </w:p>
    <w:p w14:paraId="64E93516" w14:textId="77777777" w:rsidR="00C30DE7" w:rsidRPr="004800AE" w:rsidRDefault="00C30DE7" w:rsidP="00C30DE7">
      <w:pPr>
        <w:rPr>
          <w:rFonts w:hint="eastAsia"/>
        </w:rPr>
      </w:pPr>
    </w:p>
    <w:sectPr w:rsidR="00C30DE7" w:rsidRPr="004800AE" w:rsidSect="00592404">
      <w:pgSz w:w="11906" w:h="16838" w:code="9"/>
      <w:pgMar w:top="851" w:right="851" w:bottom="851" w:left="1134" w:header="284" w:footer="284" w:gutter="0"/>
      <w:cols w:space="720"/>
      <w:noEndnote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7F059" w14:textId="77777777" w:rsidR="00453F8F" w:rsidRDefault="00453F8F">
      <w:r>
        <w:separator/>
      </w:r>
    </w:p>
  </w:endnote>
  <w:endnote w:type="continuationSeparator" w:id="0">
    <w:p w14:paraId="439F041D" w14:textId="77777777" w:rsidR="00453F8F" w:rsidRDefault="0045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39964" w14:textId="77777777" w:rsidR="00453F8F" w:rsidRDefault="00453F8F">
      <w:r>
        <w:separator/>
      </w:r>
    </w:p>
  </w:footnote>
  <w:footnote w:type="continuationSeparator" w:id="0">
    <w:p w14:paraId="6ECAF39F" w14:textId="77777777" w:rsidR="00453F8F" w:rsidRDefault="00453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C234C"/>
    <w:multiLevelType w:val="hybridMultilevel"/>
    <w:tmpl w:val="9DFAFF2E"/>
    <w:lvl w:ilvl="0" w:tplc="3326C0E4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4170244"/>
    <w:multiLevelType w:val="hybridMultilevel"/>
    <w:tmpl w:val="6744004C"/>
    <w:lvl w:ilvl="0" w:tplc="33D2806E">
      <w:start w:val="1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4B6A74CE"/>
    <w:multiLevelType w:val="hybridMultilevel"/>
    <w:tmpl w:val="93CEF246"/>
    <w:lvl w:ilvl="0" w:tplc="1352AE7E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EC0B5A"/>
    <w:multiLevelType w:val="hybridMultilevel"/>
    <w:tmpl w:val="E9088198"/>
    <w:lvl w:ilvl="0" w:tplc="52DC57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2F6F0C"/>
    <w:multiLevelType w:val="hybridMultilevel"/>
    <w:tmpl w:val="2506A982"/>
    <w:lvl w:ilvl="0" w:tplc="2CF4D08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86515515">
    <w:abstractNumId w:val="1"/>
  </w:num>
  <w:num w:numId="2" w16cid:durableId="1980765364">
    <w:abstractNumId w:val="2"/>
  </w:num>
  <w:num w:numId="3" w16cid:durableId="1991246726">
    <w:abstractNumId w:val="3"/>
  </w:num>
  <w:num w:numId="4" w16cid:durableId="1230001914">
    <w:abstractNumId w:val="4"/>
  </w:num>
  <w:num w:numId="5" w16cid:durableId="23929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6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29"/>
  <w:drawingGridVerticalSpacing w:val="419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6D7"/>
    <w:rsid w:val="00057155"/>
    <w:rsid w:val="00064C3A"/>
    <w:rsid w:val="00072D59"/>
    <w:rsid w:val="00090064"/>
    <w:rsid w:val="000C0852"/>
    <w:rsid w:val="000C0FFE"/>
    <w:rsid w:val="000C5B29"/>
    <w:rsid w:val="000D0AAC"/>
    <w:rsid w:val="001123A7"/>
    <w:rsid w:val="00114BAB"/>
    <w:rsid w:val="00116D5A"/>
    <w:rsid w:val="00144488"/>
    <w:rsid w:val="001553C2"/>
    <w:rsid w:val="001558B9"/>
    <w:rsid w:val="001704C8"/>
    <w:rsid w:val="001811FA"/>
    <w:rsid w:val="0018487B"/>
    <w:rsid w:val="001B28F3"/>
    <w:rsid w:val="001E478C"/>
    <w:rsid w:val="001F4556"/>
    <w:rsid w:val="00222862"/>
    <w:rsid w:val="00243290"/>
    <w:rsid w:val="002457C9"/>
    <w:rsid w:val="00246124"/>
    <w:rsid w:val="00262028"/>
    <w:rsid w:val="00275D3C"/>
    <w:rsid w:val="002920AC"/>
    <w:rsid w:val="002A4720"/>
    <w:rsid w:val="002C2F13"/>
    <w:rsid w:val="002D274F"/>
    <w:rsid w:val="002D3E1D"/>
    <w:rsid w:val="002F40D5"/>
    <w:rsid w:val="002F5E9D"/>
    <w:rsid w:val="003201D3"/>
    <w:rsid w:val="0032270E"/>
    <w:rsid w:val="0035194F"/>
    <w:rsid w:val="003627A4"/>
    <w:rsid w:val="00377CCA"/>
    <w:rsid w:val="00384EF3"/>
    <w:rsid w:val="003B1CC5"/>
    <w:rsid w:val="003C3320"/>
    <w:rsid w:val="003D2689"/>
    <w:rsid w:val="003E262F"/>
    <w:rsid w:val="003E2B1D"/>
    <w:rsid w:val="003F29F2"/>
    <w:rsid w:val="003F2F00"/>
    <w:rsid w:val="003F56F6"/>
    <w:rsid w:val="00400B00"/>
    <w:rsid w:val="0041640B"/>
    <w:rsid w:val="00427EB5"/>
    <w:rsid w:val="00453F8F"/>
    <w:rsid w:val="004800AE"/>
    <w:rsid w:val="0048132E"/>
    <w:rsid w:val="004D4603"/>
    <w:rsid w:val="004D7820"/>
    <w:rsid w:val="004F6B3E"/>
    <w:rsid w:val="004F753C"/>
    <w:rsid w:val="00502D61"/>
    <w:rsid w:val="00534A05"/>
    <w:rsid w:val="005528DE"/>
    <w:rsid w:val="0056637D"/>
    <w:rsid w:val="0057258E"/>
    <w:rsid w:val="00592404"/>
    <w:rsid w:val="005A18D4"/>
    <w:rsid w:val="005A75C0"/>
    <w:rsid w:val="005B76D7"/>
    <w:rsid w:val="005C3E41"/>
    <w:rsid w:val="005C517A"/>
    <w:rsid w:val="005F2E02"/>
    <w:rsid w:val="006301DD"/>
    <w:rsid w:val="00652872"/>
    <w:rsid w:val="006540CE"/>
    <w:rsid w:val="00654B21"/>
    <w:rsid w:val="0066414C"/>
    <w:rsid w:val="00671B47"/>
    <w:rsid w:val="006728F4"/>
    <w:rsid w:val="00681A6B"/>
    <w:rsid w:val="006C1961"/>
    <w:rsid w:val="006C225D"/>
    <w:rsid w:val="00702F39"/>
    <w:rsid w:val="00705948"/>
    <w:rsid w:val="00716901"/>
    <w:rsid w:val="0072013E"/>
    <w:rsid w:val="007225F4"/>
    <w:rsid w:val="007400DA"/>
    <w:rsid w:val="00745374"/>
    <w:rsid w:val="00750A05"/>
    <w:rsid w:val="007D2735"/>
    <w:rsid w:val="007E40F9"/>
    <w:rsid w:val="008054AF"/>
    <w:rsid w:val="00815D06"/>
    <w:rsid w:val="00823601"/>
    <w:rsid w:val="008256ED"/>
    <w:rsid w:val="00854DC4"/>
    <w:rsid w:val="008945A2"/>
    <w:rsid w:val="008A6785"/>
    <w:rsid w:val="008E4CD9"/>
    <w:rsid w:val="00942DA1"/>
    <w:rsid w:val="009515FC"/>
    <w:rsid w:val="00980A62"/>
    <w:rsid w:val="009874CA"/>
    <w:rsid w:val="009F2403"/>
    <w:rsid w:val="00A06011"/>
    <w:rsid w:val="00A11BAC"/>
    <w:rsid w:val="00A26877"/>
    <w:rsid w:val="00A3145B"/>
    <w:rsid w:val="00A3464F"/>
    <w:rsid w:val="00A374A8"/>
    <w:rsid w:val="00A47DAD"/>
    <w:rsid w:val="00A47DBA"/>
    <w:rsid w:val="00A548B2"/>
    <w:rsid w:val="00AA38A1"/>
    <w:rsid w:val="00AB2BF8"/>
    <w:rsid w:val="00B013CF"/>
    <w:rsid w:val="00B13AB6"/>
    <w:rsid w:val="00B21F12"/>
    <w:rsid w:val="00B27055"/>
    <w:rsid w:val="00B42E84"/>
    <w:rsid w:val="00B532B8"/>
    <w:rsid w:val="00B731D8"/>
    <w:rsid w:val="00BE682E"/>
    <w:rsid w:val="00BF70C6"/>
    <w:rsid w:val="00C1006B"/>
    <w:rsid w:val="00C30DE7"/>
    <w:rsid w:val="00C315C9"/>
    <w:rsid w:val="00C34683"/>
    <w:rsid w:val="00C4098D"/>
    <w:rsid w:val="00C67515"/>
    <w:rsid w:val="00C72891"/>
    <w:rsid w:val="00C95A05"/>
    <w:rsid w:val="00CA50D4"/>
    <w:rsid w:val="00CB6B6D"/>
    <w:rsid w:val="00CE65CE"/>
    <w:rsid w:val="00CF03BE"/>
    <w:rsid w:val="00D7585F"/>
    <w:rsid w:val="00D960D3"/>
    <w:rsid w:val="00DB214A"/>
    <w:rsid w:val="00DB650E"/>
    <w:rsid w:val="00DC24FC"/>
    <w:rsid w:val="00DD16C6"/>
    <w:rsid w:val="00DD6B99"/>
    <w:rsid w:val="00DF44E2"/>
    <w:rsid w:val="00DF6B0E"/>
    <w:rsid w:val="00E40B04"/>
    <w:rsid w:val="00E41168"/>
    <w:rsid w:val="00E4428D"/>
    <w:rsid w:val="00E70A5A"/>
    <w:rsid w:val="00E7268E"/>
    <w:rsid w:val="00E764ED"/>
    <w:rsid w:val="00E95AF7"/>
    <w:rsid w:val="00EB1D99"/>
    <w:rsid w:val="00EF28BF"/>
    <w:rsid w:val="00F0615F"/>
    <w:rsid w:val="00F06B20"/>
    <w:rsid w:val="00F43C4B"/>
    <w:rsid w:val="00F46BD0"/>
    <w:rsid w:val="00F50040"/>
    <w:rsid w:val="00F541E6"/>
    <w:rsid w:val="00FC0255"/>
    <w:rsid w:val="00FC0589"/>
    <w:rsid w:val="00FE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DAB2C19"/>
  <w15:chartTrackingRefBased/>
  <w15:docId w15:val="{555DEC4C-59F6-4A83-9FFF-657A78C0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448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  <w:rsid w:val="00A3145B"/>
  </w:style>
  <w:style w:type="table" w:styleId="a7">
    <w:name w:val="Table Grid"/>
    <w:basedOn w:val="a1"/>
    <w:rsid w:val="00427EB5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EF28B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honbun.dot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日光市障害程度区分認定審査会の委員の定数等を定める条例</vt:lpstr>
      <vt:lpstr>　　　日光市障害程度区分認定審査会の委員の定数等を定める条例</vt:lpstr>
    </vt:vector>
  </TitlesOfParts>
  <Manager/>
  <Company/>
  <LinksUpToDate>false</LinksUpToDate>
  <CharactersWithSpaces>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日光市障害程度区分認定審査会の委員の定数等を定める条例</dc:title>
  <dc:subject/>
  <dc:creator>日光市</dc:creator>
  <cp:keywords/>
  <dc:description/>
  <cp:lastModifiedBy>増子優実</cp:lastModifiedBy>
  <cp:revision>2</cp:revision>
  <cp:lastPrinted>2011-02-28T09:37:00Z</cp:lastPrinted>
  <dcterms:created xsi:type="dcterms:W3CDTF">2025-12-26T05:04:00Z</dcterms:created>
  <dcterms:modified xsi:type="dcterms:W3CDTF">2025-12-26T05:04:00Z</dcterms:modified>
  <cp:category/>
</cp:coreProperties>
</file>