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6340" w14:textId="4E6550FD" w:rsidR="001123A7" w:rsidRPr="00E40B04" w:rsidRDefault="001123A7" w:rsidP="001123A7">
      <w:pPr>
        <w:rPr>
          <w:rFonts w:hint="eastAsia"/>
        </w:rPr>
      </w:pPr>
      <w:r w:rsidRPr="00E40B04">
        <w:rPr>
          <w:rFonts w:hint="eastAsia"/>
        </w:rPr>
        <w:t>様式第</w:t>
      </w:r>
      <w:r w:rsidR="003201D3">
        <w:rPr>
          <w:rFonts w:hint="eastAsia"/>
        </w:rPr>
        <w:t>９</w:t>
      </w:r>
      <w:r w:rsidRPr="00E40B04">
        <w:rPr>
          <w:rFonts w:hint="eastAsia"/>
        </w:rPr>
        <w:t>号（第１５条関係）</w:t>
      </w:r>
    </w:p>
    <w:p w14:paraId="1B8E5B94" w14:textId="77777777" w:rsidR="001123A7" w:rsidRPr="00E40B04" w:rsidRDefault="001123A7" w:rsidP="001123A7">
      <w:pPr>
        <w:rPr>
          <w:rFonts w:hint="eastAsia"/>
        </w:rPr>
      </w:pPr>
    </w:p>
    <w:p w14:paraId="3F5C01A0" w14:textId="77777777" w:rsidR="001123A7" w:rsidRPr="00E40B04" w:rsidRDefault="001123A7" w:rsidP="001123A7">
      <w:pPr>
        <w:rPr>
          <w:rFonts w:hint="eastAsia"/>
        </w:rPr>
      </w:pPr>
    </w:p>
    <w:p w14:paraId="47B72E31" w14:textId="77777777" w:rsidR="001123A7" w:rsidRPr="00E40B04" w:rsidRDefault="001123A7" w:rsidP="001123A7">
      <w:pPr>
        <w:jc w:val="center"/>
        <w:rPr>
          <w:rFonts w:hint="eastAsia"/>
        </w:rPr>
      </w:pPr>
      <w:r w:rsidRPr="00E40B04">
        <w:rPr>
          <w:rFonts w:hint="eastAsia"/>
        </w:rPr>
        <w:t>日光市公共施設使用料等免除登録団体内容等変更届</w:t>
      </w:r>
    </w:p>
    <w:p w14:paraId="5973EA30" w14:textId="77777777" w:rsidR="001123A7" w:rsidRPr="00E40B04" w:rsidRDefault="002A4720" w:rsidP="001123A7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123A7" w:rsidRPr="00E40B04">
        <w:rPr>
          <w:rFonts w:hint="eastAsia"/>
        </w:rPr>
        <w:t>年　　月　　日</w:t>
      </w:r>
    </w:p>
    <w:p w14:paraId="4EEC0BDA" w14:textId="77777777" w:rsidR="001123A7" w:rsidRPr="00E40B04" w:rsidRDefault="001123A7" w:rsidP="001123A7">
      <w:pPr>
        <w:jc w:val="left"/>
        <w:rPr>
          <w:sz w:val="20"/>
        </w:rPr>
      </w:pPr>
    </w:p>
    <w:p w14:paraId="508F90EC" w14:textId="77777777" w:rsidR="001123A7" w:rsidRPr="00E40B04" w:rsidRDefault="001123A7" w:rsidP="001123A7">
      <w:pPr>
        <w:jc w:val="left"/>
        <w:rPr>
          <w:sz w:val="20"/>
        </w:rPr>
      </w:pPr>
      <w:r w:rsidRPr="00E40B04">
        <w:rPr>
          <w:rFonts w:hint="eastAsia"/>
        </w:rPr>
        <w:t xml:space="preserve">　</w:t>
      </w:r>
    </w:p>
    <w:p w14:paraId="2EB788B3" w14:textId="77777777" w:rsidR="001123A7" w:rsidRPr="00E40B04" w:rsidRDefault="003F2F00" w:rsidP="001123A7">
      <w:pPr>
        <w:jc w:val="left"/>
        <w:rPr>
          <w:sz w:val="20"/>
        </w:rPr>
      </w:pPr>
      <w:r>
        <w:rPr>
          <w:rFonts w:hint="eastAsia"/>
        </w:rPr>
        <w:t xml:space="preserve">　日光市長　</w:t>
      </w:r>
      <w:r w:rsidR="001123A7" w:rsidRPr="00E40B04">
        <w:rPr>
          <w:rFonts w:hint="eastAsia"/>
        </w:rPr>
        <w:t>様</w:t>
      </w:r>
    </w:p>
    <w:p w14:paraId="52040222" w14:textId="77777777" w:rsidR="001123A7" w:rsidRPr="00E40B04" w:rsidRDefault="001123A7" w:rsidP="001123A7">
      <w:pPr>
        <w:jc w:val="left"/>
        <w:rPr>
          <w:sz w:val="20"/>
        </w:rPr>
      </w:pPr>
    </w:p>
    <w:p w14:paraId="7ED2BAA6" w14:textId="77777777" w:rsidR="001123A7" w:rsidRPr="00E40B04" w:rsidRDefault="001123A7" w:rsidP="001123A7">
      <w:pPr>
        <w:jc w:val="left"/>
        <w:rPr>
          <w:sz w:val="20"/>
        </w:rPr>
      </w:pPr>
      <w:r w:rsidRPr="00E40B04">
        <w:rPr>
          <w:rFonts w:hint="eastAsia"/>
        </w:rPr>
        <w:t xml:space="preserve">　　　　　　　　　　　　　　　　　　　　　　　  申請者</w:t>
      </w:r>
    </w:p>
    <w:p w14:paraId="754F6C83" w14:textId="77777777" w:rsidR="001123A7" w:rsidRPr="00E40B04" w:rsidRDefault="001123A7" w:rsidP="001123A7">
      <w:pPr>
        <w:tabs>
          <w:tab w:val="left" w:pos="9585"/>
        </w:tabs>
        <w:ind w:right="54" w:firstLineChars="2469" w:firstLine="5675"/>
        <w:rPr>
          <w:sz w:val="20"/>
        </w:rPr>
      </w:pPr>
      <w:r w:rsidRPr="00E40B04">
        <w:rPr>
          <w:rFonts w:hint="eastAsia"/>
        </w:rPr>
        <w:t xml:space="preserve">住　　　所　　</w:t>
      </w:r>
    </w:p>
    <w:p w14:paraId="0302C153" w14:textId="77777777" w:rsidR="001123A7" w:rsidRPr="00E40B04" w:rsidRDefault="001123A7" w:rsidP="001123A7">
      <w:pPr>
        <w:ind w:right="37" w:firstLineChars="2469" w:firstLine="5675"/>
        <w:jc w:val="left"/>
        <w:rPr>
          <w:sz w:val="20"/>
        </w:rPr>
      </w:pPr>
      <w:r w:rsidRPr="00E40B04">
        <w:rPr>
          <w:rFonts w:hint="eastAsia"/>
        </w:rPr>
        <w:t>団体の名称</w:t>
      </w:r>
    </w:p>
    <w:p w14:paraId="1BBF37A4" w14:textId="77777777" w:rsidR="001123A7" w:rsidRPr="00E40B04" w:rsidRDefault="001123A7" w:rsidP="001123A7">
      <w:pPr>
        <w:jc w:val="left"/>
        <w:rPr>
          <w:rFonts w:hint="eastAsia"/>
          <w:sz w:val="20"/>
        </w:rPr>
      </w:pPr>
      <w:r w:rsidRPr="00E40B04">
        <w:rPr>
          <w:rFonts w:hint="eastAsia"/>
          <w:sz w:val="20"/>
        </w:rPr>
        <w:t xml:space="preserve">　　　　　　　　　　　　　　　　　　　　　　　　　　代表者氏名　</w:t>
      </w:r>
      <w:r w:rsidRPr="00E40B04">
        <w:rPr>
          <w:rFonts w:hint="eastAsia"/>
        </w:rPr>
        <w:t xml:space="preserve">　　　　　　　　　　印</w:t>
      </w:r>
    </w:p>
    <w:p w14:paraId="11C641AF" w14:textId="77777777" w:rsidR="00144488" w:rsidRDefault="00144488" w:rsidP="00144488">
      <w:pPr>
        <w:ind w:firstLineChars="2469" w:firstLine="5675"/>
        <w:jc w:val="left"/>
        <w:rPr>
          <w:rFonts w:hint="eastAsia"/>
        </w:rPr>
      </w:pPr>
      <w:r>
        <w:rPr>
          <w:rFonts w:hint="eastAsia"/>
        </w:rPr>
        <w:t>電話番号</w:t>
      </w:r>
    </w:p>
    <w:p w14:paraId="7DD29C67" w14:textId="77777777" w:rsidR="00144488" w:rsidRDefault="00144488" w:rsidP="00144488">
      <w:pPr>
        <w:ind w:firstLineChars="2763" w:firstLine="6350"/>
        <w:jc w:val="left"/>
        <w:rPr>
          <w:rFonts w:hint="eastAsia"/>
        </w:rPr>
      </w:pPr>
    </w:p>
    <w:p w14:paraId="13C726B6" w14:textId="77777777" w:rsidR="001123A7" w:rsidRPr="00E40B04" w:rsidRDefault="001123A7" w:rsidP="001123A7">
      <w:pPr>
        <w:jc w:val="left"/>
        <w:rPr>
          <w:rFonts w:hint="eastAsia"/>
        </w:rPr>
      </w:pPr>
      <w:r w:rsidRPr="00E40B04">
        <w:rPr>
          <w:rFonts w:hint="eastAsia"/>
        </w:rPr>
        <w:t xml:space="preserve">　次のとおり変更が生じたので、減免カードを添えてお届けします。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991"/>
        <w:gridCol w:w="1991"/>
        <w:gridCol w:w="1992"/>
        <w:gridCol w:w="1995"/>
      </w:tblGrid>
      <w:tr w:rsidR="00E40B04" w:rsidRPr="00E40B04" w14:paraId="5516C59B" w14:textId="77777777" w:rsidTr="00AB2BF8">
        <w:trPr>
          <w:trHeight w:val="599"/>
        </w:trPr>
        <w:tc>
          <w:tcPr>
            <w:tcW w:w="3982" w:type="dxa"/>
            <w:gridSpan w:val="2"/>
            <w:shd w:val="clear" w:color="auto" w:fill="auto"/>
            <w:vAlign w:val="center"/>
          </w:tcPr>
          <w:p w14:paraId="5A24E15E" w14:textId="77777777" w:rsidR="00E40B04" w:rsidRPr="00E40B04" w:rsidRDefault="00E40B0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免除カード番号</w:t>
            </w:r>
          </w:p>
        </w:tc>
        <w:tc>
          <w:tcPr>
            <w:tcW w:w="5978" w:type="dxa"/>
            <w:gridSpan w:val="3"/>
            <w:shd w:val="clear" w:color="auto" w:fill="auto"/>
            <w:vAlign w:val="center"/>
          </w:tcPr>
          <w:p w14:paraId="53E6B767" w14:textId="77777777" w:rsidR="00E40B04" w:rsidRPr="00E40B04" w:rsidRDefault="00E40B04" w:rsidP="00AB2BF8">
            <w:pPr>
              <w:jc w:val="center"/>
              <w:rPr>
                <w:rFonts w:hint="eastAsia"/>
              </w:rPr>
            </w:pPr>
          </w:p>
        </w:tc>
      </w:tr>
      <w:tr w:rsidR="00B42E84" w:rsidRPr="00E40B04" w14:paraId="0CCE2942" w14:textId="77777777" w:rsidTr="00AB2BF8">
        <w:trPr>
          <w:trHeight w:val="582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65A7A752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変更事項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BCAD0B9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項　　　目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EB6448A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1703B60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旧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9A2922B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変更事由</w:t>
            </w:r>
          </w:p>
        </w:tc>
      </w:tr>
      <w:tr w:rsidR="00B42E84" w:rsidRPr="00E40B04" w14:paraId="55E465A3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5C116DD7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23AFB908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団体の名称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5A3F46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4C3A3253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FA98872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</w:tr>
      <w:tr w:rsidR="00B42E84" w:rsidRPr="00E40B04" w14:paraId="3D06280C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361C1188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DD956C9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住　　所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5E348B1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3B6888E4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4585D75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</w:tr>
      <w:tr w:rsidR="00B42E84" w:rsidRPr="00E40B04" w14:paraId="21CBBD0C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303B2655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83A59C7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  <w:r w:rsidRPr="00E40B04">
              <w:rPr>
                <w:rFonts w:hint="eastAsia"/>
              </w:rPr>
              <w:t>代表者氏名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1930B66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2129154F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40233597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</w:tr>
      <w:tr w:rsidR="00B42E84" w:rsidRPr="00E40B04" w14:paraId="042B5F49" w14:textId="77777777" w:rsidTr="00AB2BF8">
        <w:trPr>
          <w:trHeight w:val="582"/>
        </w:trPr>
        <w:tc>
          <w:tcPr>
            <w:tcW w:w="1991" w:type="dxa"/>
            <w:vMerge/>
            <w:shd w:val="clear" w:color="auto" w:fill="auto"/>
            <w:vAlign w:val="center"/>
          </w:tcPr>
          <w:p w14:paraId="20202B03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D1EC7AB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70DE99B9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26BC4DA9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0FC2530" w14:textId="77777777" w:rsidR="00B42E84" w:rsidRPr="00E40B04" w:rsidRDefault="00B42E84" w:rsidP="00AB2BF8">
            <w:pPr>
              <w:jc w:val="center"/>
              <w:rPr>
                <w:rFonts w:hint="eastAsia"/>
              </w:rPr>
            </w:pPr>
          </w:p>
        </w:tc>
      </w:tr>
    </w:tbl>
    <w:p w14:paraId="0EF31384" w14:textId="77777777" w:rsidR="001123A7" w:rsidRPr="00E40B04" w:rsidRDefault="001123A7" w:rsidP="001123A7">
      <w:pPr>
        <w:rPr>
          <w:rFonts w:hint="eastAsia"/>
        </w:rPr>
      </w:pPr>
    </w:p>
    <w:p w14:paraId="1E4077F0" w14:textId="77777777" w:rsidR="003627A4" w:rsidRPr="00E40B04" w:rsidRDefault="003627A4" w:rsidP="000C0852">
      <w:pPr>
        <w:rPr>
          <w:rFonts w:hint="eastAsia"/>
        </w:rPr>
      </w:pPr>
    </w:p>
    <w:p w14:paraId="2A45E285" w14:textId="77777777" w:rsidR="00C30DE7" w:rsidRPr="004800AE" w:rsidRDefault="00C30DE7" w:rsidP="00C30DE7">
      <w:pPr>
        <w:rPr>
          <w:rFonts w:hint="eastAsia"/>
        </w:rPr>
      </w:pPr>
    </w:p>
    <w:sectPr w:rsidR="00C30DE7" w:rsidRPr="004800AE" w:rsidSect="00592404">
      <w:pgSz w:w="11906" w:h="16838" w:code="9"/>
      <w:pgMar w:top="851" w:right="851" w:bottom="851" w:left="1134" w:header="284" w:footer="284" w:gutter="0"/>
      <w:cols w:space="720"/>
      <w:noEndnote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EF3B" w14:textId="77777777" w:rsidR="00453F8F" w:rsidRDefault="00453F8F">
      <w:r>
        <w:separator/>
      </w:r>
    </w:p>
  </w:endnote>
  <w:endnote w:type="continuationSeparator" w:id="0">
    <w:p w14:paraId="6FF04108" w14:textId="77777777" w:rsidR="00453F8F" w:rsidRDefault="004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D01F2" w14:textId="77777777" w:rsidR="00453F8F" w:rsidRDefault="00453F8F">
      <w:r>
        <w:separator/>
      </w:r>
    </w:p>
  </w:footnote>
  <w:footnote w:type="continuationSeparator" w:id="0">
    <w:p w14:paraId="26A8DEFE" w14:textId="77777777" w:rsidR="00453F8F" w:rsidRDefault="0045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34C"/>
    <w:multiLevelType w:val="hybridMultilevel"/>
    <w:tmpl w:val="9DFAFF2E"/>
    <w:lvl w:ilvl="0" w:tplc="3326C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2F6F0C"/>
    <w:multiLevelType w:val="hybridMultilevel"/>
    <w:tmpl w:val="2506A982"/>
    <w:lvl w:ilvl="0" w:tplc="2CF4D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0401428">
    <w:abstractNumId w:val="1"/>
  </w:num>
  <w:num w:numId="2" w16cid:durableId="1759322501">
    <w:abstractNumId w:val="2"/>
  </w:num>
  <w:num w:numId="3" w16cid:durableId="744373659">
    <w:abstractNumId w:val="3"/>
  </w:num>
  <w:num w:numId="4" w16cid:durableId="627123626">
    <w:abstractNumId w:val="4"/>
  </w:num>
  <w:num w:numId="5" w16cid:durableId="92368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57155"/>
    <w:rsid w:val="00064C3A"/>
    <w:rsid w:val="00072D59"/>
    <w:rsid w:val="00090064"/>
    <w:rsid w:val="000C0852"/>
    <w:rsid w:val="000C0FFE"/>
    <w:rsid w:val="000C5B29"/>
    <w:rsid w:val="000D0AAC"/>
    <w:rsid w:val="001123A7"/>
    <w:rsid w:val="00114BAB"/>
    <w:rsid w:val="00116D5A"/>
    <w:rsid w:val="00144488"/>
    <w:rsid w:val="001553C2"/>
    <w:rsid w:val="001558B9"/>
    <w:rsid w:val="001704C8"/>
    <w:rsid w:val="001811FA"/>
    <w:rsid w:val="0018487B"/>
    <w:rsid w:val="001B28F3"/>
    <w:rsid w:val="001E478C"/>
    <w:rsid w:val="001F4556"/>
    <w:rsid w:val="00222862"/>
    <w:rsid w:val="00236277"/>
    <w:rsid w:val="00243290"/>
    <w:rsid w:val="002457C9"/>
    <w:rsid w:val="00246124"/>
    <w:rsid w:val="00262028"/>
    <w:rsid w:val="00275D3C"/>
    <w:rsid w:val="002920AC"/>
    <w:rsid w:val="002A4720"/>
    <w:rsid w:val="002C2F13"/>
    <w:rsid w:val="002D274F"/>
    <w:rsid w:val="002D3E1D"/>
    <w:rsid w:val="002F40D5"/>
    <w:rsid w:val="002F5E9D"/>
    <w:rsid w:val="003201D3"/>
    <w:rsid w:val="0032270E"/>
    <w:rsid w:val="0035194F"/>
    <w:rsid w:val="003627A4"/>
    <w:rsid w:val="00377CCA"/>
    <w:rsid w:val="00384EF3"/>
    <w:rsid w:val="003B1CC5"/>
    <w:rsid w:val="003C3320"/>
    <w:rsid w:val="003D2689"/>
    <w:rsid w:val="003E262F"/>
    <w:rsid w:val="003E2B1D"/>
    <w:rsid w:val="003F29F2"/>
    <w:rsid w:val="003F2F00"/>
    <w:rsid w:val="003F56F6"/>
    <w:rsid w:val="00400B00"/>
    <w:rsid w:val="0041640B"/>
    <w:rsid w:val="00427EB5"/>
    <w:rsid w:val="00453F8F"/>
    <w:rsid w:val="004800AE"/>
    <w:rsid w:val="0048132E"/>
    <w:rsid w:val="004D4603"/>
    <w:rsid w:val="004D7820"/>
    <w:rsid w:val="004F6B3E"/>
    <w:rsid w:val="004F753C"/>
    <w:rsid w:val="00502D61"/>
    <w:rsid w:val="00534A05"/>
    <w:rsid w:val="005528DE"/>
    <w:rsid w:val="0056637D"/>
    <w:rsid w:val="0057258E"/>
    <w:rsid w:val="00592404"/>
    <w:rsid w:val="005A18D4"/>
    <w:rsid w:val="005A75C0"/>
    <w:rsid w:val="005B76D7"/>
    <w:rsid w:val="005C3E41"/>
    <w:rsid w:val="005C517A"/>
    <w:rsid w:val="005F2E02"/>
    <w:rsid w:val="006301DD"/>
    <w:rsid w:val="00652872"/>
    <w:rsid w:val="006540CE"/>
    <w:rsid w:val="00654B21"/>
    <w:rsid w:val="0066414C"/>
    <w:rsid w:val="00671B47"/>
    <w:rsid w:val="006728F4"/>
    <w:rsid w:val="00681A6B"/>
    <w:rsid w:val="006C1961"/>
    <w:rsid w:val="006C225D"/>
    <w:rsid w:val="00702F39"/>
    <w:rsid w:val="00705948"/>
    <w:rsid w:val="00716901"/>
    <w:rsid w:val="0072013E"/>
    <w:rsid w:val="007225F4"/>
    <w:rsid w:val="007400DA"/>
    <w:rsid w:val="00745374"/>
    <w:rsid w:val="00750A05"/>
    <w:rsid w:val="007D2735"/>
    <w:rsid w:val="007E40F9"/>
    <w:rsid w:val="008054AF"/>
    <w:rsid w:val="00815D06"/>
    <w:rsid w:val="00823601"/>
    <w:rsid w:val="008256ED"/>
    <w:rsid w:val="00854DC4"/>
    <w:rsid w:val="008945A2"/>
    <w:rsid w:val="008A6785"/>
    <w:rsid w:val="008E4CD9"/>
    <w:rsid w:val="00942DA1"/>
    <w:rsid w:val="009515FC"/>
    <w:rsid w:val="00980A62"/>
    <w:rsid w:val="009874CA"/>
    <w:rsid w:val="009F2403"/>
    <w:rsid w:val="00A06011"/>
    <w:rsid w:val="00A26877"/>
    <w:rsid w:val="00A3145B"/>
    <w:rsid w:val="00A3464F"/>
    <w:rsid w:val="00A374A8"/>
    <w:rsid w:val="00A47DAD"/>
    <w:rsid w:val="00A47DBA"/>
    <w:rsid w:val="00A548B2"/>
    <w:rsid w:val="00AA38A1"/>
    <w:rsid w:val="00AB2BF8"/>
    <w:rsid w:val="00B013CF"/>
    <w:rsid w:val="00B13AB6"/>
    <w:rsid w:val="00B21F12"/>
    <w:rsid w:val="00B27055"/>
    <w:rsid w:val="00B42E84"/>
    <w:rsid w:val="00B532B8"/>
    <w:rsid w:val="00B731D8"/>
    <w:rsid w:val="00BE682E"/>
    <w:rsid w:val="00BF70C6"/>
    <w:rsid w:val="00C1006B"/>
    <w:rsid w:val="00C30DE7"/>
    <w:rsid w:val="00C315C9"/>
    <w:rsid w:val="00C34683"/>
    <w:rsid w:val="00C4098D"/>
    <w:rsid w:val="00C67515"/>
    <w:rsid w:val="00C72891"/>
    <w:rsid w:val="00C95A05"/>
    <w:rsid w:val="00CA50D4"/>
    <w:rsid w:val="00CB6B6D"/>
    <w:rsid w:val="00CE65CE"/>
    <w:rsid w:val="00CF03BE"/>
    <w:rsid w:val="00D7585F"/>
    <w:rsid w:val="00D960D3"/>
    <w:rsid w:val="00DB214A"/>
    <w:rsid w:val="00DB650E"/>
    <w:rsid w:val="00DC24FC"/>
    <w:rsid w:val="00DD16C6"/>
    <w:rsid w:val="00DD6B99"/>
    <w:rsid w:val="00DF44E2"/>
    <w:rsid w:val="00DF6B0E"/>
    <w:rsid w:val="00E40B04"/>
    <w:rsid w:val="00E41168"/>
    <w:rsid w:val="00E4428D"/>
    <w:rsid w:val="00E70A5A"/>
    <w:rsid w:val="00E7268E"/>
    <w:rsid w:val="00E764ED"/>
    <w:rsid w:val="00E95AF7"/>
    <w:rsid w:val="00EB1D99"/>
    <w:rsid w:val="00EF28BF"/>
    <w:rsid w:val="00F0615F"/>
    <w:rsid w:val="00F06B20"/>
    <w:rsid w:val="00F43C4B"/>
    <w:rsid w:val="00F46BD0"/>
    <w:rsid w:val="00F50040"/>
    <w:rsid w:val="00F541E6"/>
    <w:rsid w:val="00FC0255"/>
    <w:rsid w:val="00FC0589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8E4A13"/>
  <w15:chartTrackingRefBased/>
  <w15:docId w15:val="{7BDCE35E-D957-467F-8D32-92B576DD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48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28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増子優実</cp:lastModifiedBy>
  <cp:revision>2</cp:revision>
  <cp:lastPrinted>2011-02-28T09:37:00Z</cp:lastPrinted>
  <dcterms:created xsi:type="dcterms:W3CDTF">2025-12-26T05:04:00Z</dcterms:created>
  <dcterms:modified xsi:type="dcterms:W3CDTF">2025-12-26T05:04:00Z</dcterms:modified>
  <cp:category/>
</cp:coreProperties>
</file>