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5D596" w14:textId="77777777" w:rsidR="003911A1" w:rsidRDefault="003911A1">
      <w:pPr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 w:rsidR="00A555BF">
        <w:rPr>
          <w:rFonts w:hint="eastAsia"/>
        </w:rPr>
        <w:t>２</w:t>
      </w:r>
      <w:r>
        <w:rPr>
          <w:rFonts w:hint="eastAsia"/>
        </w:rPr>
        <w:t>号</w:t>
      </w:r>
      <w:r w:rsidR="00266B77">
        <w:rPr>
          <w:rFonts w:hint="eastAsia"/>
        </w:rPr>
        <w:t>（</w:t>
      </w:r>
      <w:r>
        <w:rPr>
          <w:rFonts w:hint="eastAsia"/>
        </w:rPr>
        <w:t>第</w:t>
      </w:r>
      <w:r w:rsidR="00A555BF">
        <w:rPr>
          <w:rFonts w:hint="eastAsia"/>
        </w:rPr>
        <w:t>３</w:t>
      </w:r>
      <w:r>
        <w:rPr>
          <w:rFonts w:hint="eastAsia"/>
        </w:rPr>
        <w:t>条関係</w:t>
      </w:r>
      <w:r w:rsidR="00266B77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940"/>
        <w:gridCol w:w="630"/>
        <w:gridCol w:w="1050"/>
        <w:gridCol w:w="630"/>
        <w:gridCol w:w="1050"/>
        <w:gridCol w:w="32"/>
        <w:gridCol w:w="709"/>
        <w:gridCol w:w="1779"/>
      </w:tblGrid>
      <w:tr w:rsidR="003911A1" w14:paraId="5FA7A9AC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FA632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自立支援医療</w:t>
            </w:r>
            <w:r w:rsidR="00266B77">
              <w:rPr>
                <w:rFonts w:hint="eastAsia"/>
              </w:rPr>
              <w:t>（</w:t>
            </w:r>
            <w:r>
              <w:rPr>
                <w:rFonts w:hint="eastAsia"/>
              </w:rPr>
              <w:t>育成医療</w:t>
            </w:r>
            <w:r w:rsidR="00266B77">
              <w:rPr>
                <w:rFonts w:hint="eastAsia"/>
              </w:rPr>
              <w:t>）</w:t>
            </w:r>
            <w:r>
              <w:rPr>
                <w:rFonts w:hint="eastAsia"/>
              </w:rPr>
              <w:t>意見書</w:t>
            </w:r>
          </w:p>
        </w:tc>
      </w:tr>
      <w:tr w:rsidR="003911A1" w14:paraId="09B1BEE4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3E251FB3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vAlign w:val="center"/>
          </w:tcPr>
          <w:p w14:paraId="313DE54D" w14:textId="77777777" w:rsidR="003911A1" w:rsidRDefault="003911A1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14:paraId="2E929B8E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vMerge w:val="restart"/>
            <w:vAlign w:val="center"/>
          </w:tcPr>
          <w:p w14:paraId="49667598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vMerge w:val="restart"/>
            <w:vAlign w:val="center"/>
          </w:tcPr>
          <w:p w14:paraId="7ABA2E58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50" w:type="dxa"/>
            <w:vMerge w:val="restart"/>
            <w:vAlign w:val="center"/>
          </w:tcPr>
          <w:p w14:paraId="5390D5E9" w14:textId="77777777" w:rsidR="003911A1" w:rsidRDefault="003911A1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52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66B33DE" w14:textId="77777777" w:rsidR="003911A1" w:rsidRDefault="003911A1" w:rsidP="00C01202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911A1" w14:paraId="6C5F3848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02F4F265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2940" w:type="dxa"/>
            <w:vAlign w:val="center"/>
          </w:tcPr>
          <w:p w14:paraId="0A03BDB3" w14:textId="77777777" w:rsidR="003911A1" w:rsidRDefault="003911A1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14:paraId="4C912790" w14:textId="77777777" w:rsidR="003911A1" w:rsidRDefault="003911A1">
            <w:pPr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14:paraId="77A79E3C" w14:textId="77777777" w:rsidR="003911A1" w:rsidRDefault="003911A1">
            <w:pPr>
              <w:textAlignment w:val="center"/>
            </w:pPr>
          </w:p>
        </w:tc>
        <w:tc>
          <w:tcPr>
            <w:tcW w:w="630" w:type="dxa"/>
            <w:vMerge/>
            <w:vAlign w:val="center"/>
          </w:tcPr>
          <w:p w14:paraId="746E5A08" w14:textId="77777777" w:rsidR="003911A1" w:rsidRDefault="003911A1">
            <w:pPr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14:paraId="4880D706" w14:textId="77777777" w:rsidR="003911A1" w:rsidRDefault="003911A1">
            <w:pPr>
              <w:textAlignment w:val="center"/>
            </w:pPr>
          </w:p>
        </w:tc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C5CD3C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3911A1" w14:paraId="558334C1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BFF18EC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246BC577" w14:textId="77777777" w:rsidR="003911A1" w:rsidRDefault="003911A1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911A1" w14:paraId="54D8E6AA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258BB7BE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3570" w:type="dxa"/>
            <w:gridSpan w:val="2"/>
            <w:vAlign w:val="center"/>
          </w:tcPr>
          <w:p w14:paraId="7C14AF83" w14:textId="77777777" w:rsidR="003911A1" w:rsidRDefault="003911A1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409E3D56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発症年月日</w:t>
            </w:r>
          </w:p>
        </w:tc>
        <w:tc>
          <w:tcPr>
            <w:tcW w:w="3570" w:type="dxa"/>
            <w:gridSpan w:val="4"/>
            <w:tcBorders>
              <w:right w:val="single" w:sz="4" w:space="0" w:color="auto"/>
            </w:tcBorders>
            <w:vAlign w:val="center"/>
          </w:tcPr>
          <w:p w14:paraId="11A3D2C1" w14:textId="77777777" w:rsidR="003911A1" w:rsidRDefault="003911A1" w:rsidP="00C01202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911A1" w14:paraId="4AED97CB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2015FC93" w14:textId="77777777" w:rsidR="003911A1" w:rsidRDefault="00B013B4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障がい</w:t>
            </w:r>
            <w:r w:rsidR="003911A1">
              <w:rPr>
                <w:rFonts w:hint="eastAsia"/>
              </w:rPr>
              <w:t>の種類</w:t>
            </w:r>
          </w:p>
          <w:p w14:paraId="06874DB3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D2E20">
              <w:rPr>
                <w:rFonts w:hint="eastAsia"/>
              </w:rPr>
              <w:t>該当するものに○をつけてくだ</w:t>
            </w:r>
            <w:r>
              <w:rPr>
                <w:rFonts w:hint="eastAsia"/>
              </w:rPr>
              <w:t>さい。)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0FBC8BA5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　肢体不自由　　　(2)</w:t>
            </w:r>
            <w:r w:rsidR="002B383D">
              <w:rPr>
                <w:rFonts w:hint="eastAsia"/>
              </w:rPr>
              <w:t xml:space="preserve">　視覚障がい</w:t>
            </w:r>
            <w:r>
              <w:rPr>
                <w:rFonts w:hint="eastAsia"/>
              </w:rPr>
              <w:t xml:space="preserve">　　(3)</w:t>
            </w:r>
            <w:r w:rsidR="002B383D">
              <w:rPr>
                <w:rFonts w:hint="eastAsia"/>
              </w:rPr>
              <w:t xml:space="preserve">　聴覚・平衡機能障がい</w:t>
            </w:r>
          </w:p>
          <w:p w14:paraId="4F45F495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2B383D">
              <w:rPr>
                <w:rFonts w:hint="eastAsia"/>
              </w:rPr>
              <w:t xml:space="preserve">　音声・言語・そしゃく機能障がい</w:t>
            </w:r>
            <w:r>
              <w:rPr>
                <w:rFonts w:hint="eastAsia"/>
              </w:rPr>
              <w:t xml:space="preserve">　　 (5)</w:t>
            </w:r>
            <w:r w:rsidR="002B383D">
              <w:rPr>
                <w:rFonts w:hint="eastAsia"/>
              </w:rPr>
              <w:t xml:space="preserve">　心臓機能障がい</w:t>
            </w:r>
            <w:r>
              <w:rPr>
                <w:rFonts w:hint="eastAsia"/>
              </w:rPr>
              <w:t xml:space="preserve">　(6)</w:t>
            </w:r>
            <w:r w:rsidR="002B383D">
              <w:rPr>
                <w:rFonts w:hint="eastAsia"/>
              </w:rPr>
              <w:t xml:space="preserve">　腎臓機能障がい</w:t>
            </w:r>
          </w:p>
          <w:p w14:paraId="49C4E872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  <w:r w:rsidR="002B383D">
              <w:rPr>
                <w:rFonts w:hint="eastAsia"/>
              </w:rPr>
              <w:t xml:space="preserve">　小腸機能障がい　</w:t>
            </w:r>
            <w:r>
              <w:t>(8)</w:t>
            </w:r>
            <w:r w:rsidR="002B383D">
              <w:rPr>
                <w:rFonts w:hint="eastAsia"/>
              </w:rPr>
              <w:t xml:space="preserve">　肝臓機能障がい</w:t>
            </w:r>
            <w:r>
              <w:rPr>
                <w:rFonts w:hint="eastAsia"/>
              </w:rPr>
              <w:t xml:space="preserve">　</w:t>
            </w:r>
            <w:r>
              <w:t>(9)</w:t>
            </w:r>
            <w:r>
              <w:rPr>
                <w:rFonts w:hint="eastAsia"/>
              </w:rPr>
              <w:t xml:space="preserve">　その他内臓障</w:t>
            </w:r>
            <w:r w:rsidR="002B383D">
              <w:rPr>
                <w:rFonts w:hint="eastAsia"/>
              </w:rPr>
              <w:t>がい</w:t>
            </w:r>
          </w:p>
          <w:p w14:paraId="221641F8" w14:textId="77777777" w:rsidR="003911A1" w:rsidRDefault="003911A1">
            <w:pPr>
              <w:textAlignment w:val="center"/>
              <w:rPr>
                <w:rFonts w:ascii="Symbol" w:hAnsi="Symbol"/>
              </w:rPr>
            </w:pPr>
            <w:r>
              <w:t>(10)</w:t>
            </w:r>
            <w:r>
              <w:rPr>
                <w:rFonts w:hint="eastAsia"/>
              </w:rPr>
              <w:t xml:space="preserve">　免疫機能障</w:t>
            </w:r>
            <w:r w:rsidR="002B383D">
              <w:rPr>
                <w:rFonts w:hint="eastAsia"/>
              </w:rPr>
              <w:t>がい</w:t>
            </w:r>
          </w:p>
        </w:tc>
      </w:tr>
      <w:tr w:rsidR="003911A1" w14:paraId="53388E2B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7E51247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医療の具体的方針</w:t>
            </w:r>
          </w:p>
          <w:p w14:paraId="49FAE4DD" w14:textId="77777777" w:rsidR="003911A1" w:rsidRDefault="003911A1">
            <w:pPr>
              <w:textAlignment w:val="center"/>
              <w:rPr>
                <w:rFonts w:hint="eastAsia"/>
              </w:rPr>
            </w:pPr>
          </w:p>
          <w:p w14:paraId="392ADF88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障</w:t>
            </w:r>
            <w:r w:rsidR="001432C6">
              <w:rPr>
                <w:rFonts w:hint="eastAsia"/>
              </w:rPr>
              <w:t>がい</w:t>
            </w:r>
            <w:r>
              <w:rPr>
                <w:rFonts w:hint="eastAsia"/>
              </w:rPr>
              <w:t>(疾病)の状況を詳しく記入してください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3CCE37CD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現病歴及び現症：</w:t>
            </w:r>
          </w:p>
          <w:p w14:paraId="4E3F93AE" w14:textId="77777777" w:rsidR="003911A1" w:rsidRDefault="003911A1">
            <w:pPr>
              <w:spacing w:after="120"/>
              <w:textAlignment w:val="center"/>
              <w:rPr>
                <w:rFonts w:hint="eastAsia"/>
              </w:rPr>
            </w:pPr>
          </w:p>
          <w:p w14:paraId="78115CBD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その他(合併症の有無)：</w:t>
            </w:r>
          </w:p>
          <w:p w14:paraId="4D1FB964" w14:textId="77777777" w:rsidR="003911A1" w:rsidRDefault="003911A1">
            <w:pPr>
              <w:spacing w:after="120"/>
              <w:textAlignment w:val="center"/>
              <w:rPr>
                <w:rFonts w:hint="eastAsia"/>
              </w:rPr>
            </w:pPr>
          </w:p>
          <w:p w14:paraId="55181F8C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治療内容：</w:t>
            </w:r>
          </w:p>
          <w:p w14:paraId="197F1F1E" w14:textId="77777777" w:rsidR="003911A1" w:rsidRDefault="003911A1">
            <w:pPr>
              <w:spacing w:after="120"/>
              <w:textAlignment w:val="center"/>
              <w:rPr>
                <w:rFonts w:hint="eastAsia"/>
              </w:rPr>
            </w:pPr>
          </w:p>
          <w:p w14:paraId="3CD992E5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</w:p>
          <w:p w14:paraId="01E54299" w14:textId="77777777" w:rsidR="003911A1" w:rsidRDefault="003911A1">
            <w:pPr>
              <w:spacing w:after="120"/>
              <w:textAlignment w:val="center"/>
              <w:rPr>
                <w:rFonts w:hint="eastAsia"/>
              </w:rPr>
            </w:pPr>
          </w:p>
        </w:tc>
      </w:tr>
      <w:tr w:rsidR="003911A1" w14:paraId="549847DE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B2F65E" w14:textId="77777777" w:rsidR="003911A1" w:rsidRDefault="003911A1">
            <w:pPr>
              <w:jc w:val="center"/>
              <w:rPr>
                <w:rFonts w:hint="eastAsia"/>
              </w:rPr>
            </w:pPr>
            <w:r>
              <w:rPr>
                <w:noProof/>
                <w:spacing w:val="210"/>
              </w:rPr>
              <w:pict w14:anchorId="5BC4216E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314.7pt;margin-top:59.25pt;width:5.2pt;height:33.5pt;z-index:251658240;mso-position-horizontal-relative:text;mso-position-vertical-relative:text" o:allowincell="f" strokeweight=".5pt">
                  <w10:anchorlock/>
                </v:shape>
              </w:pict>
            </w:r>
            <w:r>
              <w:rPr>
                <w:noProof/>
                <w:spacing w:val="210"/>
              </w:rPr>
              <w:pict w14:anchorId="0E436C94">
                <v:shape id="_x0000_s1026" type="#_x0000_t88" style="position:absolute;left:0;text-align:left;margin-left:334.95pt;margin-top:17.85pt;width:5.2pt;height:33.5pt;z-index:251657216;mso-position-horizontal-relative:text;mso-position-vertical-relative:text" o:allowincell="f" strokeweight=".5pt">
                  <w10:anchorlock/>
                </v:shape>
              </w:pict>
            </w:r>
            <w:r>
              <w:rPr>
                <w:rFonts w:hint="eastAsia"/>
                <w:spacing w:val="210"/>
              </w:rPr>
              <w:t>治</w:t>
            </w:r>
            <w:r>
              <w:rPr>
                <w:rFonts w:hint="eastAsia"/>
              </w:rPr>
              <w:t>療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BA25075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治療見込期間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7CF59050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6"/>
              </w:rPr>
              <w:t>治療見込期</w:t>
            </w:r>
            <w:r>
              <w:rPr>
                <w:rFonts w:hint="eastAsia"/>
              </w:rPr>
              <w:t xml:space="preserve">間　　</w:t>
            </w:r>
            <w:r w:rsidR="00C012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～</w:t>
            </w:r>
            <w:r w:rsidR="00C012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73AE37E8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6"/>
              </w:rPr>
              <w:t>入院治療期</w:t>
            </w:r>
            <w:r>
              <w:rPr>
                <w:rFonts w:hint="eastAsia"/>
              </w:rPr>
              <w:t>間　　　　　　　日間</w:t>
            </w:r>
          </w:p>
          <w:p w14:paraId="7DA3C061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通院治療回数並びに期</w:t>
            </w:r>
            <w:r>
              <w:rPr>
                <w:rFonts w:hint="eastAsia"/>
              </w:rPr>
              <w:t>間　　回　　　　日間　　通算　　　　　　　　日間</w:t>
            </w:r>
          </w:p>
          <w:p w14:paraId="0E18483F" w14:textId="77777777" w:rsidR="003911A1" w:rsidRDefault="003911A1">
            <w:pPr>
              <w:textAlignment w:val="center"/>
            </w:pPr>
            <w:r>
              <w:rPr>
                <w:rFonts w:hint="eastAsia"/>
              </w:rPr>
              <w:t xml:space="preserve">訪問看護予定回数並びに期間　　回　　　　日間　　</w:t>
            </w:r>
          </w:p>
        </w:tc>
      </w:tr>
      <w:tr w:rsidR="003911A1" w14:paraId="1F7E5444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E537" w14:textId="77777777" w:rsidR="003911A1" w:rsidRDefault="003911A1">
            <w:pPr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23AB5975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7F939552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入院治療</w:t>
            </w:r>
            <w:r>
              <w:rPr>
                <w:rFonts w:hint="eastAsia"/>
              </w:rPr>
              <w:t>費　　　　　　　　　円</w:t>
            </w:r>
          </w:p>
          <w:p w14:paraId="5BD4775A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通院治療</w:t>
            </w:r>
            <w:r>
              <w:rPr>
                <w:rFonts w:hint="eastAsia"/>
              </w:rPr>
              <w:t>費　　　　　　　　　円　　計　　　　　　　　　　　　　　　　円</w:t>
            </w:r>
          </w:p>
          <w:p w14:paraId="00F3AE9C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訪問看護</w:t>
            </w:r>
            <w:r>
              <w:rPr>
                <w:rFonts w:hint="eastAsia"/>
              </w:rPr>
              <w:t>等　　　　　　　　　円</w:t>
            </w:r>
          </w:p>
        </w:tc>
      </w:tr>
      <w:tr w:rsidR="003911A1" w14:paraId="48E175D9" w14:textId="77777777" w:rsidTr="00C0120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737405" w14:textId="77777777" w:rsidR="003911A1" w:rsidRDefault="00391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治療用装具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0436B574" w14:textId="77777777" w:rsidR="003911A1" w:rsidRDefault="003911A1">
            <w:pPr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種目及</w:t>
            </w:r>
            <w:r>
              <w:rPr>
                <w:rFonts w:hint="eastAsia"/>
              </w:rPr>
              <w:t>び型式</w:t>
            </w:r>
          </w:p>
        </w:tc>
        <w:tc>
          <w:tcPr>
            <w:tcW w:w="6332" w:type="dxa"/>
            <w:gridSpan w:val="6"/>
            <w:vAlign w:val="center"/>
          </w:tcPr>
          <w:p w14:paraId="41DBE5D4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CC2D2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ACBD" w14:textId="77777777" w:rsidR="003911A1" w:rsidRDefault="003911A1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911A1" w14:paraId="22B6F308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2DF9A" w14:textId="77777777" w:rsidR="003911A1" w:rsidRDefault="003911A1">
            <w:pPr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2DF8C6C0" w14:textId="77777777" w:rsidR="003911A1" w:rsidRDefault="003911A1">
            <w:pPr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必要とす</w:t>
            </w:r>
            <w:r>
              <w:rPr>
                <w:rFonts w:hint="eastAsia"/>
              </w:rPr>
              <w:t>る理由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3BED893E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11A1" w14:paraId="472BDC93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5F9635C6" w14:textId="77777777" w:rsidR="003911A1" w:rsidRDefault="003911A1">
            <w:pPr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移送費見込額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2099CBCB" w14:textId="77777777" w:rsidR="003911A1" w:rsidRDefault="003911A1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911A1" w14:paraId="0C113655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78B9C539" w14:textId="77777777" w:rsidR="003911A1" w:rsidRDefault="003911A1">
            <w:pPr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8"/>
              </w:rPr>
              <w:t>医療費及</w:t>
            </w:r>
            <w:r>
              <w:rPr>
                <w:rFonts w:hint="eastAsia"/>
              </w:rPr>
              <w:t>び移送費合計額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09D00309" w14:textId="77777777" w:rsidR="003911A1" w:rsidRDefault="003911A1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911A1" w14:paraId="12CAD89F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0B5E07FD" w14:textId="77777777" w:rsidR="003911A1" w:rsidRDefault="00B013B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治療後における障がい</w:t>
            </w:r>
            <w:r w:rsidR="003911A1">
              <w:rPr>
                <w:rFonts w:hint="eastAsia"/>
              </w:rPr>
              <w:t>の回復状況の見込(</w:t>
            </w:r>
            <w:r w:rsidR="009D2E20">
              <w:rPr>
                <w:rFonts w:hint="eastAsia"/>
              </w:rPr>
              <w:t>詳しくご記入くだ</w:t>
            </w:r>
            <w:r w:rsidR="003911A1">
              <w:rPr>
                <w:rFonts w:hint="eastAsia"/>
              </w:rPr>
              <w:t>さい。)</w:t>
            </w:r>
          </w:p>
        </w:tc>
        <w:tc>
          <w:tcPr>
            <w:tcW w:w="8820" w:type="dxa"/>
            <w:gridSpan w:val="8"/>
            <w:tcBorders>
              <w:right w:val="single" w:sz="4" w:space="0" w:color="auto"/>
            </w:tcBorders>
            <w:vAlign w:val="center"/>
          </w:tcPr>
          <w:p w14:paraId="316535B9" w14:textId="77777777" w:rsidR="003911A1" w:rsidRDefault="003911A1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911A1" w14:paraId="50BF7AB3" w14:textId="77777777" w:rsidTr="00E474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FA25" w14:textId="77777777" w:rsidR="003911A1" w:rsidRDefault="003911A1">
            <w:pPr>
              <w:spacing w:after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上記のとおり診断し、その医療費、治療用装具費及び移送費を概算いたします。</w:t>
            </w:r>
          </w:p>
          <w:p w14:paraId="0D5D21A1" w14:textId="77777777" w:rsidR="003911A1" w:rsidRDefault="003911A1">
            <w:pPr>
              <w:spacing w:after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　　　　　　　　　</w:t>
            </w:r>
          </w:p>
          <w:p w14:paraId="48DFDC34" w14:textId="77777777" w:rsidR="003911A1" w:rsidRDefault="003911A1">
            <w:pPr>
              <w:spacing w:after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指定自立支援医療機関名　　　　　　　　　　　　　　　　　　　</w:t>
            </w:r>
          </w:p>
          <w:p w14:paraId="4F0F9201" w14:textId="77777777" w:rsidR="003911A1" w:rsidRDefault="003911A1">
            <w:pPr>
              <w:spacing w:after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　　　　　　　　　</w:t>
            </w:r>
          </w:p>
          <w:p w14:paraId="23610569" w14:textId="77777777" w:rsidR="003911A1" w:rsidRDefault="003911A1">
            <w:pPr>
              <w:spacing w:after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担当医師名　　　　　　　　　　　　　　　</w:t>
            </w:r>
            <w:r w:rsidR="006C09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7425E">
              <w:fldChar w:fldCharType="begin"/>
            </w:r>
            <w:r w:rsidR="00B7425E">
              <w:instrText xml:space="preserve"> </w:instrText>
            </w:r>
            <w:r w:rsidR="00B7425E">
              <w:rPr>
                <w:rFonts w:hint="eastAsia"/>
              </w:rPr>
              <w:instrText>eq \o\ac(</w:instrText>
            </w:r>
            <w:r w:rsidR="00B7425E" w:rsidRPr="00B7425E">
              <w:rPr>
                <w:rFonts w:hint="eastAsia"/>
                <w:sz w:val="31"/>
              </w:rPr>
              <w:instrText>○</w:instrText>
            </w:r>
            <w:r w:rsidR="00B7425E">
              <w:rPr>
                <w:rFonts w:hint="eastAsia"/>
              </w:rPr>
              <w:instrText>,印)</w:instrText>
            </w:r>
            <w:r w:rsidR="00B7425E">
              <w:fldChar w:fldCharType="end"/>
            </w:r>
            <w:r w:rsidR="006C09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5C1946D7" w14:textId="77777777" w:rsidR="003911A1" w:rsidRDefault="003911A1">
            <w:pPr>
              <w:spacing w:after="60"/>
              <w:textAlignment w:val="center"/>
              <w:rPr>
                <w:rFonts w:hint="eastAsia"/>
              </w:rPr>
            </w:pPr>
          </w:p>
        </w:tc>
      </w:tr>
    </w:tbl>
    <w:p w14:paraId="5CD301A3" w14:textId="77777777" w:rsidR="003911A1" w:rsidRDefault="003911A1">
      <w:pPr>
        <w:ind w:left="315" w:hanging="315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2940"/>
        <w:gridCol w:w="1680"/>
        <w:gridCol w:w="2100"/>
      </w:tblGrid>
      <w:tr w:rsidR="003911A1" w14:paraId="35215B6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 w:val="restart"/>
            <w:vAlign w:val="center"/>
          </w:tcPr>
          <w:p w14:paraId="25F2B78A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会計確認欄</w:t>
            </w:r>
          </w:p>
        </w:tc>
        <w:tc>
          <w:tcPr>
            <w:tcW w:w="2100" w:type="dxa"/>
            <w:vAlign w:val="center"/>
          </w:tcPr>
          <w:p w14:paraId="6B77DD21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2940" w:type="dxa"/>
            <w:vAlign w:val="center"/>
          </w:tcPr>
          <w:p w14:paraId="706B3D70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D20D4AB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vAlign w:val="center"/>
          </w:tcPr>
          <w:p w14:paraId="4F8B7C03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11A1" w14:paraId="2DA8DC9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14:paraId="5BBC4FDD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14:paraId="6250BC22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940" w:type="dxa"/>
            <w:vAlign w:val="center"/>
          </w:tcPr>
          <w:p w14:paraId="4E4E3EF0" w14:textId="77777777" w:rsidR="003911A1" w:rsidRDefault="003911A1">
            <w:pPr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680" w:type="dxa"/>
            <w:vAlign w:val="center"/>
          </w:tcPr>
          <w:p w14:paraId="2AD16E2E" w14:textId="77777777" w:rsidR="003911A1" w:rsidRDefault="003911A1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00" w:type="dxa"/>
            <w:vAlign w:val="center"/>
          </w:tcPr>
          <w:p w14:paraId="3F7CB141" w14:textId="77777777" w:rsidR="003911A1" w:rsidRDefault="003911A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233564" w14:textId="77777777" w:rsidR="003911A1" w:rsidRDefault="003911A1">
      <w:pPr>
        <w:ind w:left="315" w:hanging="315"/>
        <w:textAlignment w:val="center"/>
        <w:rPr>
          <w:rFonts w:hint="eastAsia"/>
        </w:rPr>
      </w:pPr>
    </w:p>
    <w:sectPr w:rsidR="00391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98" w:right="598" w:bottom="598" w:left="59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2C346" w14:textId="77777777" w:rsidR="001B1B3C" w:rsidRDefault="001B1B3C">
      <w:r>
        <w:separator/>
      </w:r>
    </w:p>
  </w:endnote>
  <w:endnote w:type="continuationSeparator" w:id="0">
    <w:p w14:paraId="10A4EA02" w14:textId="77777777" w:rsidR="001B1B3C" w:rsidRDefault="001B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A22D3" w14:textId="77777777" w:rsidR="003911A1" w:rsidRDefault="003911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407AE" w14:textId="77777777" w:rsidR="003911A1" w:rsidRDefault="003911A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B575C" w14:textId="77777777" w:rsidR="003911A1" w:rsidRDefault="003911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33338" w14:textId="77777777" w:rsidR="001B1B3C" w:rsidRDefault="001B1B3C">
      <w:r>
        <w:separator/>
      </w:r>
    </w:p>
  </w:footnote>
  <w:footnote w:type="continuationSeparator" w:id="0">
    <w:p w14:paraId="3BDCC9FF" w14:textId="77777777" w:rsidR="001B1B3C" w:rsidRDefault="001B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6B4F0" w14:textId="77777777" w:rsidR="003911A1" w:rsidRDefault="00391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D5B56" w14:textId="77777777" w:rsidR="003911A1" w:rsidRDefault="00391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F3AD" w14:textId="77777777" w:rsidR="003911A1" w:rsidRDefault="00391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5BF"/>
    <w:rsid w:val="001432C6"/>
    <w:rsid w:val="001B1B3C"/>
    <w:rsid w:val="00266B77"/>
    <w:rsid w:val="002B383D"/>
    <w:rsid w:val="00335FA3"/>
    <w:rsid w:val="003911A1"/>
    <w:rsid w:val="005A0EB4"/>
    <w:rsid w:val="006C09EE"/>
    <w:rsid w:val="00731E0C"/>
    <w:rsid w:val="009D2E20"/>
    <w:rsid w:val="00A555BF"/>
    <w:rsid w:val="00B013B4"/>
    <w:rsid w:val="00B2390F"/>
    <w:rsid w:val="00B731D5"/>
    <w:rsid w:val="00B7425E"/>
    <w:rsid w:val="00C01202"/>
    <w:rsid w:val="00C340A2"/>
    <w:rsid w:val="00C5492E"/>
    <w:rsid w:val="00E474C1"/>
    <w:rsid w:val="00E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0282C1C2"/>
  <w15:chartTrackingRefBased/>
  <w15:docId w15:val="{245B71B0-1D63-49E4-B1DC-FE35D888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大類遥</cp:lastModifiedBy>
  <cp:revision>2</cp:revision>
  <cp:lastPrinted>2013-04-04T04:11:00Z</cp:lastPrinted>
  <dcterms:created xsi:type="dcterms:W3CDTF">2026-03-06T01:29:00Z</dcterms:created>
  <dcterms:modified xsi:type="dcterms:W3CDTF">2026-03-06T01:29:00Z</dcterms:modified>
</cp:coreProperties>
</file>