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F4171" w14:textId="77777777" w:rsidR="00B10FA7" w:rsidRDefault="00B10FA7">
      <w:pPr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 w:rsidR="00A0689A">
        <w:rPr>
          <w:rFonts w:hint="eastAsia"/>
        </w:rPr>
        <w:t>４</w:t>
      </w:r>
      <w:r>
        <w:rPr>
          <w:rFonts w:hint="eastAsia"/>
        </w:rPr>
        <w:t>号</w:t>
      </w:r>
      <w:r w:rsidR="00A0689A">
        <w:rPr>
          <w:rFonts w:hint="eastAsia"/>
        </w:rPr>
        <w:t>（</w:t>
      </w:r>
      <w:r>
        <w:rPr>
          <w:rFonts w:hint="eastAsia"/>
        </w:rPr>
        <w:t>第</w:t>
      </w:r>
      <w:r w:rsidR="00A0689A">
        <w:rPr>
          <w:rFonts w:hint="eastAsia"/>
        </w:rPr>
        <w:t>５</w:t>
      </w:r>
      <w:r>
        <w:rPr>
          <w:rFonts w:hint="eastAsia"/>
        </w:rPr>
        <w:t>条関係</w:t>
      </w:r>
      <w:r w:rsidR="00A0689A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730"/>
        <w:gridCol w:w="1050"/>
        <w:gridCol w:w="2730"/>
        <w:gridCol w:w="840"/>
        <w:gridCol w:w="840"/>
        <w:gridCol w:w="2100"/>
      </w:tblGrid>
      <w:tr w:rsidR="00B10FA7" w14:paraId="61278E4A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E405A" w14:textId="77777777" w:rsidR="00B10FA7" w:rsidRDefault="00B10FA7" w:rsidP="00E9709C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自立支援医療受給者証再交付申請書</w:t>
            </w:r>
            <w:r w:rsidR="00A0689A">
              <w:rPr>
                <w:rFonts w:hint="eastAsia"/>
              </w:rPr>
              <w:t>（</w:t>
            </w:r>
            <w:r w:rsidR="007F70F9">
              <w:rPr>
                <w:rFonts w:hint="eastAsia"/>
              </w:rPr>
              <w:t>育成医療</w:t>
            </w:r>
            <w:r w:rsidR="00A0689A">
              <w:rPr>
                <w:rFonts w:hint="eastAsia"/>
              </w:rPr>
              <w:t>）</w:t>
            </w:r>
          </w:p>
        </w:tc>
      </w:tr>
      <w:tr w:rsidR="00B10FA7" w14:paraId="2DCF4E91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58AA5AB" w14:textId="77777777" w:rsidR="00B10FA7" w:rsidRDefault="00B10F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受診</w:t>
            </w:r>
            <w:r>
              <w:rPr>
                <w:rFonts w:hint="eastAsia"/>
              </w:rPr>
              <w:t>者</w:t>
            </w:r>
          </w:p>
        </w:tc>
        <w:tc>
          <w:tcPr>
            <w:tcW w:w="2730" w:type="dxa"/>
            <w:vAlign w:val="center"/>
          </w:tcPr>
          <w:p w14:paraId="73026377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80" w:type="dxa"/>
            <w:gridSpan w:val="2"/>
            <w:vAlign w:val="center"/>
          </w:tcPr>
          <w:p w14:paraId="3DAEBDF9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3BAC91A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5FC1EDDE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B10FA7" w14:paraId="070D3307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0505E041" w14:textId="77777777" w:rsidR="00B10FA7" w:rsidRDefault="00B10FA7">
            <w:pPr>
              <w:textAlignment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14:paraId="4D78CD58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2"/>
            <w:vAlign w:val="center"/>
          </w:tcPr>
          <w:p w14:paraId="2E6A777F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5770466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01F09EEA" w14:textId="77777777" w:rsidR="00B10FA7" w:rsidRDefault="00556DBA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146DB">
              <w:rPr>
                <w:rFonts w:hint="eastAsia"/>
              </w:rPr>
              <w:t xml:space="preserve">　　</w:t>
            </w:r>
            <w:r w:rsidR="00B10FA7">
              <w:rPr>
                <w:rFonts w:hint="eastAsia"/>
              </w:rPr>
              <w:t>年</w:t>
            </w:r>
            <w:r w:rsidR="00B146DB">
              <w:rPr>
                <w:rFonts w:hint="eastAsia"/>
              </w:rPr>
              <w:t xml:space="preserve">　</w:t>
            </w:r>
            <w:r w:rsidR="00B10FA7">
              <w:rPr>
                <w:rFonts w:hint="eastAsia"/>
              </w:rPr>
              <w:t xml:space="preserve">　月</w:t>
            </w:r>
            <w:r w:rsidR="00B146DB">
              <w:rPr>
                <w:rFonts w:hint="eastAsia"/>
              </w:rPr>
              <w:t xml:space="preserve">　</w:t>
            </w:r>
            <w:r w:rsidR="00B10FA7">
              <w:rPr>
                <w:rFonts w:hint="eastAsia"/>
              </w:rPr>
              <w:t xml:space="preserve">　日</w:t>
            </w:r>
          </w:p>
        </w:tc>
      </w:tr>
      <w:tr w:rsidR="00B10FA7" w14:paraId="7FF45523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206B59FB" w14:textId="77777777" w:rsidR="00B10FA7" w:rsidRDefault="00B10FA7">
            <w:pPr>
              <w:textAlignment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14:paraId="5167B2C3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60" w:type="dxa"/>
            <w:gridSpan w:val="5"/>
            <w:tcBorders>
              <w:right w:val="single" w:sz="4" w:space="0" w:color="auto"/>
            </w:tcBorders>
            <w:vAlign w:val="center"/>
          </w:tcPr>
          <w:p w14:paraId="1241C377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0FA7" w14:paraId="7A280F54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5B7326A9" w14:textId="77777777" w:rsidR="00B10FA7" w:rsidRDefault="00B10FA7">
            <w:pPr>
              <w:textAlignment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14:paraId="6B9F007A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560" w:type="dxa"/>
            <w:gridSpan w:val="5"/>
            <w:tcBorders>
              <w:right w:val="single" w:sz="4" w:space="0" w:color="auto"/>
            </w:tcBorders>
            <w:vAlign w:val="center"/>
          </w:tcPr>
          <w:p w14:paraId="4DE2356A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0FA7" w14:paraId="16D239F3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31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DE0F1F7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</w:p>
          <w:p w14:paraId="69AF72A9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(受診者が18歳未満の場合記入)</w:t>
            </w:r>
          </w:p>
        </w:tc>
        <w:tc>
          <w:tcPr>
            <w:tcW w:w="1050" w:type="dxa"/>
            <w:vAlign w:val="center"/>
          </w:tcPr>
          <w:p w14:paraId="0ACEA6D2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410" w:type="dxa"/>
            <w:gridSpan w:val="3"/>
            <w:vAlign w:val="center"/>
          </w:tcPr>
          <w:p w14:paraId="34E28F92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14:paraId="72AAA03D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</w:tr>
      <w:tr w:rsidR="00B10FA7" w14:paraId="2CEC170E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05E770" w14:textId="77777777" w:rsidR="00B10FA7" w:rsidRDefault="00B10FA7">
            <w:pPr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6F8C6417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410" w:type="dxa"/>
            <w:gridSpan w:val="3"/>
            <w:vAlign w:val="center"/>
          </w:tcPr>
          <w:p w14:paraId="77E8AD3B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14:paraId="344A9969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0FA7" w14:paraId="6CD1E226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31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3D399E" w14:textId="77777777" w:rsidR="00B10FA7" w:rsidRDefault="00B10FA7">
            <w:pPr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5FD851D1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10" w:type="dxa"/>
            <w:gridSpan w:val="4"/>
            <w:tcBorders>
              <w:right w:val="single" w:sz="4" w:space="0" w:color="auto"/>
            </w:tcBorders>
            <w:vAlign w:val="center"/>
          </w:tcPr>
          <w:p w14:paraId="08C79CAA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0FA7" w14:paraId="4E98537C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DDB514" w14:textId="77777777" w:rsidR="00B10FA7" w:rsidRDefault="00B10FA7">
            <w:pPr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3678A20C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10" w:type="dxa"/>
            <w:gridSpan w:val="4"/>
            <w:tcBorders>
              <w:right w:val="single" w:sz="4" w:space="0" w:color="auto"/>
            </w:tcBorders>
            <w:vAlign w:val="center"/>
          </w:tcPr>
          <w:p w14:paraId="4CED81C5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0FA7" w14:paraId="1A34946F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3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78B9F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  <w:p w14:paraId="364428DB" w14:textId="77777777" w:rsidR="00B10FA7" w:rsidRDefault="00B10FA7">
            <w:pPr>
              <w:ind w:left="216" w:hanging="216"/>
              <w:textAlignment w:val="center"/>
              <w:rPr>
                <w:rFonts w:hint="eastAsia"/>
              </w:rPr>
            </w:pPr>
          </w:p>
          <w:p w14:paraId="6FE02815" w14:textId="77777777" w:rsidR="00B10FA7" w:rsidRDefault="00B10FA7">
            <w:pPr>
              <w:ind w:left="216" w:hanging="216"/>
              <w:textAlignment w:val="center"/>
              <w:rPr>
                <w:rFonts w:hint="eastAsia"/>
              </w:rPr>
            </w:pPr>
          </w:p>
          <w:p w14:paraId="056E9542" w14:textId="77777777" w:rsidR="00B10FA7" w:rsidRDefault="00B10FA7">
            <w:pPr>
              <w:ind w:left="21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該当するものに○をする</w:t>
            </w:r>
            <w:r w:rsidR="00A0689A">
              <w:rPr>
                <w:rFonts w:hint="eastAsia"/>
              </w:rPr>
              <w:t>こと</w:t>
            </w:r>
            <w:r>
              <w:rPr>
                <w:rFonts w:hint="eastAsia"/>
              </w:rPr>
              <w:t>。また、「その他」に○をした場合は、(　)内に具体的な理由を記載する</w:t>
            </w:r>
            <w:r w:rsidR="00A0689A">
              <w:rPr>
                <w:rFonts w:hint="eastAsia"/>
              </w:rPr>
              <w:t>こと</w:t>
            </w:r>
            <w:r>
              <w:rPr>
                <w:rFonts w:hint="eastAsia"/>
              </w:rPr>
              <w:t>。</w:t>
            </w:r>
          </w:p>
        </w:tc>
        <w:tc>
          <w:tcPr>
            <w:tcW w:w="756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0C08B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失ってしまったため</w:t>
            </w:r>
          </w:p>
          <w:p w14:paraId="60C77DD8" w14:textId="77777777" w:rsidR="00B10FA7" w:rsidRDefault="00B10FA7">
            <w:pPr>
              <w:textAlignment w:val="center"/>
              <w:rPr>
                <w:rFonts w:hint="eastAsia"/>
              </w:rPr>
            </w:pPr>
          </w:p>
          <w:p w14:paraId="6033B04B" w14:textId="77777777" w:rsidR="00B10FA7" w:rsidRDefault="00B10FA7">
            <w:pPr>
              <w:textAlignment w:val="center"/>
              <w:rPr>
                <w:rFonts w:hint="eastAsia"/>
              </w:rPr>
            </w:pPr>
          </w:p>
          <w:p w14:paraId="39FF0B82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破り、又は汚してしまったため</w:t>
            </w:r>
          </w:p>
          <w:p w14:paraId="0869410A" w14:textId="77777777" w:rsidR="00B10FA7" w:rsidRDefault="00B10FA7">
            <w:pPr>
              <w:textAlignment w:val="center"/>
              <w:rPr>
                <w:rFonts w:hint="eastAsia"/>
              </w:rPr>
            </w:pPr>
          </w:p>
          <w:p w14:paraId="48F0C2B2" w14:textId="77777777" w:rsidR="00B10FA7" w:rsidRDefault="00B10FA7">
            <w:pPr>
              <w:textAlignment w:val="center"/>
              <w:rPr>
                <w:rFonts w:hint="eastAsia"/>
              </w:rPr>
            </w:pPr>
          </w:p>
          <w:p w14:paraId="576A0AFE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その他(　　　　　　　　　　　　　　　　　)</w:t>
            </w:r>
          </w:p>
        </w:tc>
      </w:tr>
      <w:tr w:rsidR="00B10FA7" w14:paraId="2CA866AD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17D9" w14:textId="77777777" w:rsidR="00B10FA7" w:rsidRDefault="00B10FA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E282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0FA7" w14:paraId="3038D323" w14:textId="77777777" w:rsidTr="00DE282F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107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BF55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私は、上記のとおり、自立支援医療受給者証の再交付を申請します。</w:t>
            </w:r>
          </w:p>
          <w:p w14:paraId="33F3FA78" w14:textId="77777777" w:rsidR="00B10FA7" w:rsidRDefault="00B10FA7">
            <w:pPr>
              <w:spacing w:after="120"/>
              <w:textAlignment w:val="center"/>
              <w:rPr>
                <w:rFonts w:hint="eastAsia"/>
              </w:rPr>
            </w:pPr>
          </w:p>
          <w:p w14:paraId="31DC9839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E9709C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届出者氏名　　　　　　　　　　　　　　</w:t>
            </w:r>
            <w:r w:rsidR="00B34C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0689A">
              <w:fldChar w:fldCharType="begin"/>
            </w:r>
            <w:r w:rsidR="00A0689A">
              <w:instrText xml:space="preserve"> </w:instrText>
            </w:r>
            <w:r w:rsidR="00A0689A">
              <w:rPr>
                <w:rFonts w:hint="eastAsia"/>
              </w:rPr>
              <w:instrText>eq \o\ac(</w:instrText>
            </w:r>
            <w:r w:rsidR="00A0689A" w:rsidRPr="00A0689A">
              <w:rPr>
                <w:rFonts w:hint="eastAsia"/>
                <w:sz w:val="31"/>
              </w:rPr>
              <w:instrText>○</w:instrText>
            </w:r>
            <w:r w:rsidR="00A0689A">
              <w:rPr>
                <w:rFonts w:hint="eastAsia"/>
              </w:rPr>
              <w:instrText>,印)</w:instrText>
            </w:r>
            <w:r w:rsidR="00A0689A">
              <w:fldChar w:fldCharType="end"/>
            </w:r>
          </w:p>
          <w:p w14:paraId="76C8993F" w14:textId="77777777" w:rsidR="00B10FA7" w:rsidRDefault="00B10FA7">
            <w:pPr>
              <w:spacing w:after="120"/>
              <w:textAlignment w:val="center"/>
              <w:rPr>
                <w:rFonts w:hint="eastAsia"/>
              </w:rPr>
            </w:pPr>
          </w:p>
          <w:p w14:paraId="08ABFE3A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E9709C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="00390E7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　　日</w:t>
            </w:r>
          </w:p>
          <w:p w14:paraId="49449FC2" w14:textId="77777777" w:rsidR="00B146DB" w:rsidRDefault="00B146DB">
            <w:pPr>
              <w:textAlignment w:val="center"/>
              <w:rPr>
                <w:rFonts w:hint="eastAsia"/>
              </w:rPr>
            </w:pPr>
          </w:p>
          <w:p w14:paraId="68B1A127" w14:textId="77777777" w:rsidR="00B10FA7" w:rsidRDefault="00B10FA7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146DB">
              <w:rPr>
                <w:rFonts w:hint="eastAsia"/>
              </w:rPr>
              <w:t>日光</w:t>
            </w:r>
            <w:r w:rsidR="005868FD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</w:t>
            </w:r>
            <w:r w:rsidR="00F8705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様</w:t>
            </w:r>
          </w:p>
          <w:p w14:paraId="0180408B" w14:textId="77777777" w:rsidR="00B10FA7" w:rsidRPr="00B146DB" w:rsidRDefault="00B10FA7">
            <w:pPr>
              <w:textAlignment w:val="center"/>
              <w:rPr>
                <w:rFonts w:hint="eastAsia"/>
              </w:rPr>
            </w:pPr>
          </w:p>
        </w:tc>
      </w:tr>
    </w:tbl>
    <w:p w14:paraId="0F08B9DD" w14:textId="77777777" w:rsidR="00B10FA7" w:rsidRDefault="00B10FA7">
      <w:pPr>
        <w:spacing w:before="60"/>
        <w:ind w:left="210" w:hanging="210"/>
        <w:textAlignment w:val="center"/>
        <w:rPr>
          <w:rFonts w:hint="eastAsia"/>
        </w:rPr>
      </w:pPr>
      <w:r>
        <w:rPr>
          <w:rFonts w:hint="eastAsia"/>
        </w:rPr>
        <w:t>※　自立支援医療受給者証を破り、又は汚した場合の再交付申請については、その自立支援医療受給者証を添付すること。</w:t>
      </w:r>
    </w:p>
    <w:sectPr w:rsidR="00B10FA7">
      <w:pgSz w:w="11906" w:h="16838" w:code="9"/>
      <w:pgMar w:top="1701" w:right="598" w:bottom="1701" w:left="59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5579E" w14:textId="77777777" w:rsidR="00351B57" w:rsidRDefault="00351B57" w:rsidP="00B10FA7">
      <w:r>
        <w:separator/>
      </w:r>
    </w:p>
  </w:endnote>
  <w:endnote w:type="continuationSeparator" w:id="0">
    <w:p w14:paraId="390E253F" w14:textId="77777777" w:rsidR="00351B57" w:rsidRDefault="00351B57" w:rsidP="00B1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95D4" w14:textId="77777777" w:rsidR="00351B57" w:rsidRDefault="00351B57" w:rsidP="00B10FA7">
      <w:r>
        <w:separator/>
      </w:r>
    </w:p>
  </w:footnote>
  <w:footnote w:type="continuationSeparator" w:id="0">
    <w:p w14:paraId="36CE6AA5" w14:textId="77777777" w:rsidR="00351B57" w:rsidRDefault="00351B57" w:rsidP="00B10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8FD"/>
    <w:rsid w:val="00051DDB"/>
    <w:rsid w:val="000A72B4"/>
    <w:rsid w:val="0015769B"/>
    <w:rsid w:val="001D42D6"/>
    <w:rsid w:val="00351B57"/>
    <w:rsid w:val="00390E74"/>
    <w:rsid w:val="00556DBA"/>
    <w:rsid w:val="005868FD"/>
    <w:rsid w:val="00787A1F"/>
    <w:rsid w:val="00796E07"/>
    <w:rsid w:val="007B03EA"/>
    <w:rsid w:val="007F70F9"/>
    <w:rsid w:val="008D2B02"/>
    <w:rsid w:val="009A3CFE"/>
    <w:rsid w:val="00A0689A"/>
    <w:rsid w:val="00B10FA7"/>
    <w:rsid w:val="00B146DB"/>
    <w:rsid w:val="00B34C00"/>
    <w:rsid w:val="00B70CB1"/>
    <w:rsid w:val="00B949D7"/>
    <w:rsid w:val="00C31BC3"/>
    <w:rsid w:val="00DE282F"/>
    <w:rsid w:val="00E600D3"/>
    <w:rsid w:val="00E9709C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391262FD"/>
  <w15:chartTrackingRefBased/>
  <w15:docId w15:val="{212913D1-2E4C-4B9F-92C4-F1070616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E282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大類遥</cp:lastModifiedBy>
  <cp:revision>2</cp:revision>
  <cp:lastPrinted>2021-11-16T01:23:00Z</cp:lastPrinted>
  <dcterms:created xsi:type="dcterms:W3CDTF">2026-03-06T01:45:00Z</dcterms:created>
  <dcterms:modified xsi:type="dcterms:W3CDTF">2026-03-06T01:45:00Z</dcterms:modified>
</cp:coreProperties>
</file>