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9162" w14:textId="77777777" w:rsidR="000D30D2" w:rsidRDefault="000D30D2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418"/>
        <w:gridCol w:w="1404"/>
        <w:gridCol w:w="1064"/>
        <w:gridCol w:w="225"/>
        <w:gridCol w:w="1418"/>
        <w:gridCol w:w="1417"/>
        <w:gridCol w:w="709"/>
      </w:tblGrid>
      <w:tr w:rsidR="000D30D2" w14:paraId="346DECF5" w14:textId="77777777" w:rsidTr="0087348D">
        <w:trPr>
          <w:cantSplit/>
          <w:trHeight w:val="315"/>
        </w:trPr>
        <w:tc>
          <w:tcPr>
            <w:tcW w:w="5729" w:type="dxa"/>
            <w:gridSpan w:val="5"/>
            <w:vMerge w:val="restart"/>
            <w:tcBorders>
              <w:top w:val="nil"/>
              <w:left w:val="nil"/>
            </w:tcBorders>
          </w:tcPr>
          <w:p w14:paraId="555E3790" w14:textId="77777777" w:rsidR="000D30D2" w:rsidRDefault="000D30D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9" w:type="dxa"/>
            <w:gridSpan w:val="4"/>
            <w:vAlign w:val="center"/>
          </w:tcPr>
          <w:p w14:paraId="1A867CC9" w14:textId="77777777" w:rsidR="000D30D2" w:rsidRDefault="000D30D2">
            <w:pPr>
              <w:overflowPunct/>
              <w:jc w:val="center"/>
            </w:pPr>
            <w:r>
              <w:rPr>
                <w:rFonts w:hint="eastAsia"/>
                <w:spacing w:val="158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</w:tr>
      <w:tr w:rsidR="000D30D2" w14:paraId="055B435E" w14:textId="77777777" w:rsidTr="0087348D">
        <w:trPr>
          <w:cantSplit/>
          <w:trHeight w:val="678"/>
        </w:trPr>
        <w:tc>
          <w:tcPr>
            <w:tcW w:w="5729" w:type="dxa"/>
            <w:gridSpan w:val="5"/>
            <w:vMerge/>
            <w:tcBorders>
              <w:left w:val="nil"/>
            </w:tcBorders>
          </w:tcPr>
          <w:p w14:paraId="782846D8" w14:textId="77777777" w:rsidR="000D30D2" w:rsidRDefault="000D30D2">
            <w:pPr>
              <w:overflowPunct/>
            </w:pPr>
          </w:p>
        </w:tc>
        <w:tc>
          <w:tcPr>
            <w:tcW w:w="3769" w:type="dxa"/>
            <w:gridSpan w:val="4"/>
          </w:tcPr>
          <w:p w14:paraId="3C32D67D" w14:textId="77777777" w:rsidR="000D30D2" w:rsidRDefault="000D30D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D30D2" w14:paraId="7B695A98" w14:textId="77777777" w:rsidTr="00290B5B">
        <w:trPr>
          <w:trHeight w:val="3176"/>
        </w:trPr>
        <w:tc>
          <w:tcPr>
            <w:tcW w:w="9498" w:type="dxa"/>
            <w:gridSpan w:val="9"/>
          </w:tcPr>
          <w:p w14:paraId="19342B57" w14:textId="77777777" w:rsidR="000D30D2" w:rsidRDefault="000D30D2">
            <w:pPr>
              <w:overflowPunct/>
              <w:jc w:val="center"/>
              <w:rPr>
                <w:sz w:val="28"/>
                <w:szCs w:val="28"/>
              </w:rPr>
            </w:pPr>
            <w:r w:rsidRPr="00775025">
              <w:rPr>
                <w:rFonts w:hint="eastAsia"/>
                <w:sz w:val="28"/>
                <w:szCs w:val="28"/>
              </w:rPr>
              <w:t>妊産婦医療費受給資格者証交付申請書</w:t>
            </w:r>
          </w:p>
          <w:p w14:paraId="16F017F5" w14:textId="77777777" w:rsidR="00775025" w:rsidRPr="00775025" w:rsidRDefault="00775025">
            <w:pPr>
              <w:overflowPunct/>
              <w:jc w:val="center"/>
              <w:rPr>
                <w:sz w:val="28"/>
                <w:szCs w:val="28"/>
              </w:rPr>
            </w:pPr>
          </w:p>
          <w:p w14:paraId="016F794F" w14:textId="77777777" w:rsidR="000D30D2" w:rsidRDefault="000D30D2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92FABB9" w14:textId="77777777" w:rsidR="000D30D2" w:rsidRDefault="000D30D2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日光市</w:t>
            </w:r>
            <w:r>
              <w:rPr>
                <w:rFonts w:hint="eastAsia"/>
              </w:rPr>
              <w:t>長　　　　様</w:t>
            </w:r>
          </w:p>
          <w:p w14:paraId="44DBAA97" w14:textId="77777777" w:rsidR="000D30D2" w:rsidRDefault="000D30D2">
            <w:pPr>
              <w:overflowPunct/>
            </w:pPr>
          </w:p>
          <w:p w14:paraId="4F5A9C3D" w14:textId="77777777" w:rsidR="000D30D2" w:rsidRDefault="000D30D2" w:rsidP="00775025">
            <w:pPr>
              <w:overflowPunct/>
              <w:ind w:right="147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日光市　　　　　　</w:t>
            </w:r>
          </w:p>
          <w:p w14:paraId="6228B4B6" w14:textId="77777777" w:rsidR="000D30D2" w:rsidRDefault="000D30D2">
            <w:pPr>
              <w:overflowPunct/>
            </w:pPr>
          </w:p>
          <w:p w14:paraId="4EA9A12D" w14:textId="77777777" w:rsidR="000D30D2" w:rsidRDefault="000D30D2">
            <w:pPr>
              <w:overflowPunct/>
            </w:pPr>
          </w:p>
          <w:p w14:paraId="5C992D3D" w14:textId="77777777" w:rsidR="000D30D2" w:rsidRDefault="000D30D2" w:rsidP="00775025">
            <w:pPr>
              <w:overflowPunct/>
              <w:ind w:right="147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0D30D2" w14:paraId="23F23D66" w14:textId="77777777" w:rsidTr="0087348D">
        <w:trPr>
          <w:cantSplit/>
          <w:trHeight w:val="323"/>
        </w:trPr>
        <w:tc>
          <w:tcPr>
            <w:tcW w:w="568" w:type="dxa"/>
            <w:vMerge w:val="restart"/>
            <w:textDirection w:val="tbRlV"/>
            <w:vAlign w:val="center"/>
          </w:tcPr>
          <w:p w14:paraId="13C56678" w14:textId="77777777" w:rsidR="000D30D2" w:rsidRPr="00775025" w:rsidRDefault="000D30D2">
            <w:pPr>
              <w:overflowPunct/>
              <w:jc w:val="center"/>
              <w:rPr>
                <w:sz w:val="24"/>
                <w:szCs w:val="24"/>
              </w:rPr>
            </w:pPr>
            <w:r w:rsidRPr="00775025">
              <w:rPr>
                <w:rFonts w:hint="eastAsia"/>
                <w:spacing w:val="105"/>
                <w:sz w:val="24"/>
                <w:szCs w:val="24"/>
              </w:rPr>
              <w:t>対象</w:t>
            </w:r>
            <w:r w:rsidRPr="0077502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vAlign w:val="center"/>
          </w:tcPr>
          <w:p w14:paraId="16F8B6C7" w14:textId="51C17EB5" w:rsidR="000D30D2" w:rsidRPr="00775025" w:rsidRDefault="000D30D2">
            <w:pPr>
              <w:overflowPunct/>
              <w:jc w:val="center"/>
              <w:rPr>
                <w:color w:val="000000" w:themeColor="text1"/>
                <w:szCs w:val="21"/>
              </w:rPr>
            </w:pPr>
            <w:r w:rsidRPr="00775025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2822" w:type="dxa"/>
            <w:gridSpan w:val="2"/>
          </w:tcPr>
          <w:p w14:paraId="5E88B813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14:paraId="3E0A8B31" w14:textId="77777777" w:rsidR="000D30D2" w:rsidRPr="00260E38" w:rsidRDefault="000D30D2">
            <w:pPr>
              <w:overflowPunct/>
              <w:jc w:val="distribute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769" w:type="dxa"/>
            <w:gridSpan w:val="4"/>
            <w:vMerge w:val="restart"/>
            <w:vAlign w:val="center"/>
          </w:tcPr>
          <w:p w14:paraId="58C0801B" w14:textId="77777777" w:rsidR="00481890" w:rsidRPr="00260E38" w:rsidRDefault="00DD46E2" w:rsidP="00DD46E2">
            <w:pPr>
              <w:overflowPunct/>
              <w:ind w:right="7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　</w:t>
            </w:r>
          </w:p>
          <w:p w14:paraId="628C2A4A" w14:textId="5F5AC51A" w:rsidR="00DD46E2" w:rsidRPr="00775025" w:rsidRDefault="007915DD" w:rsidP="00DD46E2">
            <w:pPr>
              <w:overflowPunct/>
              <w:ind w:right="7"/>
              <w:rPr>
                <w:color w:val="000000" w:themeColor="text1"/>
                <w:sz w:val="24"/>
                <w:szCs w:val="24"/>
              </w:rPr>
            </w:pP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>S・H</w:t>
            </w:r>
            <w:r w:rsidR="00DD46E2" w:rsidRPr="0077502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004FA" w:rsidRPr="0077502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D46E2" w:rsidRPr="00775025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358AABEC" w14:textId="47CBE5A7" w:rsidR="000D30D2" w:rsidRPr="00260E38" w:rsidRDefault="00792339" w:rsidP="00DD46E2">
            <w:pPr>
              <w:overflowPunct/>
              <w:ind w:right="840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0D30D2" w14:paraId="27F7B8B5" w14:textId="77777777" w:rsidTr="0087348D">
        <w:trPr>
          <w:cantSplit/>
          <w:trHeight w:val="311"/>
        </w:trPr>
        <w:tc>
          <w:tcPr>
            <w:tcW w:w="568" w:type="dxa"/>
            <w:vMerge/>
          </w:tcPr>
          <w:p w14:paraId="1F2A4288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3471208" w14:textId="77777777" w:rsidR="000D30D2" w:rsidRPr="00775025" w:rsidRDefault="000D30D2">
            <w:pPr>
              <w:overflowPunct/>
              <w:jc w:val="distribute"/>
              <w:rPr>
                <w:color w:val="000000" w:themeColor="text1"/>
                <w:sz w:val="24"/>
                <w:szCs w:val="24"/>
              </w:rPr>
            </w:pP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22" w:type="dxa"/>
            <w:gridSpan w:val="2"/>
            <w:vMerge w:val="restart"/>
          </w:tcPr>
          <w:p w14:paraId="488B8057" w14:textId="76D99206" w:rsidR="000D30D2" w:rsidRPr="00260E38" w:rsidRDefault="001D6AD5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□申請者本人</w:t>
            </w:r>
          </w:p>
        </w:tc>
        <w:tc>
          <w:tcPr>
            <w:tcW w:w="1064" w:type="dxa"/>
            <w:vMerge/>
            <w:vAlign w:val="center"/>
          </w:tcPr>
          <w:p w14:paraId="2AC775BB" w14:textId="77777777" w:rsidR="000D30D2" w:rsidRPr="00260E38" w:rsidRDefault="000D30D2">
            <w:pPr>
              <w:overflowPunct/>
              <w:jc w:val="distribute"/>
              <w:rPr>
                <w:color w:val="000000" w:themeColor="text1"/>
              </w:rPr>
            </w:pPr>
          </w:p>
        </w:tc>
        <w:tc>
          <w:tcPr>
            <w:tcW w:w="3769" w:type="dxa"/>
            <w:gridSpan w:val="4"/>
            <w:vMerge/>
          </w:tcPr>
          <w:p w14:paraId="40FC3E88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</w:p>
        </w:tc>
      </w:tr>
      <w:tr w:rsidR="000D30D2" w14:paraId="07153972" w14:textId="77777777" w:rsidTr="0087348D">
        <w:trPr>
          <w:cantSplit/>
          <w:trHeight w:val="559"/>
        </w:trPr>
        <w:tc>
          <w:tcPr>
            <w:tcW w:w="568" w:type="dxa"/>
            <w:vMerge/>
          </w:tcPr>
          <w:p w14:paraId="6575AE4D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EACA2CD" w14:textId="77777777" w:rsidR="000D30D2" w:rsidRPr="00775025" w:rsidRDefault="000D30D2">
            <w:pPr>
              <w:overflowPunct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vMerge/>
          </w:tcPr>
          <w:p w14:paraId="6FEE82B6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 w14:paraId="2C198438" w14:textId="77777777" w:rsidR="000D30D2" w:rsidRPr="00260E38" w:rsidRDefault="000D30D2">
            <w:pPr>
              <w:overflowPunct/>
              <w:jc w:val="distribute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769" w:type="dxa"/>
            <w:gridSpan w:val="4"/>
          </w:tcPr>
          <w:p w14:paraId="40C5D926" w14:textId="77777777" w:rsidR="00481890" w:rsidRPr="00260E38" w:rsidRDefault="00792339">
            <w:pPr>
              <w:overflowPunct/>
              <w:rPr>
                <w:color w:val="000000" w:themeColor="text1"/>
                <w:sz w:val="16"/>
                <w:szCs w:val="16"/>
              </w:rPr>
            </w:pPr>
            <w:r w:rsidRPr="00260E38">
              <w:rPr>
                <w:rFonts w:hint="eastAsia"/>
                <w:color w:val="000000" w:themeColor="text1"/>
                <w:sz w:val="16"/>
                <w:szCs w:val="16"/>
              </w:rPr>
              <w:t>日中連絡のつきやすい電話番号</w:t>
            </w:r>
          </w:p>
          <w:p w14:paraId="041376FF" w14:textId="77777777" w:rsidR="00481890" w:rsidRPr="00260E38" w:rsidRDefault="00481890">
            <w:pPr>
              <w:overflowPunct/>
              <w:rPr>
                <w:color w:val="000000" w:themeColor="text1"/>
                <w:sz w:val="16"/>
                <w:szCs w:val="16"/>
              </w:rPr>
            </w:pPr>
          </w:p>
          <w:p w14:paraId="69F214CF" w14:textId="2B55DF11" w:rsidR="000D30D2" w:rsidRPr="00260E38" w:rsidRDefault="00481890">
            <w:pPr>
              <w:overflowPunct/>
              <w:rPr>
                <w:color w:val="000000" w:themeColor="text1"/>
                <w:szCs w:val="21"/>
              </w:rPr>
            </w:pPr>
            <w:r w:rsidRPr="00260E38">
              <w:rPr>
                <w:rFonts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290B5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260E38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260E38">
              <w:rPr>
                <w:rFonts w:hint="eastAsia"/>
                <w:color w:val="000000" w:themeColor="text1"/>
                <w:szCs w:val="21"/>
              </w:rPr>
              <w:t>－　　　　－</w:t>
            </w:r>
            <w:r w:rsidR="000D30D2" w:rsidRPr="00260E38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D30D2" w14:paraId="7DCA7B30" w14:textId="77777777" w:rsidTr="0087348D">
        <w:trPr>
          <w:cantSplit/>
          <w:trHeight w:val="532"/>
        </w:trPr>
        <w:tc>
          <w:tcPr>
            <w:tcW w:w="568" w:type="dxa"/>
            <w:vMerge/>
          </w:tcPr>
          <w:p w14:paraId="544981A3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FF1F09" w14:textId="77777777" w:rsidR="000D30D2" w:rsidRPr="00775025" w:rsidRDefault="000D30D2">
            <w:pPr>
              <w:overflowPunct/>
              <w:jc w:val="distribute"/>
              <w:rPr>
                <w:color w:val="000000" w:themeColor="text1"/>
                <w:sz w:val="24"/>
                <w:szCs w:val="24"/>
              </w:rPr>
            </w:pP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7"/>
          </w:tcPr>
          <w:p w14:paraId="3056676D" w14:textId="1F388D42" w:rsidR="000D30D2" w:rsidRPr="00260E38" w:rsidRDefault="001D6AD5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□申請者と同じ</w:t>
            </w:r>
          </w:p>
        </w:tc>
      </w:tr>
      <w:tr w:rsidR="000D30D2" w14:paraId="6603A71A" w14:textId="77777777" w:rsidTr="00290B5B">
        <w:trPr>
          <w:cantSplit/>
          <w:trHeight w:val="643"/>
        </w:trPr>
        <w:tc>
          <w:tcPr>
            <w:tcW w:w="568" w:type="dxa"/>
            <w:vMerge w:val="restart"/>
            <w:textDirection w:val="tbRlV"/>
            <w:vAlign w:val="center"/>
          </w:tcPr>
          <w:p w14:paraId="5BE4E249" w14:textId="25585607" w:rsidR="000D30D2" w:rsidRPr="00775025" w:rsidRDefault="00260E38" w:rsidP="00DD46E2">
            <w:pPr>
              <w:overflowPunct/>
              <w:rPr>
                <w:color w:val="000000" w:themeColor="text1"/>
                <w:szCs w:val="21"/>
              </w:rPr>
            </w:pPr>
            <w:r w:rsidRPr="0077502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DD46E2" w:rsidRPr="00775025">
              <w:rPr>
                <w:rFonts w:hint="eastAsia"/>
                <w:color w:val="000000" w:themeColor="text1"/>
                <w:szCs w:val="21"/>
              </w:rPr>
              <w:t>加　入　保　険</w:t>
            </w:r>
          </w:p>
        </w:tc>
        <w:tc>
          <w:tcPr>
            <w:tcW w:w="1275" w:type="dxa"/>
            <w:vAlign w:val="center"/>
          </w:tcPr>
          <w:p w14:paraId="76CA027A" w14:textId="48E908BC" w:rsidR="000D30D2" w:rsidRPr="00775025" w:rsidRDefault="000D30D2" w:rsidP="00775025">
            <w:pPr>
              <w:overflowPunct/>
              <w:jc w:val="center"/>
              <w:rPr>
                <w:color w:val="000000" w:themeColor="text1"/>
                <w:spacing w:val="35"/>
                <w:sz w:val="24"/>
                <w:szCs w:val="24"/>
              </w:rPr>
            </w:pPr>
            <w:r w:rsidRPr="00775025">
              <w:rPr>
                <w:rFonts w:hint="eastAsia"/>
                <w:color w:val="000000" w:themeColor="text1"/>
                <w:spacing w:val="35"/>
                <w:sz w:val="24"/>
                <w:szCs w:val="24"/>
              </w:rPr>
              <w:t>記</w:t>
            </w:r>
            <w:r w:rsidR="004E2504" w:rsidRPr="00775025">
              <w:rPr>
                <w:rFonts w:hint="eastAsia"/>
                <w:color w:val="000000" w:themeColor="text1"/>
                <w:spacing w:val="35"/>
                <w:sz w:val="24"/>
                <w:szCs w:val="24"/>
              </w:rPr>
              <w:t xml:space="preserve">　</w:t>
            </w:r>
            <w:r w:rsidRPr="00775025">
              <w:rPr>
                <w:rFonts w:hint="eastAsia"/>
                <w:color w:val="000000" w:themeColor="text1"/>
                <w:spacing w:val="35"/>
                <w:sz w:val="24"/>
                <w:szCs w:val="24"/>
              </w:rPr>
              <w:t>号番</w:t>
            </w:r>
            <w:r w:rsidR="004E2504" w:rsidRPr="00775025">
              <w:rPr>
                <w:rFonts w:hint="eastAsia"/>
                <w:color w:val="000000" w:themeColor="text1"/>
                <w:spacing w:val="35"/>
                <w:sz w:val="24"/>
                <w:szCs w:val="24"/>
              </w:rPr>
              <w:t xml:space="preserve">　</w:t>
            </w: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 w14:paraId="3E466EB4" w14:textId="77777777" w:rsidR="000D30D2" w:rsidRPr="00260E38" w:rsidRDefault="00DD46E2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  <w:spacing w:val="53"/>
              </w:rPr>
              <w:t>被</w:t>
            </w:r>
            <w:r w:rsidR="000D30D2" w:rsidRPr="00260E38">
              <w:rPr>
                <w:rFonts w:hint="eastAsia"/>
                <w:color w:val="000000" w:themeColor="text1"/>
                <w:spacing w:val="53"/>
              </w:rPr>
              <w:t>保険</w:t>
            </w:r>
            <w:r w:rsidR="000D30D2" w:rsidRPr="00260E38">
              <w:rPr>
                <w:rFonts w:hint="eastAsia"/>
                <w:color w:val="000000" w:themeColor="text1"/>
              </w:rPr>
              <w:t>者</w:t>
            </w:r>
          </w:p>
          <w:p w14:paraId="3ECDFB1B" w14:textId="51E3DBBC" w:rsidR="00DD46E2" w:rsidRPr="00260E38" w:rsidRDefault="00DD46E2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2693" w:type="dxa"/>
            <w:gridSpan w:val="3"/>
            <w:vAlign w:val="center"/>
          </w:tcPr>
          <w:p w14:paraId="08DA56D7" w14:textId="77777777" w:rsidR="000D30D2" w:rsidRPr="00260E38" w:rsidRDefault="00DD46E2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保　険　者</w:t>
            </w:r>
          </w:p>
          <w:p w14:paraId="7F270D27" w14:textId="7A3636C0" w:rsidR="00DD46E2" w:rsidRPr="00260E38" w:rsidRDefault="00DD46E2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名　　　称</w:t>
            </w:r>
          </w:p>
        </w:tc>
        <w:tc>
          <w:tcPr>
            <w:tcW w:w="1418" w:type="dxa"/>
            <w:vAlign w:val="center"/>
          </w:tcPr>
          <w:p w14:paraId="183082E9" w14:textId="0DB34D82" w:rsidR="000D30D2" w:rsidRPr="00260E38" w:rsidRDefault="00DD46E2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417" w:type="dxa"/>
            <w:vAlign w:val="center"/>
          </w:tcPr>
          <w:p w14:paraId="47DD5B76" w14:textId="77777777" w:rsidR="004E2504" w:rsidRPr="00260E38" w:rsidRDefault="00DD46E2">
            <w:pPr>
              <w:overflowPunct/>
              <w:jc w:val="distribute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資格取得</w:t>
            </w:r>
          </w:p>
          <w:p w14:paraId="181AF44C" w14:textId="302CF5C5" w:rsidR="000D30D2" w:rsidRPr="00260E38" w:rsidRDefault="00DD46E2">
            <w:pPr>
              <w:overflowPunct/>
              <w:jc w:val="distribute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09" w:type="dxa"/>
            <w:vAlign w:val="center"/>
          </w:tcPr>
          <w:p w14:paraId="5D1ABE4E" w14:textId="62439B62" w:rsidR="000D30D2" w:rsidRPr="00260E38" w:rsidRDefault="004E2504" w:rsidP="00A83BB9">
            <w:pPr>
              <w:overflowPunct/>
              <w:jc w:val="distribute"/>
              <w:rPr>
                <w:color w:val="000000" w:themeColor="text1"/>
                <w:sz w:val="18"/>
                <w:szCs w:val="18"/>
              </w:rPr>
            </w:pPr>
            <w:r w:rsidRPr="00260E38">
              <w:rPr>
                <w:rFonts w:hint="eastAsia"/>
                <w:color w:val="000000" w:themeColor="text1"/>
                <w:sz w:val="18"/>
                <w:szCs w:val="18"/>
              </w:rPr>
              <w:t>付加給付</w:t>
            </w:r>
          </w:p>
        </w:tc>
      </w:tr>
      <w:tr w:rsidR="000D30D2" w14:paraId="4CEA6710" w14:textId="77777777" w:rsidTr="00290B5B">
        <w:trPr>
          <w:cantSplit/>
          <w:trHeight w:val="1066"/>
        </w:trPr>
        <w:tc>
          <w:tcPr>
            <w:tcW w:w="568" w:type="dxa"/>
            <w:vMerge/>
          </w:tcPr>
          <w:p w14:paraId="352E7872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2CF8BBF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14:paraId="7F311286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gridSpan w:val="3"/>
          </w:tcPr>
          <w:p w14:paraId="593CD6BC" w14:textId="77777777" w:rsidR="000D30D2" w:rsidRPr="00290B5B" w:rsidRDefault="00DD46E2">
            <w:pPr>
              <w:overflowPunct/>
              <w:rPr>
                <w:color w:val="000000" w:themeColor="text1"/>
                <w:sz w:val="18"/>
                <w:szCs w:val="18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□日光市国民健康保険</w:t>
            </w:r>
            <w:r w:rsidR="000D30D2" w:rsidRPr="00290B5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77202B87" w14:textId="2832D680" w:rsidR="004E2504" w:rsidRPr="00290B5B" w:rsidRDefault="00DD46E2" w:rsidP="004E2504">
            <w:pPr>
              <w:overflowPunct/>
              <w:ind w:left="1260" w:hangingChars="700" w:hanging="1260"/>
              <w:rPr>
                <w:color w:val="000000" w:themeColor="text1"/>
                <w:sz w:val="18"/>
                <w:szCs w:val="18"/>
                <w:u w:val="single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□全国健康保険協</w:t>
            </w:r>
            <w:r w:rsidR="004E2504" w:rsidRPr="00290B5B">
              <w:rPr>
                <w:rFonts w:hint="eastAsia"/>
                <w:color w:val="000000" w:themeColor="text1"/>
                <w:sz w:val="18"/>
                <w:szCs w:val="18"/>
              </w:rPr>
              <w:t>会</w:t>
            </w:r>
          </w:p>
          <w:p w14:paraId="415BBB1A" w14:textId="567B1158" w:rsidR="004E2504" w:rsidRPr="00290B5B" w:rsidRDefault="004E2504" w:rsidP="004E2504">
            <w:pPr>
              <w:overflowPunct/>
              <w:ind w:left="1260" w:hangingChars="700" w:hanging="1260"/>
              <w:rPr>
                <w:color w:val="000000" w:themeColor="text1"/>
                <w:sz w:val="18"/>
                <w:szCs w:val="18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290B5B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支部</w:t>
            </w:r>
          </w:p>
          <w:p w14:paraId="277ACE01" w14:textId="324C11DB" w:rsidR="0087348D" w:rsidRPr="00290B5B" w:rsidRDefault="00DD46E2" w:rsidP="004E2504">
            <w:pPr>
              <w:overflowPunct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290B5B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="004E2504" w:rsidRPr="00290B5B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87348D" w:rsidRPr="00290B5B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290B5B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健康保険組合・</w:t>
            </w:r>
          </w:p>
          <w:p w14:paraId="093B99A8" w14:textId="41C7C26E" w:rsidR="00DD46E2" w:rsidRPr="00290B5B" w:rsidRDefault="00DD46E2" w:rsidP="00290B5B">
            <w:pPr>
              <w:overflowPunct/>
              <w:ind w:firstLineChars="700" w:firstLine="1260"/>
              <w:rPr>
                <w:color w:val="000000" w:themeColor="text1"/>
                <w:sz w:val="18"/>
                <w:szCs w:val="18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共済組合</w:t>
            </w:r>
          </w:p>
          <w:p w14:paraId="18A08D5A" w14:textId="7A15E4C5" w:rsidR="00DD46E2" w:rsidRPr="00260E38" w:rsidRDefault="00DD46E2">
            <w:pPr>
              <w:overflowPunct/>
              <w:rPr>
                <w:color w:val="000000" w:themeColor="text1"/>
                <w:sz w:val="16"/>
                <w:szCs w:val="16"/>
              </w:rPr>
            </w:pPr>
            <w:r w:rsidRPr="00290B5B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418" w:type="dxa"/>
          </w:tcPr>
          <w:p w14:paraId="625B741C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</w:tcPr>
          <w:p w14:paraId="0B2953DD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</w:t>
            </w:r>
          </w:p>
          <w:p w14:paraId="574F02B8" w14:textId="77777777" w:rsidR="00A83BB9" w:rsidRPr="00260E38" w:rsidRDefault="00A83BB9" w:rsidP="00A83BB9">
            <w:pPr>
              <w:overflowPunct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14:paraId="69823BC6" w14:textId="51AC3A8D" w:rsidR="00A83BB9" w:rsidRPr="00260E38" w:rsidRDefault="00A83BB9" w:rsidP="00290B5B">
            <w:pPr>
              <w:overflowPunct/>
              <w:ind w:firstLineChars="100" w:firstLine="180"/>
              <w:rPr>
                <w:color w:val="000000" w:themeColor="text1"/>
                <w:sz w:val="16"/>
                <w:szCs w:val="16"/>
              </w:rPr>
            </w:pPr>
            <w:r w:rsidRPr="00260E38">
              <w:rPr>
                <w:rFonts w:hint="eastAsia"/>
                <w:color w:val="000000" w:themeColor="text1"/>
                <w:sz w:val="18"/>
                <w:szCs w:val="18"/>
              </w:rPr>
              <w:t xml:space="preserve">年　月　日　</w:t>
            </w:r>
          </w:p>
        </w:tc>
        <w:tc>
          <w:tcPr>
            <w:tcW w:w="709" w:type="dxa"/>
            <w:vAlign w:val="center"/>
          </w:tcPr>
          <w:p w14:paraId="50108DED" w14:textId="5BE85FE1" w:rsidR="00A83BB9" w:rsidRPr="00260E38" w:rsidRDefault="00A83BB9" w:rsidP="00775025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有</w:t>
            </w:r>
          </w:p>
          <w:p w14:paraId="747126C9" w14:textId="77777777" w:rsidR="00A83BB9" w:rsidRPr="00260E38" w:rsidRDefault="00A83BB9" w:rsidP="00775025">
            <w:pPr>
              <w:overflowPunct/>
              <w:jc w:val="center"/>
              <w:rPr>
                <w:color w:val="000000" w:themeColor="text1"/>
              </w:rPr>
            </w:pPr>
          </w:p>
          <w:p w14:paraId="443C0075" w14:textId="730331D9" w:rsidR="00A83BB9" w:rsidRPr="00260E38" w:rsidRDefault="00A83BB9" w:rsidP="00775025">
            <w:pPr>
              <w:overflowPunct/>
              <w:jc w:val="center"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無</w:t>
            </w:r>
          </w:p>
        </w:tc>
      </w:tr>
      <w:tr w:rsidR="000D30D2" w14:paraId="71E5A417" w14:textId="77777777" w:rsidTr="00290B5B">
        <w:trPr>
          <w:trHeight w:val="545"/>
        </w:trPr>
        <w:tc>
          <w:tcPr>
            <w:tcW w:w="5954" w:type="dxa"/>
            <w:gridSpan w:val="6"/>
            <w:vAlign w:val="center"/>
          </w:tcPr>
          <w:p w14:paraId="5780B37E" w14:textId="77777777" w:rsidR="000D30D2" w:rsidRPr="00260E38" w:rsidRDefault="000D30D2">
            <w:pPr>
              <w:overflowPunct/>
              <w:rPr>
                <w:color w:val="000000" w:themeColor="text1"/>
              </w:rPr>
            </w:pPr>
            <w:r w:rsidRPr="00260E38">
              <w:rPr>
                <w:rFonts w:hint="eastAsia"/>
                <w:color w:val="000000" w:themeColor="text1"/>
              </w:rPr>
              <w:t>母子保健法第</w:t>
            </w:r>
            <w:r w:rsidRPr="00260E38">
              <w:rPr>
                <w:color w:val="000000" w:themeColor="text1"/>
              </w:rPr>
              <w:t>15</w:t>
            </w:r>
            <w:r w:rsidRPr="00260E38">
              <w:rPr>
                <w:rFonts w:hint="eastAsia"/>
                <w:color w:val="000000" w:themeColor="text1"/>
              </w:rPr>
              <w:t>条による妊娠の届出をした年月日</w:t>
            </w:r>
          </w:p>
        </w:tc>
        <w:tc>
          <w:tcPr>
            <w:tcW w:w="3544" w:type="dxa"/>
            <w:gridSpan w:val="3"/>
            <w:vAlign w:val="center"/>
          </w:tcPr>
          <w:p w14:paraId="7F72CB13" w14:textId="77777777" w:rsidR="000D30D2" w:rsidRPr="00775025" w:rsidRDefault="000D30D2">
            <w:pPr>
              <w:overflowPunct/>
              <w:rPr>
                <w:color w:val="000000" w:themeColor="text1"/>
                <w:sz w:val="24"/>
                <w:szCs w:val="24"/>
              </w:rPr>
            </w:pPr>
            <w:r w:rsidRPr="00260E38">
              <w:rPr>
                <w:rFonts w:hint="eastAsia"/>
                <w:color w:val="000000" w:themeColor="text1"/>
              </w:rPr>
              <w:t xml:space="preserve">　　　　　</w:t>
            </w:r>
            <w:r w:rsidRPr="00775025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14:paraId="11D500DE" w14:textId="52DE50B9" w:rsidR="000D30D2" w:rsidRPr="00F75BCF" w:rsidRDefault="000D30D2">
      <w:pPr>
        <w:overflowPunct/>
        <w:spacing w:before="83" w:after="83"/>
        <w:rPr>
          <w:dstrike/>
          <w:color w:val="FF000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138"/>
      </w:tblGrid>
      <w:tr w:rsidR="000D30D2" w14:paraId="2BF1AEE0" w14:textId="77777777" w:rsidTr="0087348D">
        <w:trPr>
          <w:trHeight w:val="480"/>
        </w:trPr>
        <w:tc>
          <w:tcPr>
            <w:tcW w:w="2360" w:type="dxa"/>
            <w:vAlign w:val="center"/>
          </w:tcPr>
          <w:p w14:paraId="338EF787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住民票照合</w:t>
            </w:r>
          </w:p>
        </w:tc>
        <w:tc>
          <w:tcPr>
            <w:tcW w:w="7138" w:type="dxa"/>
            <w:vAlign w:val="center"/>
          </w:tcPr>
          <w:p w14:paraId="0EBAB656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D30D2" w14:paraId="197D1375" w14:textId="77777777" w:rsidTr="0087348D">
        <w:trPr>
          <w:trHeight w:val="480"/>
        </w:trPr>
        <w:tc>
          <w:tcPr>
            <w:tcW w:w="2360" w:type="dxa"/>
            <w:vAlign w:val="center"/>
          </w:tcPr>
          <w:p w14:paraId="71CE929A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母子手帳交付</w:t>
            </w:r>
          </w:p>
        </w:tc>
        <w:tc>
          <w:tcPr>
            <w:tcW w:w="7138" w:type="dxa"/>
            <w:vAlign w:val="center"/>
          </w:tcPr>
          <w:p w14:paraId="1CDB05E0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D30D2" w14:paraId="5FD4F271" w14:textId="77777777" w:rsidTr="0087348D">
        <w:trPr>
          <w:trHeight w:val="480"/>
        </w:trPr>
        <w:tc>
          <w:tcPr>
            <w:tcW w:w="2360" w:type="dxa"/>
            <w:vAlign w:val="center"/>
          </w:tcPr>
          <w:p w14:paraId="6E602201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資格者証交付</w:t>
            </w:r>
          </w:p>
        </w:tc>
        <w:tc>
          <w:tcPr>
            <w:tcW w:w="7138" w:type="dxa"/>
            <w:vAlign w:val="center"/>
          </w:tcPr>
          <w:p w14:paraId="79056A89" w14:textId="23A8762E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="0087348D">
              <w:rPr>
                <w:rFonts w:hint="eastAsia"/>
                <w:sz w:val="24"/>
                <w:szCs w:val="24"/>
              </w:rPr>
              <w:t xml:space="preserve">　　　交付窓口（　　　　　　　　）</w:t>
            </w:r>
          </w:p>
        </w:tc>
      </w:tr>
      <w:tr w:rsidR="000D30D2" w14:paraId="09E8C853" w14:textId="77777777" w:rsidTr="0087348D">
        <w:trPr>
          <w:trHeight w:val="846"/>
        </w:trPr>
        <w:tc>
          <w:tcPr>
            <w:tcW w:w="2360" w:type="dxa"/>
            <w:vAlign w:val="center"/>
          </w:tcPr>
          <w:p w14:paraId="0765CFD1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助成期間</w:t>
            </w:r>
          </w:p>
        </w:tc>
        <w:tc>
          <w:tcPr>
            <w:tcW w:w="7138" w:type="dxa"/>
            <w:vAlign w:val="center"/>
          </w:tcPr>
          <w:p w14:paraId="67E23494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 xml:space="preserve">　　　　年　　月　　日から</w:t>
            </w:r>
          </w:p>
          <w:p w14:paraId="6C07FFAF" w14:textId="77777777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0D30D2" w14:paraId="18654FEA" w14:textId="77777777" w:rsidTr="0087348D">
        <w:trPr>
          <w:trHeight w:val="511"/>
        </w:trPr>
        <w:tc>
          <w:tcPr>
            <w:tcW w:w="2360" w:type="dxa"/>
            <w:vAlign w:val="center"/>
          </w:tcPr>
          <w:p w14:paraId="4259D36C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取得事由</w:t>
            </w:r>
          </w:p>
        </w:tc>
        <w:tc>
          <w:tcPr>
            <w:tcW w:w="7138" w:type="dxa"/>
            <w:vAlign w:val="center"/>
          </w:tcPr>
          <w:p w14:paraId="0B10A3B7" w14:textId="5660DFC2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妊娠　・　転入</w:t>
            </w:r>
            <w:r w:rsidRPr="00775025">
              <w:rPr>
                <w:sz w:val="24"/>
                <w:szCs w:val="24"/>
              </w:rPr>
              <w:t>(</w:t>
            </w:r>
            <w:r w:rsidRPr="00775025">
              <w:rPr>
                <w:rFonts w:hint="eastAsia"/>
                <w:sz w:val="24"/>
                <w:szCs w:val="24"/>
              </w:rPr>
              <w:t xml:space="preserve">　</w:t>
            </w:r>
            <w:r w:rsidR="0087348D">
              <w:rPr>
                <w:rFonts w:hint="eastAsia"/>
                <w:sz w:val="24"/>
                <w:szCs w:val="24"/>
              </w:rPr>
              <w:t xml:space="preserve">　　　</w:t>
            </w:r>
            <w:r w:rsidRPr="00775025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Pr="00775025">
              <w:rPr>
                <w:sz w:val="24"/>
                <w:szCs w:val="24"/>
              </w:rPr>
              <w:t>)</w:t>
            </w:r>
          </w:p>
        </w:tc>
      </w:tr>
      <w:tr w:rsidR="000D30D2" w14:paraId="6E00E353" w14:textId="77777777" w:rsidTr="0087348D">
        <w:trPr>
          <w:trHeight w:val="484"/>
        </w:trPr>
        <w:tc>
          <w:tcPr>
            <w:tcW w:w="2360" w:type="dxa"/>
            <w:vAlign w:val="center"/>
          </w:tcPr>
          <w:p w14:paraId="01B792D6" w14:textId="77777777" w:rsidR="000D30D2" w:rsidRPr="00775025" w:rsidRDefault="000D30D2">
            <w:pPr>
              <w:overflowPunct/>
              <w:jc w:val="distribute"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喪失事由</w:t>
            </w:r>
          </w:p>
        </w:tc>
        <w:tc>
          <w:tcPr>
            <w:tcW w:w="7138" w:type="dxa"/>
            <w:vAlign w:val="center"/>
          </w:tcPr>
          <w:p w14:paraId="7A88D283" w14:textId="2134979D" w:rsidR="000D30D2" w:rsidRPr="00775025" w:rsidRDefault="000D30D2">
            <w:pPr>
              <w:overflowPunct/>
              <w:rPr>
                <w:sz w:val="24"/>
                <w:szCs w:val="24"/>
              </w:rPr>
            </w:pPr>
            <w:r w:rsidRPr="00775025">
              <w:rPr>
                <w:rFonts w:hint="eastAsia"/>
                <w:sz w:val="24"/>
                <w:szCs w:val="24"/>
              </w:rPr>
              <w:t>期限切れ　・　転出</w:t>
            </w:r>
            <w:r w:rsidRPr="00775025">
              <w:rPr>
                <w:sz w:val="24"/>
                <w:szCs w:val="24"/>
              </w:rPr>
              <w:t>(</w:t>
            </w:r>
            <w:r w:rsidRPr="00775025">
              <w:rPr>
                <w:rFonts w:hint="eastAsia"/>
                <w:sz w:val="24"/>
                <w:szCs w:val="24"/>
              </w:rPr>
              <w:t xml:space="preserve">　　</w:t>
            </w:r>
            <w:r w:rsidR="0087348D">
              <w:rPr>
                <w:rFonts w:hint="eastAsia"/>
                <w:sz w:val="24"/>
                <w:szCs w:val="24"/>
              </w:rPr>
              <w:t xml:space="preserve">　</w:t>
            </w:r>
            <w:r w:rsidRPr="00775025">
              <w:rPr>
                <w:rFonts w:hint="eastAsia"/>
                <w:sz w:val="24"/>
                <w:szCs w:val="24"/>
              </w:rPr>
              <w:t>年　　月　　日</w:t>
            </w:r>
            <w:r w:rsidRPr="00775025">
              <w:rPr>
                <w:sz w:val="24"/>
                <w:szCs w:val="24"/>
              </w:rPr>
              <w:t>)</w:t>
            </w:r>
          </w:p>
        </w:tc>
      </w:tr>
    </w:tbl>
    <w:p w14:paraId="331DE21C" w14:textId="3E3F3F35" w:rsidR="000D30D2" w:rsidRDefault="0087348D" w:rsidP="007915DD">
      <w:pPr>
        <w:overflowPunct/>
        <w:jc w:val="right"/>
      </w:pPr>
      <w:r>
        <w:rPr>
          <w:rFonts w:hint="eastAsia"/>
        </w:rPr>
        <w:t xml:space="preserve">　　　</w:t>
      </w:r>
      <w:r w:rsidR="007915DD">
        <w:rPr>
          <w:rFonts w:hint="eastAsia"/>
        </w:rPr>
        <w:t>202</w:t>
      </w:r>
      <w:r w:rsidR="004E7074">
        <w:rPr>
          <w:rFonts w:hint="eastAsia"/>
        </w:rPr>
        <w:t>5</w:t>
      </w:r>
      <w:r w:rsidR="007915DD">
        <w:rPr>
          <w:rFonts w:hint="eastAsia"/>
        </w:rPr>
        <w:t>.1</w:t>
      </w:r>
    </w:p>
    <w:sectPr w:rsidR="000D30D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24DE" w14:textId="77777777" w:rsidR="00E715E4" w:rsidRDefault="00E715E4" w:rsidP="0078160C">
      <w:r>
        <w:separator/>
      </w:r>
    </w:p>
  </w:endnote>
  <w:endnote w:type="continuationSeparator" w:id="0">
    <w:p w14:paraId="564E8899" w14:textId="77777777" w:rsidR="00E715E4" w:rsidRDefault="00E715E4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13B2" w14:textId="77777777" w:rsidR="00E715E4" w:rsidRDefault="00E715E4" w:rsidP="0078160C">
      <w:r>
        <w:separator/>
      </w:r>
    </w:p>
  </w:footnote>
  <w:footnote w:type="continuationSeparator" w:id="0">
    <w:p w14:paraId="13D993EA" w14:textId="77777777" w:rsidR="00E715E4" w:rsidRDefault="00E715E4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3744F"/>
    <w:rsid w:val="00072D5D"/>
    <w:rsid w:val="000D30D2"/>
    <w:rsid w:val="001004FA"/>
    <w:rsid w:val="00115BDC"/>
    <w:rsid w:val="0012286F"/>
    <w:rsid w:val="00143EB1"/>
    <w:rsid w:val="001D6AD5"/>
    <w:rsid w:val="002101AE"/>
    <w:rsid w:val="00260E38"/>
    <w:rsid w:val="00270945"/>
    <w:rsid w:val="00290B5B"/>
    <w:rsid w:val="0038363A"/>
    <w:rsid w:val="003A2161"/>
    <w:rsid w:val="00481890"/>
    <w:rsid w:val="004E2504"/>
    <w:rsid w:val="004E7074"/>
    <w:rsid w:val="00622A7E"/>
    <w:rsid w:val="00666272"/>
    <w:rsid w:val="006D2AFB"/>
    <w:rsid w:val="0071411C"/>
    <w:rsid w:val="00775025"/>
    <w:rsid w:val="0078160C"/>
    <w:rsid w:val="007915DD"/>
    <w:rsid w:val="00792339"/>
    <w:rsid w:val="0087348D"/>
    <w:rsid w:val="00A83BB9"/>
    <w:rsid w:val="00B0626F"/>
    <w:rsid w:val="00C339B9"/>
    <w:rsid w:val="00DB6B75"/>
    <w:rsid w:val="00DD46E2"/>
    <w:rsid w:val="00E61AFE"/>
    <w:rsid w:val="00E715E4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3C514"/>
  <w14:defaultImageDpi w14:val="0"/>
  <w15:docId w15:val="{8C1F7148-52F9-467D-9AF1-29FA5C0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2206-CDD2-4C6B-97C3-85BE78A3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</TotalTime>
  <Pages>1</Pages>
  <Words>282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齋藤千恵</cp:lastModifiedBy>
  <cp:revision>8</cp:revision>
  <cp:lastPrinted>2025-01-14T07:52:00Z</cp:lastPrinted>
  <dcterms:created xsi:type="dcterms:W3CDTF">2024-12-18T00:00:00Z</dcterms:created>
  <dcterms:modified xsi:type="dcterms:W3CDTF">2025-01-14T08:02:00Z</dcterms:modified>
</cp:coreProperties>
</file>