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45D88" w14:textId="77777777" w:rsidR="00886246" w:rsidRPr="00710DBD" w:rsidRDefault="001435B8" w:rsidP="00710DBD">
      <w:pPr>
        <w:overflowPunct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日光市放課後児童クラブ</w:t>
      </w:r>
      <w:r w:rsidR="00886246" w:rsidRPr="00710DBD">
        <w:rPr>
          <w:rFonts w:hint="eastAsia"/>
          <w:sz w:val="24"/>
          <w:szCs w:val="24"/>
        </w:rPr>
        <w:t>入会申請書</w:t>
      </w:r>
    </w:p>
    <w:p w14:paraId="72C511F4" w14:textId="77777777" w:rsidR="00710DBD" w:rsidRPr="001435B8" w:rsidRDefault="00710DBD" w:rsidP="00710DBD">
      <w:pPr>
        <w:overflowPunct/>
        <w:rPr>
          <w:rFonts w:hint="eastAsia"/>
        </w:rPr>
      </w:pPr>
    </w:p>
    <w:p w14:paraId="0D4EBF0C" w14:textId="77777777" w:rsidR="00886246" w:rsidRDefault="00886246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F21E26">
        <w:rPr>
          <w:rFonts w:hint="eastAsia"/>
        </w:rPr>
        <w:t xml:space="preserve">　　</w:t>
      </w:r>
      <w:r>
        <w:rPr>
          <w:rFonts w:hint="eastAsia"/>
        </w:rPr>
        <w:t xml:space="preserve">　日　</w:t>
      </w:r>
    </w:p>
    <w:p w14:paraId="2103D726" w14:textId="77777777" w:rsidR="00886246" w:rsidRDefault="00886246">
      <w:pPr>
        <w:overflowPunct/>
        <w:rPr>
          <w:rFonts w:hint="eastAsia"/>
        </w:rPr>
      </w:pPr>
      <w:r>
        <w:rPr>
          <w:rFonts w:hint="eastAsia"/>
        </w:rPr>
        <w:t xml:space="preserve">　日光市長　　　　様</w:t>
      </w:r>
    </w:p>
    <w:p w14:paraId="2B619197" w14:textId="77777777" w:rsidR="00886246" w:rsidRDefault="00094232" w:rsidP="00D0633B">
      <w:pPr>
        <w:overflowPunct/>
        <w:ind w:leftChars="2100" w:left="4410" w:rightChars="400" w:right="840"/>
        <w:rPr>
          <w:rFonts w:hint="eastAsia"/>
        </w:rPr>
      </w:pPr>
      <w:r>
        <w:rPr>
          <w:rFonts w:hint="eastAsia"/>
        </w:rPr>
        <w:t>申請者（保護者）</w:t>
      </w:r>
    </w:p>
    <w:p w14:paraId="591B1DF4" w14:textId="77777777" w:rsidR="00886246" w:rsidRDefault="00886246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住</w:t>
      </w:r>
      <w:r>
        <w:rPr>
          <w:rFonts w:hint="eastAsia"/>
        </w:rPr>
        <w:t xml:space="preserve">所　〒　</w:t>
      </w:r>
    </w:p>
    <w:p w14:paraId="0058FA27" w14:textId="77777777" w:rsidR="00886246" w:rsidRDefault="00886246" w:rsidP="00D0633B">
      <w:pPr>
        <w:overflowPunct/>
        <w:ind w:leftChars="2400" w:left="5040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14:paraId="70815BD8" w14:textId="77777777" w:rsidR="00886246" w:rsidRDefault="00CC6572" w:rsidP="00D0633B">
      <w:pPr>
        <w:overflowPunct/>
        <w:ind w:leftChars="2300" w:left="4830"/>
        <w:rPr>
          <w:rFonts w:hint="eastAsia"/>
        </w:rPr>
      </w:pPr>
      <w:r>
        <w:rPr>
          <w:rFonts w:hint="eastAsia"/>
          <w:spacing w:val="25"/>
        </w:rPr>
        <w:t>保護者</w:t>
      </w:r>
      <w:r w:rsidR="00886246">
        <w:rPr>
          <w:rFonts w:hint="eastAsia"/>
          <w:spacing w:val="25"/>
        </w:rPr>
        <w:t>氏</w:t>
      </w:r>
      <w:r>
        <w:rPr>
          <w:rFonts w:hint="eastAsia"/>
        </w:rPr>
        <w:t xml:space="preserve">名　　　　　　　　　　　　　</w:t>
      </w:r>
      <w:r w:rsidR="00D0633B">
        <w:rPr>
          <w:rFonts w:hint="eastAsia"/>
        </w:rPr>
        <w:t xml:space="preserve">　　</w:t>
      </w:r>
    </w:p>
    <w:p w14:paraId="2DAD57B8" w14:textId="77777777" w:rsidR="00D0633B" w:rsidRDefault="00CC6572" w:rsidP="00C06D56">
      <w:pPr>
        <w:overflowPunct/>
        <w:ind w:leftChars="2300" w:left="4830" w:rightChars="400" w:right="840"/>
        <w:rPr>
          <w:rFonts w:hint="eastAsia"/>
          <w:spacing w:val="25"/>
        </w:rPr>
      </w:pPr>
      <w:r>
        <w:rPr>
          <w:rFonts w:hint="eastAsia"/>
          <w:spacing w:val="25"/>
        </w:rPr>
        <w:t xml:space="preserve">電話　</w:t>
      </w:r>
    </w:p>
    <w:p w14:paraId="6E0B056F" w14:textId="77777777" w:rsidR="00094232" w:rsidRDefault="001435B8" w:rsidP="00CC6572">
      <w:pPr>
        <w:overflowPunct/>
        <w:spacing w:after="120"/>
        <w:ind w:right="840" w:firstLineChars="100" w:firstLine="210"/>
        <w:rPr>
          <w:rFonts w:hint="eastAsia"/>
        </w:rPr>
      </w:pPr>
      <w:r>
        <w:rPr>
          <w:rFonts w:hint="eastAsia"/>
        </w:rPr>
        <w:t>次のとおり放課後児童クラブ</w:t>
      </w:r>
      <w:r w:rsidR="00886246">
        <w:rPr>
          <w:rFonts w:hint="eastAsia"/>
        </w:rPr>
        <w:t>への入会を申請します。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58"/>
        <w:gridCol w:w="266"/>
        <w:gridCol w:w="1316"/>
        <w:gridCol w:w="611"/>
        <w:gridCol w:w="992"/>
        <w:gridCol w:w="142"/>
        <w:gridCol w:w="313"/>
        <w:gridCol w:w="112"/>
        <w:gridCol w:w="448"/>
        <w:gridCol w:w="350"/>
        <w:gridCol w:w="53"/>
        <w:gridCol w:w="241"/>
        <w:gridCol w:w="326"/>
        <w:gridCol w:w="1276"/>
        <w:gridCol w:w="141"/>
        <w:gridCol w:w="1134"/>
        <w:gridCol w:w="426"/>
        <w:gridCol w:w="708"/>
      </w:tblGrid>
      <w:tr w:rsidR="00094232" w14:paraId="55F3C07F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C5A20" w14:textId="77777777" w:rsidR="00094232" w:rsidRPr="00094232" w:rsidRDefault="00094232" w:rsidP="00094232">
            <w:pPr>
              <w:overflowPunct/>
              <w:ind w:leftChars="-47" w:left="-99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428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A5F8F" w14:textId="77777777" w:rsidR="00094232" w:rsidRPr="00094232" w:rsidRDefault="00094232" w:rsidP="00094232">
            <w:pPr>
              <w:ind w:leftChars="5" w:left="10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　　長期のみ　　延長　　土曜日</w:t>
            </w:r>
          </w:p>
        </w:tc>
        <w:tc>
          <w:tcPr>
            <w:tcW w:w="4305" w:type="dxa"/>
            <w:gridSpan w:val="8"/>
            <w:vAlign w:val="center"/>
          </w:tcPr>
          <w:p w14:paraId="40B0B3EF" w14:textId="77777777" w:rsidR="00094232" w:rsidRDefault="0009423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入会希望日　　</w:t>
            </w:r>
            <w:r w:rsidR="00F21E2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F21E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21E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日～</w:t>
            </w:r>
          </w:p>
        </w:tc>
      </w:tr>
      <w:tr w:rsidR="00886246" w14:paraId="2C68033F" w14:textId="77777777" w:rsidTr="0064260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66" w:type="dxa"/>
            <w:gridSpan w:val="4"/>
            <w:vAlign w:val="center"/>
          </w:tcPr>
          <w:p w14:paraId="032CBED4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児童</w:t>
            </w:r>
            <w:r w:rsidR="00535ECF">
              <w:rPr>
                <w:rFonts w:hint="eastAsia"/>
                <w:spacing w:val="60"/>
              </w:rPr>
              <w:t>クラブ</w:t>
            </w:r>
            <w:r>
              <w:rPr>
                <w:rFonts w:hint="eastAsia"/>
              </w:rPr>
              <w:t>名</w:t>
            </w:r>
          </w:p>
        </w:tc>
        <w:tc>
          <w:tcPr>
            <w:tcW w:w="2618" w:type="dxa"/>
            <w:gridSpan w:val="6"/>
            <w:vAlign w:val="center"/>
          </w:tcPr>
          <w:p w14:paraId="66A173B3" w14:textId="77777777" w:rsidR="00886246" w:rsidRPr="00F47DA4" w:rsidRDefault="0088624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</w:rPr>
              <w:t>入会申請児童氏名</w:t>
            </w:r>
          </w:p>
        </w:tc>
        <w:tc>
          <w:tcPr>
            <w:tcW w:w="644" w:type="dxa"/>
            <w:gridSpan w:val="3"/>
            <w:vAlign w:val="center"/>
          </w:tcPr>
          <w:p w14:paraId="5AE08C12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02" w:type="dxa"/>
            <w:gridSpan w:val="2"/>
            <w:vAlign w:val="center"/>
          </w:tcPr>
          <w:p w14:paraId="736A6A8C" w14:textId="77777777" w:rsidR="00886246" w:rsidRDefault="0088624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gridSpan w:val="3"/>
            <w:vAlign w:val="center"/>
          </w:tcPr>
          <w:p w14:paraId="54867F29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708" w:type="dxa"/>
            <w:vAlign w:val="center"/>
          </w:tcPr>
          <w:p w14:paraId="46C91CF0" w14:textId="77777777" w:rsidR="00886246" w:rsidRPr="00D0633B" w:rsidRDefault="00886246" w:rsidP="00CC6572">
            <w:pPr>
              <w:overflowPunct/>
              <w:ind w:leftChars="-50" w:left="-105" w:rightChars="-50" w:right="-105"/>
              <w:jc w:val="center"/>
              <w:rPr>
                <w:rFonts w:hint="eastAsia"/>
                <w:sz w:val="20"/>
              </w:rPr>
            </w:pPr>
            <w:r w:rsidRPr="00D0633B">
              <w:rPr>
                <w:rFonts w:hint="eastAsia"/>
                <w:sz w:val="20"/>
              </w:rPr>
              <w:t>学年</w:t>
            </w:r>
          </w:p>
        </w:tc>
      </w:tr>
      <w:tr w:rsidR="00886246" w14:paraId="4F7C4F1F" w14:textId="77777777" w:rsidTr="0064260D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366" w:type="dxa"/>
            <w:gridSpan w:val="4"/>
            <w:vMerge w:val="restart"/>
            <w:vAlign w:val="bottom"/>
          </w:tcPr>
          <w:p w14:paraId="2D515C7B" w14:textId="77777777" w:rsidR="00886246" w:rsidRDefault="00886246">
            <w:pPr>
              <w:overflowPunct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児童クラブ</w:t>
            </w:r>
          </w:p>
        </w:tc>
        <w:tc>
          <w:tcPr>
            <w:tcW w:w="2618" w:type="dxa"/>
            <w:gridSpan w:val="6"/>
          </w:tcPr>
          <w:p w14:paraId="2555B74C" w14:textId="77777777" w:rsidR="00886246" w:rsidRPr="00CC6572" w:rsidRDefault="00886246">
            <w:pPr>
              <w:overflowPunct/>
              <w:rPr>
                <w:rFonts w:hint="eastAsia"/>
                <w:sz w:val="18"/>
                <w:szCs w:val="18"/>
              </w:rPr>
            </w:pPr>
            <w:r w:rsidRPr="00CC657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44" w:type="dxa"/>
            <w:gridSpan w:val="3"/>
            <w:vMerge w:val="restart"/>
          </w:tcPr>
          <w:p w14:paraId="6465A591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14:paraId="2A8D860A" w14:textId="77777777" w:rsidR="00886246" w:rsidRDefault="00886246">
            <w:pPr>
              <w:overflowPunct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426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  <w:p w14:paraId="125C09B9" w14:textId="77777777" w:rsidR="00886246" w:rsidRDefault="00886246">
            <w:pPr>
              <w:overflowPunct/>
              <w:spacing w:after="120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A3A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  <w:tc>
          <w:tcPr>
            <w:tcW w:w="1701" w:type="dxa"/>
            <w:gridSpan w:val="3"/>
            <w:vMerge w:val="restart"/>
            <w:vAlign w:val="bottom"/>
          </w:tcPr>
          <w:p w14:paraId="6FEDBABF" w14:textId="77777777" w:rsidR="00886246" w:rsidRDefault="00886246">
            <w:pPr>
              <w:overflowPunct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小学校</w:t>
            </w:r>
          </w:p>
        </w:tc>
        <w:tc>
          <w:tcPr>
            <w:tcW w:w="708" w:type="dxa"/>
            <w:vMerge w:val="restart"/>
            <w:vAlign w:val="center"/>
          </w:tcPr>
          <w:p w14:paraId="0E22289A" w14:textId="77777777" w:rsidR="00886246" w:rsidRDefault="00886246" w:rsidP="0064260D">
            <w:pPr>
              <w:overflowPunct/>
              <w:rPr>
                <w:rFonts w:hint="eastAsia"/>
              </w:rPr>
            </w:pPr>
          </w:p>
        </w:tc>
      </w:tr>
      <w:tr w:rsidR="00886246" w14:paraId="18072918" w14:textId="77777777" w:rsidTr="0064260D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366" w:type="dxa"/>
            <w:gridSpan w:val="4"/>
            <w:vMerge/>
          </w:tcPr>
          <w:p w14:paraId="6EF4346C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2618" w:type="dxa"/>
            <w:gridSpan w:val="6"/>
          </w:tcPr>
          <w:p w14:paraId="298BFD1C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gridSpan w:val="3"/>
            <w:vMerge/>
          </w:tcPr>
          <w:p w14:paraId="7A79E7F8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602" w:type="dxa"/>
            <w:gridSpan w:val="2"/>
            <w:vMerge/>
          </w:tcPr>
          <w:p w14:paraId="31C51C44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1701" w:type="dxa"/>
            <w:gridSpan w:val="3"/>
            <w:vMerge/>
          </w:tcPr>
          <w:p w14:paraId="71DA2A40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14:paraId="5993D960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2696DA6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14:paraId="65C042CD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551" w:type="dxa"/>
            <w:gridSpan w:val="4"/>
            <w:vAlign w:val="center"/>
          </w:tcPr>
          <w:p w14:paraId="1BCF9E72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14:paraId="06FE4B71" w14:textId="77777777" w:rsidR="00886246" w:rsidRDefault="00886246">
            <w:pPr>
              <w:overflowPunct/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児童との続柄</w:t>
            </w:r>
          </w:p>
        </w:tc>
        <w:tc>
          <w:tcPr>
            <w:tcW w:w="1418" w:type="dxa"/>
            <w:gridSpan w:val="6"/>
            <w:vAlign w:val="center"/>
          </w:tcPr>
          <w:p w14:paraId="64A0E13A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gridSpan w:val="5"/>
            <w:vAlign w:val="center"/>
          </w:tcPr>
          <w:p w14:paraId="0AED4A3C" w14:textId="77777777" w:rsidR="00886246" w:rsidRDefault="0088624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勤務先・学校名等</w:t>
            </w:r>
          </w:p>
        </w:tc>
        <w:tc>
          <w:tcPr>
            <w:tcW w:w="1134" w:type="dxa"/>
            <w:gridSpan w:val="2"/>
            <w:vAlign w:val="center"/>
          </w:tcPr>
          <w:p w14:paraId="4C45A34F" w14:textId="77777777" w:rsidR="00886246" w:rsidRPr="00D0633B" w:rsidRDefault="00886246">
            <w:pPr>
              <w:overflowPunct/>
              <w:ind w:left="-57" w:right="-57"/>
              <w:jc w:val="center"/>
              <w:rPr>
                <w:rFonts w:hint="eastAsia"/>
                <w:sz w:val="20"/>
              </w:rPr>
            </w:pPr>
            <w:r w:rsidRPr="00D0633B">
              <w:rPr>
                <w:rFonts w:hint="eastAsia"/>
                <w:sz w:val="20"/>
              </w:rPr>
              <w:t>同居・別居</w:t>
            </w:r>
          </w:p>
        </w:tc>
      </w:tr>
      <w:tr w:rsidR="00886246" w14:paraId="020E257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04466171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1B14D75D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93" w:type="dxa"/>
            <w:gridSpan w:val="3"/>
            <w:vAlign w:val="center"/>
          </w:tcPr>
          <w:p w14:paraId="0996BDD1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6FCA2C9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54FDEB22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2C3269C5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5106C0E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08DC613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73C0DC10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48C73FBC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93" w:type="dxa"/>
            <w:gridSpan w:val="3"/>
            <w:vAlign w:val="center"/>
          </w:tcPr>
          <w:p w14:paraId="1EE4EBB0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F3270F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5D2580A3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02C4C82F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24053D1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4A6CAFE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098AD8EC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2EB089F6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93" w:type="dxa"/>
            <w:gridSpan w:val="3"/>
            <w:vAlign w:val="center"/>
          </w:tcPr>
          <w:p w14:paraId="45A96CFF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FC7492F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6B4F3BAE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59B17779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08414124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2960474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46A643F5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7389E990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93" w:type="dxa"/>
            <w:gridSpan w:val="3"/>
            <w:vAlign w:val="center"/>
          </w:tcPr>
          <w:p w14:paraId="0CD2382B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7C19106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57E5975A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1DEC416C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0B968B07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736AFF6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6D9AA643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60E938C5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193" w:type="dxa"/>
            <w:gridSpan w:val="3"/>
            <w:vAlign w:val="center"/>
          </w:tcPr>
          <w:p w14:paraId="6E33D513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5822F3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7E5B2261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0942E0AC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65B1DCA8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886246" w14:paraId="59D595F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/>
          </w:tcPr>
          <w:p w14:paraId="6AD43115" w14:textId="77777777" w:rsidR="00886246" w:rsidRDefault="00886246">
            <w:pPr>
              <w:overflowPunct/>
              <w:rPr>
                <w:rFonts w:hint="eastAsia"/>
              </w:rPr>
            </w:pPr>
          </w:p>
        </w:tc>
        <w:tc>
          <w:tcPr>
            <w:tcW w:w="358" w:type="dxa"/>
            <w:vAlign w:val="center"/>
          </w:tcPr>
          <w:p w14:paraId="696BF4C7" w14:textId="77777777" w:rsidR="00886246" w:rsidRDefault="00886246">
            <w:pPr>
              <w:overflowPunct/>
              <w:ind w:left="-28" w:right="-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193" w:type="dxa"/>
            <w:gridSpan w:val="3"/>
            <w:vAlign w:val="center"/>
          </w:tcPr>
          <w:p w14:paraId="6D9A63C3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6F2182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6"/>
            <w:vAlign w:val="center"/>
          </w:tcPr>
          <w:p w14:paraId="2094F0ED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gridSpan w:val="5"/>
            <w:vAlign w:val="center"/>
          </w:tcPr>
          <w:p w14:paraId="0CEB7164" w14:textId="77777777" w:rsidR="00886246" w:rsidRDefault="0088624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3F69D322" w14:textId="77777777" w:rsidR="00886246" w:rsidRDefault="00886246" w:rsidP="00CC65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</w:tr>
      <w:tr w:rsidR="00C06D56" w14:paraId="7ABDE788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111" w:type="dxa"/>
            <w:gridSpan w:val="7"/>
            <w:vAlign w:val="center"/>
          </w:tcPr>
          <w:p w14:paraId="71E72408" w14:textId="77777777" w:rsidR="00C06D56" w:rsidRPr="00F47DA4" w:rsidRDefault="00C06D5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  <w:spacing w:val="25"/>
              </w:rPr>
              <w:t>入会を希望する理</w:t>
            </w:r>
            <w:r w:rsidRPr="00F47DA4">
              <w:rPr>
                <w:rFonts w:hint="eastAsia"/>
              </w:rPr>
              <w:t>由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14:paraId="4B5E380C" w14:textId="77777777" w:rsidR="00C06D56" w:rsidRDefault="00C06D56">
            <w:pPr>
              <w:overflowPunct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1418" w:type="dxa"/>
            <w:gridSpan w:val="5"/>
            <w:vAlign w:val="center"/>
          </w:tcPr>
          <w:p w14:paraId="789908FC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連絡する相手</w:t>
            </w:r>
          </w:p>
        </w:tc>
        <w:tc>
          <w:tcPr>
            <w:tcW w:w="1417" w:type="dxa"/>
            <w:gridSpan w:val="2"/>
            <w:vAlign w:val="center"/>
          </w:tcPr>
          <w:p w14:paraId="21FAA994" w14:textId="77777777" w:rsidR="00C06D56" w:rsidRDefault="00C06D56">
            <w:pPr>
              <w:overflowPunct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連絡先の名称</w:t>
            </w:r>
          </w:p>
        </w:tc>
        <w:tc>
          <w:tcPr>
            <w:tcW w:w="2268" w:type="dxa"/>
            <w:gridSpan w:val="3"/>
            <w:vAlign w:val="center"/>
          </w:tcPr>
          <w:p w14:paraId="28485A53" w14:textId="77777777" w:rsidR="00C06D56" w:rsidRDefault="00C06D56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06D56" w14:paraId="1D94F168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111" w:type="dxa"/>
            <w:gridSpan w:val="7"/>
            <w:tcBorders>
              <w:bottom w:val="dashed" w:sz="4" w:space="0" w:color="auto"/>
            </w:tcBorders>
          </w:tcPr>
          <w:p w14:paraId="62685440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5775013A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3EBCF014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152F938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172FBDE6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7EDCC9C6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5FDD5E1" w14:textId="77777777" w:rsidR="00C06D56" w:rsidRDefault="00C06D56" w:rsidP="00C06D56">
            <w:pPr>
              <w:overflowPunct/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2603144C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14:paraId="5F2E6F50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37149C0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7C26FD9F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3AD3342A" w14:textId="77777777" w:rsidTr="00F52E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111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735AB6F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</w:tcPr>
          <w:p w14:paraId="60FEC0ED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 w14:paraId="283C2AD3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743BB9E" w14:textId="77777777" w:rsidR="00C06D56" w:rsidRDefault="00C06D56" w:rsidP="00CC65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6C816381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C06D56" w14:paraId="4A3CD4A2" w14:textId="77777777" w:rsidTr="00C06D5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1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5385031A" w14:textId="77777777" w:rsidR="00C06D56" w:rsidRDefault="00C06D56" w:rsidP="00F52EB1">
            <w:pPr>
              <w:rPr>
                <w:rFonts w:hint="eastAsia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14:paraId="30D4E01A" w14:textId="77777777" w:rsidR="00C06D56" w:rsidRDefault="00C06D56">
            <w:pPr>
              <w:overflowPunct/>
              <w:rPr>
                <w:rFonts w:hint="eastAsia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1A60F3F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A3E0DF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F67D97" w14:textId="77777777" w:rsidR="00C06D56" w:rsidRDefault="00C06D56" w:rsidP="00CC6572">
            <w:pPr>
              <w:overflowPunct/>
              <w:rPr>
                <w:rFonts w:hint="eastAsia"/>
              </w:rPr>
            </w:pPr>
          </w:p>
        </w:tc>
      </w:tr>
      <w:tr w:rsidR="00886246" w14:paraId="44BFB94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24" w:type="dxa"/>
            <w:gridSpan w:val="8"/>
            <w:vAlign w:val="center"/>
          </w:tcPr>
          <w:p w14:paraId="1AB62F55" w14:textId="77777777" w:rsidR="00886246" w:rsidRPr="00F47DA4" w:rsidRDefault="00886246">
            <w:pPr>
              <w:overflowPunct/>
              <w:jc w:val="center"/>
              <w:rPr>
                <w:rFonts w:hint="eastAsia"/>
              </w:rPr>
            </w:pPr>
            <w:r w:rsidRPr="00F47DA4">
              <w:rPr>
                <w:rFonts w:hint="eastAsia"/>
              </w:rPr>
              <w:t>入会する児童の健康の状況等</w:t>
            </w:r>
          </w:p>
        </w:tc>
        <w:tc>
          <w:tcPr>
            <w:tcW w:w="5215" w:type="dxa"/>
            <w:gridSpan w:val="11"/>
            <w:vMerge w:val="restart"/>
          </w:tcPr>
          <w:p w14:paraId="5A42999B" w14:textId="77777777" w:rsidR="0026689B" w:rsidRDefault="001435B8">
            <w:pPr>
              <w:overflowPunct/>
            </w:pPr>
            <w:r>
              <w:rPr>
                <w:rFonts w:hint="eastAsia"/>
              </w:rPr>
              <w:t>児童クラブ</w:t>
            </w:r>
            <w:r w:rsidR="00886246">
              <w:rPr>
                <w:rFonts w:hint="eastAsia"/>
              </w:rPr>
              <w:t>から自宅までの略図</w:t>
            </w:r>
          </w:p>
          <w:p w14:paraId="480BC552" w14:textId="77777777" w:rsidR="0026689B" w:rsidRPr="0026689B" w:rsidRDefault="0026689B" w:rsidP="0026689B"/>
          <w:p w14:paraId="069DB7DB" w14:textId="77777777" w:rsidR="0026689B" w:rsidRPr="0026689B" w:rsidRDefault="0026689B" w:rsidP="0026689B"/>
          <w:p w14:paraId="6BA2F099" w14:textId="77777777" w:rsidR="0026689B" w:rsidRPr="0026689B" w:rsidRDefault="0026689B" w:rsidP="0026689B"/>
          <w:p w14:paraId="64F50595" w14:textId="77777777" w:rsidR="0026689B" w:rsidRPr="0026689B" w:rsidRDefault="0026689B" w:rsidP="0026689B"/>
          <w:p w14:paraId="26E40377" w14:textId="77777777" w:rsidR="0026689B" w:rsidRPr="0026689B" w:rsidRDefault="0026689B" w:rsidP="0026689B"/>
          <w:p w14:paraId="1465BA02" w14:textId="77777777" w:rsidR="0026689B" w:rsidRDefault="0026689B" w:rsidP="0026689B"/>
          <w:p w14:paraId="1D9DA709" w14:textId="77777777" w:rsidR="0026689B" w:rsidRDefault="0026689B" w:rsidP="0026689B"/>
          <w:p w14:paraId="441DC29C" w14:textId="77777777" w:rsidR="00886246" w:rsidRPr="0026689B" w:rsidRDefault="00886246" w:rsidP="0026689B">
            <w:pPr>
              <w:rPr>
                <w:rFonts w:hint="eastAsia"/>
              </w:rPr>
            </w:pPr>
          </w:p>
        </w:tc>
      </w:tr>
      <w:tr w:rsidR="00886246" w14:paraId="5901004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424" w:type="dxa"/>
            <w:gridSpan w:val="8"/>
          </w:tcPr>
          <w:p w14:paraId="0A34CEFD" w14:textId="77777777" w:rsidR="00886246" w:rsidRDefault="00886246">
            <w:pPr>
              <w:overflowPunct/>
              <w:spacing w:before="120" w:line="336" w:lineRule="auto"/>
              <w:rPr>
                <w:rFonts w:hint="eastAsia"/>
              </w:rPr>
            </w:pPr>
            <w:r>
              <w:rPr>
                <w:rFonts w:hint="eastAsia"/>
              </w:rPr>
              <w:t>健康状態：良好・その他（　　　　　　　）</w:t>
            </w:r>
          </w:p>
          <w:p w14:paraId="26F577BC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これまでの大きな病歴等：</w:t>
            </w:r>
          </w:p>
          <w:p w14:paraId="31FF2723" w14:textId="77777777" w:rsidR="00886246" w:rsidRDefault="00886246">
            <w:pPr>
              <w:overflowPunct/>
              <w:spacing w:line="336" w:lineRule="auto"/>
              <w:rPr>
                <w:rFonts w:hint="eastAsia"/>
              </w:rPr>
            </w:pPr>
            <w:r>
              <w:rPr>
                <w:rFonts w:hint="eastAsia"/>
              </w:rPr>
              <w:t>その他：</w:t>
            </w:r>
          </w:p>
        </w:tc>
        <w:tc>
          <w:tcPr>
            <w:tcW w:w="5215" w:type="dxa"/>
            <w:gridSpan w:val="11"/>
            <w:vMerge/>
          </w:tcPr>
          <w:p w14:paraId="248D3A44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  <w:tr w:rsidR="00886246" w14:paraId="20AE45E0" w14:textId="77777777">
        <w:tblPrEx>
          <w:tblCellMar>
            <w:top w:w="0" w:type="dxa"/>
            <w:bottom w:w="0" w:type="dxa"/>
          </w:tblCellMar>
        </w:tblPrEx>
        <w:trPr>
          <w:cantSplit/>
          <w:trHeight w:val="1580"/>
        </w:trPr>
        <w:tc>
          <w:tcPr>
            <w:tcW w:w="4424" w:type="dxa"/>
            <w:gridSpan w:val="8"/>
          </w:tcPr>
          <w:p w14:paraId="167522ED" w14:textId="77777777" w:rsidR="00886246" w:rsidRDefault="00886246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入会する児童のかかりつけの病（医）院名</w:t>
            </w:r>
          </w:p>
        </w:tc>
        <w:tc>
          <w:tcPr>
            <w:tcW w:w="5215" w:type="dxa"/>
            <w:gridSpan w:val="11"/>
            <w:vMerge/>
          </w:tcPr>
          <w:p w14:paraId="26C9A43B" w14:textId="77777777" w:rsidR="00886246" w:rsidRDefault="00886246">
            <w:pPr>
              <w:overflowPunct/>
              <w:rPr>
                <w:rFonts w:hint="eastAsia"/>
              </w:rPr>
            </w:pPr>
          </w:p>
        </w:tc>
      </w:tr>
    </w:tbl>
    <w:p w14:paraId="58BB5F11" w14:textId="77777777" w:rsidR="00886246" w:rsidRDefault="00886246" w:rsidP="000F440F">
      <w:pPr>
        <w:overflowPunct/>
        <w:rPr>
          <w:rFonts w:hint="eastAsia"/>
        </w:rPr>
      </w:pPr>
    </w:p>
    <w:sectPr w:rsidR="00886246" w:rsidSect="00D0633B">
      <w:headerReference w:type="even" r:id="rId7"/>
      <w:headerReference w:type="default" r:id="rId8"/>
      <w:footerReference w:type="even" r:id="rId9"/>
      <w:headerReference w:type="first" r:id="rId10"/>
      <w:pgSz w:w="11906" w:h="16838" w:code="9"/>
      <w:pgMar w:top="1134" w:right="1134" w:bottom="567" w:left="1134" w:header="284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F9D47" w14:textId="77777777" w:rsidR="00D32930" w:rsidRDefault="00D32930">
      <w:r>
        <w:separator/>
      </w:r>
    </w:p>
  </w:endnote>
  <w:endnote w:type="continuationSeparator" w:id="0">
    <w:p w14:paraId="4650BC11" w14:textId="77777777" w:rsidR="00D32930" w:rsidRDefault="00D3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B909" w14:textId="77777777" w:rsidR="0026689B" w:rsidRDefault="0026689B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7C798" w14:textId="77777777" w:rsidR="00D32930" w:rsidRDefault="00D32930">
      <w:r>
        <w:separator/>
      </w:r>
    </w:p>
  </w:footnote>
  <w:footnote w:type="continuationSeparator" w:id="0">
    <w:p w14:paraId="38579610" w14:textId="77777777" w:rsidR="00D32930" w:rsidRDefault="00D3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F501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A9C8" w14:textId="77777777" w:rsidR="0064260D" w:rsidRDefault="0064260D">
    <w:pPr>
      <w:pStyle w:val="a3"/>
      <w:rPr>
        <w:rFonts w:hint="eastAsia"/>
      </w:rPr>
    </w:pPr>
  </w:p>
  <w:p w14:paraId="4CEF595D" w14:textId="77777777" w:rsidR="0064260D" w:rsidRDefault="0064260D">
    <w:pPr>
      <w:pStyle w:val="a3"/>
    </w:pPr>
    <w:r w:rsidRPr="0064260D">
      <w:rPr>
        <w:rFonts w:hint="eastAsia"/>
        <w:b/>
      </w:rPr>
      <w:t>様式第１号</w:t>
    </w:r>
    <w:r>
      <w:rPr>
        <w:rFonts w:hint="eastAsia"/>
      </w:rPr>
      <w:t>（第６条関係）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4971" w14:textId="77777777" w:rsidR="0026689B" w:rsidRDefault="0026689B">
    <w:pPr>
      <w:pStyle w:val="a3"/>
    </w:pPr>
    <w:r>
      <w:rPr>
        <w:rFonts w:hint="eastAsia"/>
      </w:rPr>
      <w:t>№</w:t>
    </w:r>
    <w:r>
      <w:t>0774</w:t>
    </w:r>
    <w:r>
      <w:rPr>
        <w:rFonts w:hint="eastAsia"/>
      </w:rPr>
      <w:t>日光市放課後児童健全育成事業実施要綱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B1E9E"/>
    <w:multiLevelType w:val="hybridMultilevel"/>
    <w:tmpl w:val="B85E8B7E"/>
    <w:lvl w:ilvl="0" w:tplc="0409000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</w:abstractNum>
  <w:abstractNum w:abstractNumId="1" w15:restartNumberingAfterBreak="0">
    <w:nsid w:val="5A972222"/>
    <w:multiLevelType w:val="singleLevel"/>
    <w:tmpl w:val="560461D2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921765209">
    <w:abstractNumId w:val="1"/>
  </w:num>
  <w:num w:numId="2" w16cid:durableId="134991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D2"/>
    <w:rsid w:val="0000788E"/>
    <w:rsid w:val="00067D95"/>
    <w:rsid w:val="00094232"/>
    <w:rsid w:val="000E49D8"/>
    <w:rsid w:val="000E61A1"/>
    <w:rsid w:val="000F440F"/>
    <w:rsid w:val="00102222"/>
    <w:rsid w:val="001435B8"/>
    <w:rsid w:val="001A4E22"/>
    <w:rsid w:val="00251D9C"/>
    <w:rsid w:val="0026689B"/>
    <w:rsid w:val="00535ECF"/>
    <w:rsid w:val="005431CF"/>
    <w:rsid w:val="00583310"/>
    <w:rsid w:val="0064260D"/>
    <w:rsid w:val="0065116C"/>
    <w:rsid w:val="0068075C"/>
    <w:rsid w:val="00710DBD"/>
    <w:rsid w:val="007253D9"/>
    <w:rsid w:val="00886246"/>
    <w:rsid w:val="008A3A58"/>
    <w:rsid w:val="008B0EEA"/>
    <w:rsid w:val="00903B62"/>
    <w:rsid w:val="009F2CE3"/>
    <w:rsid w:val="00A72E64"/>
    <w:rsid w:val="00C06D56"/>
    <w:rsid w:val="00C17F0E"/>
    <w:rsid w:val="00C450B0"/>
    <w:rsid w:val="00C5542F"/>
    <w:rsid w:val="00CC6572"/>
    <w:rsid w:val="00CC6ED3"/>
    <w:rsid w:val="00D0633B"/>
    <w:rsid w:val="00D32930"/>
    <w:rsid w:val="00E039C8"/>
    <w:rsid w:val="00E360D2"/>
    <w:rsid w:val="00E56773"/>
    <w:rsid w:val="00F21E26"/>
    <w:rsid w:val="00F47DA4"/>
    <w:rsid w:val="00F52EB1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2D1435"/>
  <w15:chartTrackingRefBased/>
  <w15:docId w15:val="{C0A8EE1B-8C46-469F-BAE8-FF4F1500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日光市放課後児童クラブ入会継続申請書</vt:lpstr>
      <vt:lpstr>日光市放課後児童クラブ入会継続申請書</vt:lpstr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日光市放課後児童クラブ入会継続申請書</dc:title>
  <dc:subject/>
  <dc:creator>伊矢野まどか</dc:creator>
  <cp:keywords/>
  <dc:description/>
  <cp:lastModifiedBy>伊矢野まどか</cp:lastModifiedBy>
  <cp:revision>2</cp:revision>
  <cp:lastPrinted>2006-03-02T05:23:00Z</cp:lastPrinted>
  <dcterms:created xsi:type="dcterms:W3CDTF">2026-01-16T05:39:00Z</dcterms:created>
  <dcterms:modified xsi:type="dcterms:W3CDTF">2026-01-16T05:39:00Z</dcterms:modified>
  <cp:category/>
</cp:coreProperties>
</file>