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2E3D" w14:textId="0A51841E" w:rsidR="008C50EC" w:rsidRPr="00634E72" w:rsidRDefault="001236FB" w:rsidP="001236FB">
      <w:pPr>
        <w:jc w:val="center"/>
        <w:rPr>
          <w:rFonts w:ascii="HG丸ｺﾞｼｯｸM-PRO" w:eastAsia="HG丸ｺﾞｼｯｸM-PRO" w:hAnsi="HG丸ｺﾞｼｯｸM-PR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kern w:val="2"/>
          <w:sz w:val="28"/>
          <w:szCs w:val="28"/>
        </w:rPr>
        <w:t xml:space="preserve">★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日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光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市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外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医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療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/>
          <w:sz w:val="28"/>
          <w:szCs w:val="28"/>
        </w:rPr>
        <w:t>機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/>
          <w:sz w:val="28"/>
          <w:szCs w:val="28"/>
        </w:rPr>
        <w:t>関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で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接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種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す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1236FB">
        <w:rPr>
          <w:rFonts w:ascii="HGP創英角ﾎﾟｯﾌﾟ体" w:eastAsia="HGP創英角ﾎﾟｯﾌﾟ体" w:hAnsi="HGP創英角ﾎﾟｯﾌﾟ体" w:hint="eastAsia"/>
          <w:sz w:val="28"/>
          <w:szCs w:val="28"/>
        </w:rPr>
        <w:t>る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方　★</w:t>
      </w:r>
    </w:p>
    <w:p w14:paraId="6EC59CD8" w14:textId="1CE708CE" w:rsidR="00D22069" w:rsidRDefault="00634E72" w:rsidP="00526E70">
      <w:pPr>
        <w:snapToGrid w:val="0"/>
        <w:ind w:firstLineChars="100" w:firstLine="234"/>
        <w:jc w:val="left"/>
        <w:rPr>
          <w:rFonts w:hAnsi="ＭＳ 明朝"/>
          <w:kern w:val="2"/>
          <w:sz w:val="22"/>
          <w:szCs w:val="22"/>
        </w:rPr>
      </w:pPr>
      <w:r w:rsidRPr="00634E72">
        <w:rPr>
          <w:rFonts w:hAnsi="ＭＳ 明朝" w:hint="eastAsia"/>
          <w:kern w:val="2"/>
          <w:sz w:val="22"/>
          <w:szCs w:val="22"/>
        </w:rPr>
        <w:t>接種料金は全額お支払いください。</w:t>
      </w:r>
      <w:r>
        <w:rPr>
          <w:rFonts w:hAnsi="ＭＳ 明朝" w:hint="eastAsia"/>
          <w:kern w:val="2"/>
          <w:sz w:val="22"/>
          <w:szCs w:val="22"/>
        </w:rPr>
        <w:t>その際必ず領収書を発行してもらってください。この用紙に記入し、</w:t>
      </w:r>
      <w:r w:rsidRPr="00634E72">
        <w:rPr>
          <w:rFonts w:hAnsi="ＭＳ 明朝" w:hint="eastAsia"/>
          <w:kern w:val="2"/>
          <w:sz w:val="22"/>
          <w:szCs w:val="22"/>
        </w:rPr>
        <w:t>インフルエンザ</w:t>
      </w:r>
      <w:r w:rsidR="00526E70">
        <w:rPr>
          <w:rFonts w:hAnsi="ＭＳ 明朝" w:hint="eastAsia"/>
          <w:kern w:val="2"/>
          <w:sz w:val="22"/>
          <w:szCs w:val="22"/>
        </w:rPr>
        <w:t>または新型コロナウイルス感染症</w:t>
      </w:r>
      <w:r w:rsidR="00FC7F69">
        <w:rPr>
          <w:rFonts w:hAnsi="ＭＳ 明朝" w:hint="eastAsia"/>
          <w:kern w:val="2"/>
          <w:sz w:val="22"/>
          <w:szCs w:val="22"/>
        </w:rPr>
        <w:t>（中3・高3相当のみ）</w:t>
      </w:r>
      <w:r w:rsidRPr="00634E72">
        <w:rPr>
          <w:rFonts w:hAnsi="ＭＳ 明朝" w:hint="eastAsia"/>
          <w:kern w:val="2"/>
          <w:sz w:val="22"/>
          <w:szCs w:val="22"/>
        </w:rPr>
        <w:t>予防接種予診票（1枚目</w:t>
      </w:r>
      <w:r w:rsidRPr="00634E72">
        <w:rPr>
          <w:rFonts w:hAnsi="ＭＳ 明朝" w:hint="eastAsia"/>
          <w:kern w:val="2"/>
          <w:sz w:val="22"/>
          <w:szCs w:val="22"/>
          <w:bdr w:val="single" w:sz="4" w:space="0" w:color="auto"/>
        </w:rPr>
        <w:t>市提出用</w:t>
      </w:r>
      <w:r>
        <w:rPr>
          <w:rFonts w:hAnsi="ＭＳ 明朝" w:hint="eastAsia"/>
          <w:kern w:val="2"/>
          <w:sz w:val="22"/>
          <w:szCs w:val="22"/>
        </w:rPr>
        <w:t>）と領収書（原本）を</w:t>
      </w:r>
      <w:r w:rsidR="0032416A">
        <w:rPr>
          <w:rFonts w:hAnsi="ＭＳ 明朝" w:hint="eastAsia"/>
          <w:kern w:val="2"/>
          <w:sz w:val="22"/>
          <w:szCs w:val="22"/>
        </w:rPr>
        <w:t>添えて提出</w:t>
      </w:r>
      <w:r w:rsidR="001236FB">
        <w:rPr>
          <w:rFonts w:hAnsi="ＭＳ 明朝" w:hint="eastAsia"/>
          <w:kern w:val="2"/>
          <w:sz w:val="22"/>
          <w:szCs w:val="22"/>
        </w:rPr>
        <w:t>（1回の接種につき1枚）</w:t>
      </w:r>
      <w:r w:rsidR="0032416A">
        <w:rPr>
          <w:rFonts w:hAnsi="ＭＳ 明朝" w:hint="eastAsia"/>
          <w:kern w:val="2"/>
          <w:sz w:val="22"/>
          <w:szCs w:val="22"/>
        </w:rPr>
        <w:t>してください。後日</w:t>
      </w:r>
      <w:r w:rsidR="001236FB">
        <w:rPr>
          <w:rFonts w:hAnsi="ＭＳ 明朝" w:hint="eastAsia"/>
          <w:kern w:val="2"/>
          <w:sz w:val="22"/>
          <w:szCs w:val="22"/>
        </w:rPr>
        <w:t>、</w:t>
      </w:r>
      <w:r w:rsidR="0032416A">
        <w:rPr>
          <w:rFonts w:hAnsi="ＭＳ 明朝" w:hint="eastAsia"/>
          <w:kern w:val="2"/>
          <w:sz w:val="22"/>
          <w:szCs w:val="22"/>
        </w:rPr>
        <w:t>助成金を</w:t>
      </w:r>
      <w:r w:rsidR="00B852EF">
        <w:rPr>
          <w:rFonts w:hAnsi="ＭＳ 明朝" w:hint="eastAsia"/>
          <w:kern w:val="2"/>
          <w:sz w:val="22"/>
          <w:szCs w:val="22"/>
        </w:rPr>
        <w:t>振込み</w:t>
      </w:r>
      <w:r w:rsidR="001236FB">
        <w:rPr>
          <w:rFonts w:hAnsi="ＭＳ 明朝" w:hint="eastAsia"/>
          <w:kern w:val="2"/>
          <w:sz w:val="22"/>
          <w:szCs w:val="22"/>
        </w:rPr>
        <w:t>ます</w:t>
      </w:r>
      <w:r w:rsidR="00B852EF">
        <w:rPr>
          <w:rFonts w:hAnsi="ＭＳ 明朝" w:hint="eastAsia"/>
          <w:kern w:val="2"/>
          <w:sz w:val="22"/>
          <w:szCs w:val="22"/>
        </w:rPr>
        <w:t>。</w:t>
      </w:r>
    </w:p>
    <w:p w14:paraId="2E1EFDA3" w14:textId="71F1D94A" w:rsidR="00C500E4" w:rsidRPr="00AD2DE3" w:rsidRDefault="00D22069" w:rsidP="005D2626">
      <w:pPr>
        <w:autoSpaceDE/>
        <w:autoSpaceDN/>
        <w:adjustRightInd/>
        <w:jc w:val="right"/>
        <w:rPr>
          <w:rFonts w:ascii="HGP創英角ﾎﾟｯﾌﾟ体" w:eastAsia="HGP創英角ﾎﾟｯﾌﾟ体" w:hAnsi="HGP創英角ﾎﾟｯﾌﾟ体"/>
          <w:kern w:val="2"/>
          <w:sz w:val="26"/>
          <w:szCs w:val="26"/>
        </w:rPr>
      </w:pPr>
      <w:r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※</w:t>
      </w:r>
      <w:r w:rsidR="001236FB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市内</w:t>
      </w:r>
      <w:r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医療機関</w:t>
      </w:r>
      <w:r w:rsidR="001236FB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で接種する</w:t>
      </w:r>
      <w:r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場合</w:t>
      </w:r>
      <w:r w:rsidR="005D2626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、</w:t>
      </w:r>
      <w:r w:rsidR="00AD2DE3"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この用紙は</w:t>
      </w:r>
      <w:r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不要</w:t>
      </w:r>
      <w:r w:rsidR="00AD2DE3"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です</w:t>
      </w:r>
      <w:r w:rsidRPr="00AD2DE3">
        <w:rPr>
          <w:rFonts w:ascii="HGP創英角ﾎﾟｯﾌﾟ体" w:eastAsia="HGP創英角ﾎﾟｯﾌﾟ体" w:hAnsi="HGP創英角ﾎﾟｯﾌﾟ体" w:hint="eastAsia"/>
          <w:kern w:val="2"/>
          <w:sz w:val="26"/>
          <w:szCs w:val="26"/>
        </w:rPr>
        <w:t>。</w:t>
      </w:r>
    </w:p>
    <w:p w14:paraId="75F510BB" w14:textId="77777777" w:rsidR="00CC2CE0" w:rsidRPr="00FA6671" w:rsidRDefault="00310E08" w:rsidP="008C50EC">
      <w:pPr>
        <w:jc w:val="center"/>
        <w:rPr>
          <w:sz w:val="30"/>
          <w:szCs w:val="30"/>
          <w:lang w:eastAsia="zh-TW"/>
        </w:rPr>
      </w:pPr>
      <w:r w:rsidRPr="00FA6671">
        <w:rPr>
          <w:rFonts w:hint="eastAsia"/>
          <w:sz w:val="30"/>
          <w:szCs w:val="30"/>
          <w:lang w:eastAsia="zh-TW"/>
        </w:rPr>
        <w:t>日光市</w:t>
      </w:r>
      <w:r w:rsidR="00EA0DD3">
        <w:rPr>
          <w:rFonts w:hint="eastAsia"/>
          <w:sz w:val="30"/>
          <w:szCs w:val="30"/>
          <w:lang w:eastAsia="zh-TW"/>
        </w:rPr>
        <w:t>法定外</w:t>
      </w:r>
      <w:r w:rsidR="008C50EC" w:rsidRPr="00FA6671">
        <w:rPr>
          <w:rFonts w:hint="eastAsia"/>
          <w:sz w:val="30"/>
          <w:szCs w:val="30"/>
          <w:lang w:eastAsia="zh-TW"/>
        </w:rPr>
        <w:t>予防接種費等助成申請書</w:t>
      </w:r>
      <w:r w:rsidR="00D24976" w:rsidRPr="00FA6671">
        <w:rPr>
          <w:rFonts w:hint="eastAsia"/>
          <w:sz w:val="30"/>
          <w:szCs w:val="30"/>
          <w:lang w:eastAsia="zh-TW"/>
        </w:rPr>
        <w:t xml:space="preserve">　</w:t>
      </w:r>
    </w:p>
    <w:p w14:paraId="558FD0D1" w14:textId="77777777" w:rsidR="008C50EC" w:rsidRDefault="005D0199" w:rsidP="008C50EC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8C50EC">
        <w:rPr>
          <w:rFonts w:hint="eastAsia"/>
        </w:rPr>
        <w:t xml:space="preserve">年　　月　　日　</w:t>
      </w:r>
    </w:p>
    <w:p w14:paraId="094AB793" w14:textId="77777777" w:rsidR="008C50EC" w:rsidRPr="00B20878" w:rsidRDefault="008C50EC" w:rsidP="008C50EC">
      <w:pPr>
        <w:rPr>
          <w:sz w:val="22"/>
          <w:szCs w:val="22"/>
          <w:lang w:eastAsia="zh-TW"/>
        </w:rPr>
      </w:pPr>
      <w:r w:rsidRPr="000077DA">
        <w:rPr>
          <w:rFonts w:hint="eastAsia"/>
          <w:sz w:val="22"/>
          <w:szCs w:val="22"/>
        </w:rPr>
        <w:t xml:space="preserve">　</w:t>
      </w:r>
      <w:r w:rsidRPr="00B20878">
        <w:rPr>
          <w:rFonts w:hint="eastAsia"/>
          <w:sz w:val="22"/>
          <w:szCs w:val="22"/>
          <w:lang w:eastAsia="zh-TW"/>
        </w:rPr>
        <w:t>日光市長　　様</w:t>
      </w:r>
    </w:p>
    <w:p w14:paraId="1271271F" w14:textId="77777777" w:rsidR="001706BE" w:rsidRDefault="001706BE" w:rsidP="00741161">
      <w:pPr>
        <w:spacing w:beforeLines="50" w:before="145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 w:rsidR="00F23A23">
        <w:rPr>
          <w:lang w:eastAsia="zh-TW"/>
        </w:rPr>
        <w:t xml:space="preserve"> </w:t>
      </w:r>
      <w:r>
        <w:rPr>
          <w:rFonts w:hint="eastAsia"/>
          <w:lang w:eastAsia="zh-TW"/>
        </w:rPr>
        <w:t>住　　所</w:t>
      </w:r>
    </w:p>
    <w:p w14:paraId="19F683E4" w14:textId="77777777" w:rsidR="001706BE" w:rsidRDefault="001706BE" w:rsidP="00741161">
      <w:pPr>
        <w:spacing w:beforeLines="50" w:before="145"/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>申請者（</w:t>
      </w:r>
      <w:r>
        <w:rPr>
          <w:lang w:eastAsia="zh-TW"/>
        </w:rPr>
        <w:t>被接種</w:t>
      </w:r>
      <w:r>
        <w:rPr>
          <w:rFonts w:hint="eastAsia"/>
          <w:lang w:eastAsia="zh-TW"/>
        </w:rPr>
        <w:t>者</w:t>
      </w:r>
      <w:r>
        <w:rPr>
          <w:lang w:eastAsia="zh-TW"/>
        </w:rPr>
        <w:t>）</w:t>
      </w:r>
      <w:r w:rsidR="00D2497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氏　　名　　　　　　　　　　</w:t>
      </w:r>
      <w:r w:rsidR="000077DA">
        <w:rPr>
          <w:rFonts w:hint="eastAsia"/>
          <w:lang w:eastAsia="zh-TW"/>
        </w:rPr>
        <w:t xml:space="preserve">　</w:t>
      </w:r>
      <w:r w:rsidR="000077DA">
        <w:rPr>
          <w:lang w:eastAsia="zh-TW"/>
        </w:rPr>
        <w:t xml:space="preserve">　　　</w:t>
      </w:r>
    </w:p>
    <w:p w14:paraId="212E7B13" w14:textId="77777777" w:rsidR="001706BE" w:rsidRDefault="001706BE" w:rsidP="00741161">
      <w:pPr>
        <w:spacing w:beforeLines="50" w:before="145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lang w:eastAsia="zh-TW"/>
        </w:rPr>
        <w:t xml:space="preserve">　　 </w:t>
      </w:r>
      <w:r w:rsidR="000077DA">
        <w:rPr>
          <w:lang w:eastAsia="zh-TW"/>
        </w:rPr>
        <w:t xml:space="preserve"> </w:t>
      </w:r>
      <w:r>
        <w:rPr>
          <w:rFonts w:hint="eastAsia"/>
        </w:rPr>
        <w:t>電話番号</w:t>
      </w:r>
    </w:p>
    <w:p w14:paraId="0F34590E" w14:textId="77777777" w:rsidR="001706BE" w:rsidRPr="005D2626" w:rsidRDefault="00D24976" w:rsidP="001706BE">
      <w:pPr>
        <w:jc w:val="right"/>
        <w:rPr>
          <w:b/>
          <w:sz w:val="16"/>
          <w:szCs w:val="16"/>
        </w:rPr>
      </w:pPr>
      <w:r>
        <w:rPr>
          <w:rFonts w:hint="eastAsia"/>
          <w:sz w:val="20"/>
        </w:rPr>
        <w:t xml:space="preserve">　</w:t>
      </w:r>
      <w:r w:rsidRPr="005D2626">
        <w:rPr>
          <w:b/>
          <w:sz w:val="20"/>
        </w:rPr>
        <w:t xml:space="preserve">　</w:t>
      </w:r>
      <w:r w:rsidR="001706BE" w:rsidRPr="005D2626">
        <w:rPr>
          <w:rFonts w:hint="eastAsia"/>
          <w:b/>
          <w:sz w:val="20"/>
        </w:rPr>
        <w:t>（※</w:t>
      </w:r>
      <w:r w:rsidR="001706BE" w:rsidRPr="005D2626">
        <w:rPr>
          <w:b/>
          <w:sz w:val="20"/>
        </w:rPr>
        <w:t>被接種者が</w:t>
      </w:r>
      <w:r w:rsidR="001706BE" w:rsidRPr="005D2626">
        <w:rPr>
          <w:rFonts w:hint="eastAsia"/>
          <w:b/>
          <w:sz w:val="20"/>
        </w:rPr>
        <w:t>未成年</w:t>
      </w:r>
      <w:r w:rsidR="001706BE" w:rsidRPr="005D2626">
        <w:rPr>
          <w:b/>
          <w:sz w:val="20"/>
        </w:rPr>
        <w:t>の場合、</w:t>
      </w:r>
      <w:r w:rsidRPr="005D2626">
        <w:rPr>
          <w:rFonts w:hint="eastAsia"/>
          <w:b/>
          <w:sz w:val="20"/>
        </w:rPr>
        <w:t>申請者</w:t>
      </w:r>
      <w:r w:rsidRPr="005D2626">
        <w:rPr>
          <w:b/>
          <w:sz w:val="20"/>
        </w:rPr>
        <w:t>は保護者</w:t>
      </w:r>
      <w:r w:rsidR="00FA6671" w:rsidRPr="005D2626">
        <w:rPr>
          <w:rFonts w:hint="eastAsia"/>
          <w:b/>
          <w:sz w:val="20"/>
        </w:rPr>
        <w:t>となります</w:t>
      </w:r>
      <w:r w:rsidR="001706BE" w:rsidRPr="005D2626">
        <w:rPr>
          <w:rFonts w:hint="eastAsia"/>
          <w:b/>
          <w:sz w:val="20"/>
        </w:rPr>
        <w:t>）</w:t>
      </w:r>
    </w:p>
    <w:p w14:paraId="1CF895BD" w14:textId="77777777" w:rsidR="001706BE" w:rsidRPr="00EA0DD3" w:rsidRDefault="001706BE" w:rsidP="001706BE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EA0DD3">
        <w:rPr>
          <w:rFonts w:hint="eastAsia"/>
          <w:sz w:val="22"/>
          <w:szCs w:val="22"/>
        </w:rPr>
        <w:t>日光市</w:t>
      </w:r>
      <w:r w:rsidR="00EA0DD3" w:rsidRPr="00EA0DD3">
        <w:rPr>
          <w:rFonts w:hint="eastAsia"/>
          <w:sz w:val="22"/>
          <w:szCs w:val="22"/>
        </w:rPr>
        <w:t>法定外</w:t>
      </w:r>
      <w:r w:rsidRPr="00EA0DD3">
        <w:rPr>
          <w:rFonts w:hint="eastAsia"/>
          <w:sz w:val="22"/>
          <w:szCs w:val="22"/>
        </w:rPr>
        <w:t>予防接種費等の助成を申請します。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3827"/>
        <w:gridCol w:w="1136"/>
        <w:gridCol w:w="236"/>
        <w:gridCol w:w="2740"/>
      </w:tblGrid>
      <w:tr w:rsidR="001706BE" w14:paraId="57CA9B4B" w14:textId="77777777" w:rsidTr="00741161">
        <w:trPr>
          <w:trHeight w:val="194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07953CCB" w14:textId="77777777" w:rsidR="001706BE" w:rsidRPr="00134FF3" w:rsidRDefault="001706BE" w:rsidP="00207C88">
            <w:pPr>
              <w:ind w:left="113" w:right="113"/>
              <w:jc w:val="center"/>
              <w:rPr>
                <w:szCs w:val="21"/>
              </w:rPr>
            </w:pPr>
            <w:r w:rsidRPr="00741161">
              <w:rPr>
                <w:rFonts w:hint="eastAsia"/>
                <w:spacing w:val="46"/>
                <w:szCs w:val="21"/>
                <w:fitText w:val="1120" w:id="1935911680"/>
              </w:rPr>
              <w:t>被</w:t>
            </w:r>
            <w:r w:rsidRPr="00741161">
              <w:rPr>
                <w:spacing w:val="46"/>
                <w:szCs w:val="21"/>
                <w:fitText w:val="1120" w:id="1935911680"/>
              </w:rPr>
              <w:t>接種</w:t>
            </w:r>
            <w:r w:rsidRPr="00741161">
              <w:rPr>
                <w:spacing w:val="2"/>
                <w:szCs w:val="21"/>
                <w:fitText w:val="1120" w:id="1935911680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49F604" w14:textId="77777777" w:rsidR="001706BE" w:rsidRPr="00EA0DD3" w:rsidRDefault="001706BE" w:rsidP="00207C88">
            <w:pPr>
              <w:jc w:val="center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476FA8C1" w14:textId="77777777" w:rsidR="001706BE" w:rsidRPr="00EA0DD3" w:rsidRDefault="001706BE" w:rsidP="00207C8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1A9E1E3" w14:textId="77777777" w:rsidR="001706BE" w:rsidRPr="00EA0DD3" w:rsidRDefault="001706BE" w:rsidP="00207C88">
            <w:pPr>
              <w:widowControl/>
              <w:jc w:val="center"/>
              <w:rPr>
                <w:szCs w:val="21"/>
              </w:rPr>
            </w:pPr>
            <w:r w:rsidRPr="00EA0DD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4B8FEB" w14:textId="77777777" w:rsidR="008F7C16" w:rsidRPr="00EA0DD3" w:rsidRDefault="008F7C16" w:rsidP="00207C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4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6DCE4AB" w14:textId="77777777" w:rsidR="00BB18ED" w:rsidRDefault="00BB18ED" w:rsidP="001712B2">
            <w:pPr>
              <w:widowControl/>
              <w:ind w:leftChars="300" w:left="671"/>
              <w:jc w:val="left"/>
              <w:rPr>
                <w:sz w:val="22"/>
                <w:szCs w:val="22"/>
              </w:rPr>
            </w:pPr>
          </w:p>
          <w:p w14:paraId="033D33BD" w14:textId="77777777" w:rsidR="008F7C16" w:rsidRPr="00EA0DD3" w:rsidRDefault="008F7C16" w:rsidP="001712B2">
            <w:pPr>
              <w:widowControl/>
              <w:ind w:leftChars="300" w:left="671"/>
              <w:jc w:val="left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年　　月</w:t>
            </w:r>
            <w:r w:rsidR="006502E5" w:rsidRPr="00EA0DD3">
              <w:rPr>
                <w:rFonts w:hint="eastAsia"/>
                <w:sz w:val="22"/>
                <w:szCs w:val="22"/>
              </w:rPr>
              <w:t xml:space="preserve">　</w:t>
            </w:r>
            <w:r w:rsidRPr="00EA0DD3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5DF6954D" w14:textId="77777777" w:rsidR="001706BE" w:rsidRPr="00EA0DD3" w:rsidRDefault="008F7C16" w:rsidP="00CC2085">
            <w:pPr>
              <w:widowControl/>
              <w:ind w:firstLineChars="400" w:firstLine="935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（</w:t>
            </w:r>
            <w:r w:rsidR="006502E5" w:rsidRPr="00EA0DD3">
              <w:rPr>
                <w:rFonts w:hint="eastAsia"/>
                <w:sz w:val="22"/>
                <w:szCs w:val="22"/>
              </w:rPr>
              <w:t xml:space="preserve"> </w:t>
            </w:r>
            <w:r w:rsidRPr="00EA0DD3">
              <w:rPr>
                <w:sz w:val="22"/>
                <w:szCs w:val="22"/>
              </w:rPr>
              <w:t xml:space="preserve">　</w:t>
            </w:r>
            <w:r w:rsidR="006502E5" w:rsidRPr="00EA0DD3">
              <w:rPr>
                <w:rFonts w:hint="eastAsia"/>
                <w:sz w:val="22"/>
                <w:szCs w:val="22"/>
              </w:rPr>
              <w:t xml:space="preserve">  </w:t>
            </w:r>
            <w:r w:rsidR="001706BE" w:rsidRPr="00EA0DD3">
              <w:rPr>
                <w:rFonts w:hint="eastAsia"/>
                <w:sz w:val="22"/>
                <w:szCs w:val="22"/>
              </w:rPr>
              <w:t xml:space="preserve">　</w:t>
            </w:r>
            <w:r w:rsidRPr="00EA0DD3">
              <w:rPr>
                <w:rFonts w:hint="eastAsia"/>
                <w:sz w:val="22"/>
                <w:szCs w:val="22"/>
              </w:rPr>
              <w:t>歳</w:t>
            </w:r>
            <w:r w:rsidR="001706BE" w:rsidRPr="00EA0DD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706BE" w14:paraId="6738DD3A" w14:textId="77777777" w:rsidTr="00EA0DD3">
        <w:trPr>
          <w:cantSplit/>
          <w:trHeight w:val="66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12B46171" w14:textId="77777777" w:rsidR="001706BE" w:rsidRDefault="001706BE" w:rsidP="00207C88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0AF3AF" w14:textId="77777777" w:rsidR="001706BE" w:rsidRPr="000077DA" w:rsidRDefault="001706BE" w:rsidP="00CC2CE0">
            <w:pPr>
              <w:jc w:val="center"/>
              <w:rPr>
                <w:sz w:val="22"/>
                <w:szCs w:val="22"/>
              </w:rPr>
            </w:pPr>
            <w:r w:rsidRPr="000077D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14:paraId="43D96F26" w14:textId="77777777" w:rsidR="001706BE" w:rsidRDefault="001706BE" w:rsidP="00207C88"/>
          <w:p w14:paraId="505D0409" w14:textId="77777777" w:rsidR="00741161" w:rsidRDefault="00741161" w:rsidP="00207C88"/>
          <w:p w14:paraId="3D7A57C8" w14:textId="0789E684" w:rsidR="00741161" w:rsidRPr="00917BF6" w:rsidRDefault="00741161" w:rsidP="00207C88"/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66B2D" w14:textId="77777777" w:rsidR="001706BE" w:rsidRPr="00917BF6" w:rsidRDefault="001706BE" w:rsidP="00207C88"/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CA6DD2" w14:textId="77777777" w:rsidR="001706BE" w:rsidRPr="00917BF6" w:rsidRDefault="001706BE" w:rsidP="00207C88"/>
        </w:tc>
        <w:tc>
          <w:tcPr>
            <w:tcW w:w="274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E3EE46" w14:textId="77777777" w:rsidR="001706BE" w:rsidRPr="00917BF6" w:rsidRDefault="001706BE" w:rsidP="00207C88"/>
        </w:tc>
      </w:tr>
      <w:tr w:rsidR="00741161" w14:paraId="704404E1" w14:textId="77777777" w:rsidTr="00532E76">
        <w:trPr>
          <w:cantSplit/>
          <w:trHeight w:val="649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0B8BE632" w14:textId="77777777" w:rsidR="00741161" w:rsidRDefault="00741161" w:rsidP="00207C88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0AC3C4" w14:textId="77777777" w:rsidR="00741161" w:rsidRPr="000077DA" w:rsidRDefault="00741161" w:rsidP="00CC2CE0">
            <w:pPr>
              <w:ind w:leftChars="-45" w:left="4" w:hangingChars="45" w:hanging="105"/>
              <w:jc w:val="center"/>
              <w:rPr>
                <w:sz w:val="22"/>
                <w:szCs w:val="22"/>
              </w:rPr>
            </w:pPr>
            <w:r w:rsidRPr="000077DA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939" w:type="dxa"/>
            <w:gridSpan w:val="4"/>
            <w:shd w:val="clear" w:color="auto" w:fill="auto"/>
            <w:vAlign w:val="center"/>
          </w:tcPr>
          <w:p w14:paraId="6AAC54F4" w14:textId="2B1F272C" w:rsidR="00741161" w:rsidRPr="00D24976" w:rsidRDefault="00741161" w:rsidP="00D24976">
            <w:pPr>
              <w:jc w:val="left"/>
              <w:rPr>
                <w:sz w:val="13"/>
                <w:szCs w:val="13"/>
              </w:rPr>
            </w:pPr>
            <w:r w:rsidRPr="000077DA">
              <w:rPr>
                <w:rFonts w:hint="eastAsia"/>
                <w:sz w:val="24"/>
                <w:szCs w:val="24"/>
              </w:rPr>
              <w:t>日光市</w:t>
            </w:r>
          </w:p>
        </w:tc>
      </w:tr>
    </w:tbl>
    <w:p w14:paraId="38B53978" w14:textId="77777777" w:rsidR="00ED1963" w:rsidRDefault="00ED1963" w:rsidP="00F23A23">
      <w:pPr>
        <w:ind w:firstLineChars="100" w:firstLine="234"/>
        <w:rPr>
          <w:sz w:val="22"/>
          <w:szCs w:val="22"/>
        </w:rPr>
      </w:pPr>
    </w:p>
    <w:p w14:paraId="433E47D5" w14:textId="6A0764DC" w:rsidR="008C50EC" w:rsidRDefault="008C50EC" w:rsidP="00F23A23">
      <w:pPr>
        <w:ind w:firstLineChars="100" w:firstLine="234"/>
        <w:rPr>
          <w:sz w:val="22"/>
          <w:szCs w:val="22"/>
        </w:rPr>
      </w:pPr>
      <w:r w:rsidRPr="00B20878">
        <w:rPr>
          <w:rFonts w:hint="eastAsia"/>
          <w:sz w:val="22"/>
          <w:szCs w:val="22"/>
        </w:rPr>
        <w:t xml:space="preserve">※　</w:t>
      </w:r>
      <w:r w:rsidRPr="00BC3C60">
        <w:rPr>
          <w:rFonts w:hint="eastAsia"/>
          <w:sz w:val="22"/>
          <w:szCs w:val="22"/>
        </w:rPr>
        <w:t>助成金の振込先を記入してください。</w:t>
      </w:r>
    </w:p>
    <w:p w14:paraId="4A60255D" w14:textId="2300818B" w:rsidR="001236FB" w:rsidRPr="00B20878" w:rsidRDefault="001236FB" w:rsidP="00F23A23">
      <w:pPr>
        <w:ind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※　ゆうちょ銀行の方は支店名に３ケタの店番を記入してください。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1368"/>
        <w:gridCol w:w="2813"/>
        <w:gridCol w:w="1134"/>
        <w:gridCol w:w="2976"/>
      </w:tblGrid>
      <w:tr w:rsidR="008C50EC" w14:paraId="70F0C4C7" w14:textId="77777777" w:rsidTr="008F7C16">
        <w:trPr>
          <w:trHeight w:val="674"/>
        </w:trPr>
        <w:tc>
          <w:tcPr>
            <w:tcW w:w="1348" w:type="dxa"/>
            <w:vMerge w:val="restart"/>
            <w:vAlign w:val="center"/>
          </w:tcPr>
          <w:p w14:paraId="47568893" w14:textId="77777777" w:rsidR="008C50EC" w:rsidRPr="00B20878" w:rsidRDefault="008C50EC" w:rsidP="00B00882">
            <w:pPr>
              <w:jc w:val="center"/>
              <w:rPr>
                <w:sz w:val="24"/>
                <w:szCs w:val="24"/>
              </w:rPr>
            </w:pPr>
            <w:r w:rsidRPr="00B20878"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1368" w:type="dxa"/>
            <w:vAlign w:val="center"/>
          </w:tcPr>
          <w:p w14:paraId="5DC25335" w14:textId="77777777" w:rsidR="008C50EC" w:rsidRDefault="008C50EC" w:rsidP="00B0088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23" w:type="dxa"/>
            <w:gridSpan w:val="3"/>
            <w:vAlign w:val="center"/>
          </w:tcPr>
          <w:p w14:paraId="02FEF000" w14:textId="36F642C4" w:rsidR="008C50EC" w:rsidRPr="00EA0DD3" w:rsidRDefault="008C50EC" w:rsidP="00741161">
            <w:pPr>
              <w:ind w:firstLineChars="800" w:firstLine="1870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銀行・信用金庫　　　　　　　　本店・支店</w:t>
            </w:r>
          </w:p>
          <w:p w14:paraId="0949D804" w14:textId="1000EE96" w:rsidR="008C50EC" w:rsidRPr="00E31A9E" w:rsidRDefault="008C50EC" w:rsidP="00B00882">
            <w:pPr>
              <w:rPr>
                <w:sz w:val="18"/>
                <w:szCs w:val="18"/>
              </w:rPr>
            </w:pPr>
            <w:r w:rsidRPr="00EA0DD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41161">
              <w:rPr>
                <w:rFonts w:hint="eastAsia"/>
                <w:sz w:val="22"/>
                <w:szCs w:val="22"/>
              </w:rPr>
              <w:t xml:space="preserve">　</w:t>
            </w:r>
            <w:r w:rsidRPr="00EA0DD3">
              <w:rPr>
                <w:rFonts w:hint="eastAsia"/>
                <w:sz w:val="22"/>
                <w:szCs w:val="22"/>
              </w:rPr>
              <w:t>信用組合・農協　　　　　　　　出張所</w:t>
            </w:r>
          </w:p>
        </w:tc>
      </w:tr>
      <w:tr w:rsidR="008C50EC" w14:paraId="3F1AF1A1" w14:textId="77777777" w:rsidTr="00143CB1">
        <w:trPr>
          <w:trHeight w:val="70"/>
        </w:trPr>
        <w:tc>
          <w:tcPr>
            <w:tcW w:w="1348" w:type="dxa"/>
            <w:vMerge/>
            <w:vAlign w:val="center"/>
          </w:tcPr>
          <w:p w14:paraId="5FBA0762" w14:textId="77777777" w:rsidR="008C50EC" w:rsidRDefault="008C50EC" w:rsidP="00B00882">
            <w:pPr>
              <w:jc w:val="center"/>
            </w:pPr>
          </w:p>
        </w:tc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14:paraId="7EBA2A51" w14:textId="77777777" w:rsidR="008C50EC" w:rsidRPr="00EA0DD3" w:rsidRDefault="008C50EC" w:rsidP="00B00882">
            <w:pPr>
              <w:jc w:val="center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813" w:type="dxa"/>
            <w:tcBorders>
              <w:bottom w:val="dashed" w:sz="4" w:space="0" w:color="auto"/>
            </w:tcBorders>
          </w:tcPr>
          <w:p w14:paraId="46F65EF6" w14:textId="77777777" w:rsidR="008C50EC" w:rsidRDefault="008C50EC" w:rsidP="00B00882"/>
        </w:tc>
        <w:tc>
          <w:tcPr>
            <w:tcW w:w="1134" w:type="dxa"/>
            <w:vAlign w:val="center"/>
          </w:tcPr>
          <w:p w14:paraId="74A5CED1" w14:textId="77777777" w:rsidR="008C50EC" w:rsidRPr="00EA0DD3" w:rsidRDefault="008C50EC" w:rsidP="00B00882">
            <w:pPr>
              <w:jc w:val="center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976" w:type="dxa"/>
          </w:tcPr>
          <w:p w14:paraId="17FC24C2" w14:textId="77777777" w:rsidR="008C50EC" w:rsidRPr="00EA0DD3" w:rsidRDefault="008C50EC" w:rsidP="00B00882">
            <w:pPr>
              <w:jc w:val="center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当座　　普通</w:t>
            </w:r>
          </w:p>
        </w:tc>
      </w:tr>
      <w:tr w:rsidR="008C50EC" w14:paraId="3FE9C1E2" w14:textId="77777777" w:rsidTr="00143CB1">
        <w:trPr>
          <w:trHeight w:val="653"/>
        </w:trPr>
        <w:tc>
          <w:tcPr>
            <w:tcW w:w="1348" w:type="dxa"/>
            <w:vMerge/>
            <w:vAlign w:val="center"/>
          </w:tcPr>
          <w:p w14:paraId="07B48E73" w14:textId="77777777" w:rsidR="008C50EC" w:rsidRDefault="008C50EC" w:rsidP="00B00882">
            <w:pPr>
              <w:jc w:val="center"/>
            </w:pPr>
          </w:p>
        </w:tc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14:paraId="34C986E7" w14:textId="77777777" w:rsidR="008C50EC" w:rsidRPr="00EA0DD3" w:rsidRDefault="008C50EC" w:rsidP="00B00882">
            <w:pPr>
              <w:jc w:val="center"/>
              <w:rPr>
                <w:sz w:val="22"/>
                <w:szCs w:val="22"/>
              </w:rPr>
            </w:pPr>
            <w:r w:rsidRPr="00EA0DD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2813" w:type="dxa"/>
            <w:tcBorders>
              <w:top w:val="dashed" w:sz="4" w:space="0" w:color="auto"/>
            </w:tcBorders>
          </w:tcPr>
          <w:p w14:paraId="32491D71" w14:textId="77777777" w:rsidR="008C50EC" w:rsidRDefault="008C50EC" w:rsidP="00B00882"/>
        </w:tc>
        <w:tc>
          <w:tcPr>
            <w:tcW w:w="1134" w:type="dxa"/>
            <w:vAlign w:val="center"/>
          </w:tcPr>
          <w:p w14:paraId="39FB4381" w14:textId="77777777" w:rsidR="008C50EC" w:rsidRPr="00B20878" w:rsidRDefault="008C50EC" w:rsidP="00B00882">
            <w:pPr>
              <w:jc w:val="center"/>
              <w:rPr>
                <w:sz w:val="22"/>
                <w:szCs w:val="22"/>
              </w:rPr>
            </w:pPr>
            <w:r w:rsidRPr="00B2087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976" w:type="dxa"/>
          </w:tcPr>
          <w:p w14:paraId="77598254" w14:textId="77777777" w:rsidR="008C50EC" w:rsidRDefault="008C50EC" w:rsidP="00B00882"/>
        </w:tc>
      </w:tr>
    </w:tbl>
    <w:p w14:paraId="05BFCE33" w14:textId="77777777" w:rsidR="00AD2DE3" w:rsidRDefault="00AD2DE3" w:rsidP="00F23A23">
      <w:pPr>
        <w:ind w:firstLineChars="100" w:firstLine="234"/>
        <w:rPr>
          <w:sz w:val="22"/>
          <w:szCs w:val="22"/>
        </w:rPr>
      </w:pPr>
    </w:p>
    <w:p w14:paraId="2A563EDD" w14:textId="5D4FE563" w:rsidR="00C357F4" w:rsidRPr="00B20878" w:rsidRDefault="00793299" w:rsidP="00F23A23">
      <w:pPr>
        <w:ind w:firstLineChars="100" w:firstLine="234"/>
        <w:rPr>
          <w:sz w:val="22"/>
          <w:szCs w:val="22"/>
        </w:rPr>
      </w:pPr>
      <w:r w:rsidRPr="00B20878">
        <w:rPr>
          <w:rFonts w:hint="eastAsia"/>
          <w:sz w:val="22"/>
          <w:szCs w:val="22"/>
        </w:rPr>
        <w:t>※</w:t>
      </w:r>
      <w:r w:rsidR="00C357F4" w:rsidRPr="00B20878">
        <w:rPr>
          <w:rFonts w:hint="eastAsia"/>
          <w:sz w:val="22"/>
          <w:szCs w:val="22"/>
        </w:rPr>
        <w:t xml:space="preserve">　申請者と振込口座の</w:t>
      </w:r>
      <w:r w:rsidR="00C357F4" w:rsidRPr="00B20878">
        <w:rPr>
          <w:sz w:val="22"/>
          <w:szCs w:val="22"/>
        </w:rPr>
        <w:t>口座</w:t>
      </w:r>
      <w:r w:rsidR="00C357F4" w:rsidRPr="00B20878">
        <w:rPr>
          <w:rFonts w:hint="eastAsia"/>
          <w:sz w:val="22"/>
          <w:szCs w:val="22"/>
        </w:rPr>
        <w:t>名義人が異なる場合に</w:t>
      </w:r>
      <w:r w:rsidR="00741161">
        <w:rPr>
          <w:rFonts w:hint="eastAsia"/>
          <w:sz w:val="22"/>
          <w:szCs w:val="22"/>
        </w:rPr>
        <w:t>記入</w:t>
      </w:r>
      <w:r w:rsidR="00C357F4" w:rsidRPr="00B20878">
        <w:rPr>
          <w:rFonts w:hint="eastAsia"/>
          <w:sz w:val="22"/>
          <w:szCs w:val="22"/>
        </w:rPr>
        <w:t>してください</w:t>
      </w:r>
      <w:r w:rsidRPr="00B20878">
        <w:rPr>
          <w:rFonts w:hint="eastAsia"/>
          <w:sz w:val="22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357F4" w:rsidRPr="00B858A8" w14:paraId="079C9931" w14:textId="77777777" w:rsidTr="008F7C16">
        <w:trPr>
          <w:trHeight w:val="1900"/>
        </w:trPr>
        <w:tc>
          <w:tcPr>
            <w:tcW w:w="9639" w:type="dxa"/>
          </w:tcPr>
          <w:p w14:paraId="49B670F0" w14:textId="77777777" w:rsidR="00C357F4" w:rsidRPr="00B858A8" w:rsidRDefault="00143CB1" w:rsidP="006502E5">
            <w:pPr>
              <w:overflowPunct/>
              <w:ind w:firstLineChars="1800" w:firstLine="4028"/>
            </w:pPr>
            <w:r>
              <w:rPr>
                <w:rFonts w:hint="eastAsia"/>
              </w:rPr>
              <w:t>委　任　状</w:t>
            </w:r>
          </w:p>
          <w:p w14:paraId="77177A0E" w14:textId="77777777" w:rsidR="00C357F4" w:rsidRPr="00B858A8" w:rsidRDefault="00AC3396" w:rsidP="00143CB1">
            <w:pPr>
              <w:overflowPunc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CB3528" wp14:editId="0FC33D30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26670</wp:posOffset>
                      </wp:positionV>
                      <wp:extent cx="3295650" cy="3619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C32920" w14:textId="77777777" w:rsidR="00A20502" w:rsidRPr="00A20502" w:rsidRDefault="00A20502" w:rsidP="009E007D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代理人と定め、日光市</w:t>
                                  </w:r>
                                  <w:r w:rsidR="00EA0DD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法定外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予防接種費等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の助成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金の受領を委任します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B35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08.4pt;margin-top:2.1pt;width:259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" stroked="f">
                      <v:textbox inset="5.85pt,.7pt,5.85pt,.7pt">
                        <w:txbxContent>
                          <w:p w14:paraId="7AC32920" w14:textId="77777777" w:rsidR="00A20502" w:rsidRPr="00A20502" w:rsidRDefault="00A20502" w:rsidP="009E007D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代理人と定め、日光市</w:t>
                            </w:r>
                            <w:r w:rsidR="00EA0DD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法定外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予防接種費等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の助成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金の受領を委任します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7F4" w:rsidRPr="00B858A8">
              <w:rPr>
                <w:rFonts w:hint="eastAsia"/>
              </w:rPr>
              <w:t>私は　住所</w:t>
            </w:r>
          </w:p>
          <w:p w14:paraId="5AB2673E" w14:textId="77777777" w:rsidR="00C357F4" w:rsidRPr="00B858A8" w:rsidRDefault="0007574A" w:rsidP="00143CB1">
            <w:pPr>
              <w:overflowPunct/>
              <w:ind w:left="210" w:right="210" w:hanging="210"/>
              <w:jc w:val="left"/>
            </w:pPr>
            <w:r>
              <w:rPr>
                <w:rFonts w:hint="eastAsia"/>
              </w:rPr>
              <w:t xml:space="preserve">　　　</w:t>
            </w:r>
            <w:r w:rsidR="00C357F4" w:rsidRPr="00B858A8">
              <w:rPr>
                <w:rFonts w:hint="eastAsia"/>
              </w:rPr>
              <w:t xml:space="preserve">氏名　　　　　　　　　　　</w:t>
            </w:r>
            <w:r w:rsidR="00B20878">
              <w:rPr>
                <w:rFonts w:hint="eastAsia"/>
              </w:rPr>
              <w:t xml:space="preserve">  </w:t>
            </w:r>
            <w:r w:rsidR="00B20878">
              <w:t xml:space="preserve">     </w:t>
            </w:r>
            <w:r w:rsidR="00A20502">
              <w:t xml:space="preserve">                                        </w:t>
            </w:r>
          </w:p>
          <w:p w14:paraId="092F8E9E" w14:textId="3AB8E995" w:rsidR="00143CB1" w:rsidRDefault="00AC3396" w:rsidP="00A20502">
            <w:pPr>
              <w:overflowPunct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0F2571" wp14:editId="62E5C64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118110</wp:posOffset>
                      </wp:positionV>
                      <wp:extent cx="1885950" cy="20955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629C7E" w14:textId="77777777" w:rsidR="00143CB1" w:rsidRDefault="005D0199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</w:t>
                                  </w:r>
                                  <w:r w:rsidR="00143CB1">
                                    <w:t xml:space="preserve">年　　</w:t>
                                  </w:r>
                                  <w:r w:rsidR="00143CB1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143CB1"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F2571" id="Text Box 7" o:spid="_x0000_s1027" type="#_x0000_t202" style="position:absolute;left:0;text-align:left;margin-left:5.15pt;margin-top:9.3pt;width:148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" filled="f" stroked="f">
                      <v:textbox inset="5.85pt,.7pt,5.85pt,.7pt">
                        <w:txbxContent>
                          <w:p w14:paraId="22629C7E" w14:textId="77777777" w:rsidR="00143CB1" w:rsidRDefault="005D0199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 w:rsidR="00143CB1">
                              <w:t xml:space="preserve">年　　</w:t>
                            </w:r>
                            <w:r w:rsidR="00143CB1">
                              <w:rPr>
                                <w:rFonts w:hint="eastAsia"/>
                              </w:rPr>
                              <w:t>月</w:t>
                            </w:r>
                            <w:r w:rsidR="00143CB1"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502">
              <w:rPr>
                <w:rFonts w:hint="eastAsia"/>
              </w:rPr>
              <w:t xml:space="preserve">　</w:t>
            </w:r>
          </w:p>
          <w:p w14:paraId="007EF5C1" w14:textId="2FF76600" w:rsidR="00C357F4" w:rsidRPr="00B858A8" w:rsidRDefault="00C357F4" w:rsidP="00A20502">
            <w:pPr>
              <w:overflowPunct/>
              <w:jc w:val="right"/>
            </w:pPr>
            <w:r w:rsidRPr="00B858A8">
              <w:rPr>
                <w:rFonts w:hint="eastAsia"/>
              </w:rPr>
              <w:t>住</w:t>
            </w:r>
            <w:r w:rsidR="00A20502">
              <w:rPr>
                <w:rFonts w:hint="eastAsia"/>
              </w:rPr>
              <w:t xml:space="preserve">　</w:t>
            </w:r>
            <w:r w:rsidRPr="00B858A8">
              <w:rPr>
                <w:rFonts w:hint="eastAsia"/>
              </w:rPr>
              <w:t xml:space="preserve">所　</w:t>
            </w:r>
            <w:r w:rsidR="00A20502">
              <w:rPr>
                <w:rFonts w:hint="eastAsia"/>
              </w:rPr>
              <w:t>申請者</w:t>
            </w:r>
            <w:r w:rsidR="00A20502">
              <w:t>と同じ</w:t>
            </w:r>
            <w:r w:rsidRPr="00B858A8">
              <w:rPr>
                <w:rFonts w:hint="eastAsia"/>
              </w:rPr>
              <w:t xml:space="preserve">　　　　　　　　　　　</w:t>
            </w:r>
          </w:p>
          <w:p w14:paraId="21A6A2FD" w14:textId="58A07ED2" w:rsidR="00C357F4" w:rsidRPr="00B858A8" w:rsidRDefault="00C357F4" w:rsidP="0007574A">
            <w:pPr>
              <w:overflowPunct/>
              <w:spacing w:line="100" w:lineRule="exact"/>
            </w:pPr>
          </w:p>
          <w:p w14:paraId="10C78E65" w14:textId="5D00CECA" w:rsidR="00C357F4" w:rsidRPr="00B858A8" w:rsidRDefault="00C357F4" w:rsidP="00AC3396">
            <w:pPr>
              <w:overflowPunct/>
              <w:ind w:right="224"/>
              <w:jc w:val="right"/>
            </w:pPr>
            <w:r w:rsidRPr="00B858A8">
              <w:rPr>
                <w:rFonts w:hint="eastAsia"/>
              </w:rPr>
              <w:t>氏</w:t>
            </w:r>
            <w:r w:rsidR="00A20502">
              <w:rPr>
                <w:rFonts w:hint="eastAsia"/>
              </w:rPr>
              <w:t xml:space="preserve">　</w:t>
            </w:r>
            <w:r w:rsidRPr="00B858A8">
              <w:rPr>
                <w:rFonts w:hint="eastAsia"/>
              </w:rPr>
              <w:t xml:space="preserve">名　　　　　　　　　　</w:t>
            </w:r>
            <w:r w:rsidR="008F7C16">
              <w:rPr>
                <w:rFonts w:hint="eastAsia"/>
              </w:rPr>
              <w:t xml:space="preserve">　</w:t>
            </w:r>
            <w:r w:rsidR="008F7C16">
              <w:t xml:space="preserve">　</w:t>
            </w:r>
            <w:r w:rsidR="00143CB1">
              <w:rPr>
                <w:rFonts w:hint="eastAsia"/>
              </w:rPr>
              <w:t xml:space="preserve">　</w:t>
            </w:r>
            <w:r w:rsidR="00143CB1">
              <w:t xml:space="preserve">　</w:t>
            </w:r>
            <w:r w:rsidR="009E007D">
              <w:rPr>
                <w:rFonts w:hint="eastAsia"/>
              </w:rPr>
              <w:t xml:space="preserve">　　</w:t>
            </w:r>
            <w:r w:rsidRPr="00B858A8">
              <w:rPr>
                <w:rFonts w:hint="eastAsia"/>
              </w:rPr>
              <w:t xml:space="preserve">　</w:t>
            </w:r>
          </w:p>
          <w:p w14:paraId="52AE666F" w14:textId="6BAF1CF4" w:rsidR="00C357F4" w:rsidRPr="00B858A8" w:rsidRDefault="00C357F4" w:rsidP="0007574A">
            <w:pPr>
              <w:overflowPunct/>
              <w:spacing w:line="100" w:lineRule="exact"/>
            </w:pPr>
          </w:p>
        </w:tc>
      </w:tr>
    </w:tbl>
    <w:p w14:paraId="1DAD94F7" w14:textId="3C9DD42A" w:rsidR="00CC2CE0" w:rsidRPr="00B852EF" w:rsidRDefault="00CC2CE0" w:rsidP="00B852EF">
      <w:pPr>
        <w:spacing w:line="360" w:lineRule="exact"/>
        <w:jc w:val="left"/>
        <w:rPr>
          <w:b/>
          <w:sz w:val="31"/>
        </w:rPr>
      </w:pPr>
      <w:r w:rsidRPr="00AD2DE3">
        <w:rPr>
          <w:rFonts w:hint="eastAsia"/>
          <w:b/>
          <w:sz w:val="24"/>
          <w:szCs w:val="24"/>
        </w:rPr>
        <w:t>領収書・予診票を添えて提出してください</w:t>
      </w:r>
      <w:r w:rsidRPr="00AD2DE3">
        <w:rPr>
          <w:rFonts w:hint="eastAsia"/>
          <w:b/>
          <w:sz w:val="31"/>
        </w:rPr>
        <w:t>。</w:t>
      </w:r>
      <w:r w:rsidR="00B852EF" w:rsidRPr="00B852EF">
        <w:rPr>
          <w:rFonts w:hint="eastAsia"/>
          <w:b/>
          <w:sz w:val="24"/>
          <w:szCs w:val="16"/>
        </w:rPr>
        <w:t>提出期限は</w:t>
      </w:r>
      <w:r w:rsidR="00B852EF" w:rsidRPr="00B852EF">
        <w:rPr>
          <w:rFonts w:hint="eastAsia"/>
          <w:b/>
          <w:sz w:val="24"/>
          <w:szCs w:val="16"/>
          <w:u w:val="single"/>
        </w:rPr>
        <w:t>令和</w:t>
      </w:r>
      <w:r w:rsidR="00BA73A8">
        <w:rPr>
          <w:rFonts w:hint="eastAsia"/>
          <w:b/>
          <w:sz w:val="24"/>
          <w:szCs w:val="16"/>
          <w:u w:val="single"/>
        </w:rPr>
        <w:t>８</w:t>
      </w:r>
      <w:r w:rsidR="00B852EF" w:rsidRPr="00B852EF">
        <w:rPr>
          <w:rFonts w:hint="eastAsia"/>
          <w:b/>
          <w:sz w:val="24"/>
          <w:szCs w:val="16"/>
          <w:u w:val="single"/>
        </w:rPr>
        <w:t>年</w:t>
      </w:r>
      <w:r w:rsidR="00085490">
        <w:rPr>
          <w:rFonts w:hint="eastAsia"/>
          <w:b/>
          <w:sz w:val="24"/>
          <w:szCs w:val="16"/>
          <w:u w:val="single"/>
        </w:rPr>
        <w:t>４</w:t>
      </w:r>
      <w:r w:rsidR="00B852EF" w:rsidRPr="00B852EF">
        <w:rPr>
          <w:rFonts w:hint="eastAsia"/>
          <w:b/>
          <w:sz w:val="24"/>
          <w:szCs w:val="16"/>
          <w:u w:val="single"/>
        </w:rPr>
        <w:t>月３</w:t>
      </w:r>
      <w:r w:rsidR="00085490">
        <w:rPr>
          <w:rFonts w:hint="eastAsia"/>
          <w:b/>
          <w:sz w:val="24"/>
          <w:szCs w:val="16"/>
          <w:u w:val="single"/>
        </w:rPr>
        <w:t>０</w:t>
      </w:r>
      <w:r w:rsidR="00B852EF" w:rsidRPr="00B852EF">
        <w:rPr>
          <w:rFonts w:hint="eastAsia"/>
          <w:b/>
          <w:sz w:val="24"/>
          <w:szCs w:val="16"/>
          <w:u w:val="single"/>
        </w:rPr>
        <w:t>日</w:t>
      </w:r>
      <w:r w:rsidR="00B852EF" w:rsidRPr="00B852EF">
        <w:rPr>
          <w:rFonts w:hint="eastAsia"/>
          <w:b/>
          <w:sz w:val="24"/>
          <w:szCs w:val="16"/>
        </w:rPr>
        <w:t>です</w:t>
      </w:r>
      <w:r w:rsidR="00B852EF">
        <w:rPr>
          <w:rFonts w:hint="eastAsia"/>
          <w:b/>
          <w:sz w:val="24"/>
          <w:szCs w:val="16"/>
        </w:rPr>
        <w:t>。</w:t>
      </w:r>
    </w:p>
    <w:p w14:paraId="273888FF" w14:textId="77777777" w:rsidR="00B20878" w:rsidRPr="00A01A4A" w:rsidRDefault="00AC3396" w:rsidP="00B852EF">
      <w:pPr>
        <w:spacing w:line="360" w:lineRule="exact"/>
        <w:rPr>
          <w:color w:val="595959"/>
          <w:u w:val="dotted"/>
        </w:rPr>
      </w:pPr>
      <w:r w:rsidRPr="00A01A4A">
        <w:rPr>
          <w:noProof/>
          <w:color w:val="595959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2DA79" wp14:editId="24442927">
                <wp:simplePos x="0" y="0"/>
                <wp:positionH relativeFrom="column">
                  <wp:posOffset>88265</wp:posOffset>
                </wp:positionH>
                <wp:positionV relativeFrom="paragraph">
                  <wp:posOffset>186690</wp:posOffset>
                </wp:positionV>
                <wp:extent cx="5588000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B0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6.95pt;margin-top:14.7pt;width:4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">
                <v:stroke dashstyle="dash"/>
              </v:shape>
            </w:pict>
          </mc:Fallback>
        </mc:AlternateContent>
      </w:r>
    </w:p>
    <w:p w14:paraId="3EEC5A21" w14:textId="77777777" w:rsidR="00B20878" w:rsidRPr="00A01A4A" w:rsidRDefault="00C500E4" w:rsidP="000077DA">
      <w:pPr>
        <w:spacing w:line="360" w:lineRule="exact"/>
        <w:ind w:firstLineChars="100" w:firstLine="224"/>
        <w:rPr>
          <w:color w:val="595959"/>
        </w:rPr>
      </w:pPr>
      <w:r w:rsidRPr="00A01A4A">
        <w:rPr>
          <w:rFonts w:hint="eastAsia"/>
          <w:color w:val="595959"/>
        </w:rPr>
        <w:t>※市処理欄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2"/>
        <w:gridCol w:w="5595"/>
        <w:gridCol w:w="1560"/>
      </w:tblGrid>
      <w:tr w:rsidR="00310E08" w:rsidRPr="00A003A9" w14:paraId="19E53CD8" w14:textId="77777777" w:rsidTr="000077DA">
        <w:trPr>
          <w:trHeight w:val="360"/>
        </w:trPr>
        <w:tc>
          <w:tcPr>
            <w:tcW w:w="1171" w:type="dxa"/>
            <w:vAlign w:val="center"/>
          </w:tcPr>
          <w:p w14:paraId="0C4A865F" w14:textId="77777777" w:rsidR="00310E08" w:rsidRPr="00A003A9" w:rsidRDefault="00310E08" w:rsidP="00126F11">
            <w:pPr>
              <w:spacing w:line="280" w:lineRule="exact"/>
              <w:jc w:val="center"/>
              <w:rPr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住民登録</w:t>
            </w:r>
          </w:p>
        </w:tc>
        <w:tc>
          <w:tcPr>
            <w:tcW w:w="1172" w:type="dxa"/>
            <w:vAlign w:val="center"/>
          </w:tcPr>
          <w:p w14:paraId="2211B0F2" w14:textId="77777777" w:rsidR="00310E08" w:rsidRPr="00A003A9" w:rsidRDefault="00310E08" w:rsidP="00126F11">
            <w:pPr>
              <w:spacing w:line="280" w:lineRule="exact"/>
              <w:jc w:val="center"/>
              <w:rPr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接種年齢</w:t>
            </w:r>
          </w:p>
        </w:tc>
        <w:tc>
          <w:tcPr>
            <w:tcW w:w="5595" w:type="dxa"/>
            <w:vAlign w:val="center"/>
          </w:tcPr>
          <w:p w14:paraId="1BBE03DD" w14:textId="77777777" w:rsidR="00310E08" w:rsidRPr="00A003A9" w:rsidRDefault="00310E08" w:rsidP="00126F11">
            <w:pPr>
              <w:spacing w:line="280" w:lineRule="exact"/>
              <w:jc w:val="center"/>
              <w:rPr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予防接種名</w:t>
            </w:r>
          </w:p>
        </w:tc>
        <w:tc>
          <w:tcPr>
            <w:tcW w:w="1560" w:type="dxa"/>
            <w:vAlign w:val="center"/>
          </w:tcPr>
          <w:p w14:paraId="63A707DB" w14:textId="77777777" w:rsidR="00310E08" w:rsidRPr="00A003A9" w:rsidRDefault="00310E08" w:rsidP="00126F11">
            <w:pPr>
              <w:spacing w:line="280" w:lineRule="exact"/>
              <w:jc w:val="center"/>
              <w:rPr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助成金額</w:t>
            </w:r>
          </w:p>
        </w:tc>
      </w:tr>
      <w:tr w:rsidR="00310E08" w:rsidRPr="00D713D7" w14:paraId="5C30B363" w14:textId="77777777" w:rsidTr="000077DA">
        <w:trPr>
          <w:trHeight w:val="850"/>
        </w:trPr>
        <w:tc>
          <w:tcPr>
            <w:tcW w:w="1171" w:type="dxa"/>
            <w:vAlign w:val="center"/>
          </w:tcPr>
          <w:p w14:paraId="0A5BED9C" w14:textId="77777777" w:rsidR="00310E08" w:rsidRPr="00A003A9" w:rsidRDefault="00310E08" w:rsidP="00126F1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有・無</w:t>
            </w:r>
          </w:p>
        </w:tc>
        <w:tc>
          <w:tcPr>
            <w:tcW w:w="1172" w:type="dxa"/>
            <w:vAlign w:val="center"/>
          </w:tcPr>
          <w:p w14:paraId="03B72390" w14:textId="77777777" w:rsidR="00310E08" w:rsidRPr="00A003A9" w:rsidRDefault="00310E08" w:rsidP="00126F1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適・否</w:t>
            </w:r>
          </w:p>
        </w:tc>
        <w:tc>
          <w:tcPr>
            <w:tcW w:w="5595" w:type="dxa"/>
            <w:vAlign w:val="center"/>
          </w:tcPr>
          <w:p w14:paraId="337E0507" w14:textId="77777777" w:rsidR="00B852EF" w:rsidRDefault="00DD41C2" w:rsidP="00AC3396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・</w:t>
            </w:r>
            <w:r w:rsidR="00AD2DE3" w:rsidRPr="00AD2DE3">
              <w:rPr>
                <w:sz w:val="22"/>
                <w:szCs w:val="22"/>
              </w:rPr>
              <w:t>インフルエンザ</w:t>
            </w:r>
          </w:p>
          <w:p w14:paraId="45720E4F" w14:textId="57717A4E" w:rsidR="00B852EF" w:rsidRDefault="00AD2DE3" w:rsidP="00AC3396">
            <w:r w:rsidRPr="00AD2DE3">
              <w:rPr>
                <w:sz w:val="22"/>
                <w:szCs w:val="22"/>
              </w:rPr>
              <w:t>（</w:t>
            </w:r>
            <w:r w:rsidR="00B852EF">
              <w:rPr>
                <w:rFonts w:hint="eastAsia"/>
                <w:sz w:val="22"/>
                <w:szCs w:val="22"/>
              </w:rPr>
              <w:t>小児</w:t>
            </w:r>
            <w:r w:rsidR="00AC3396">
              <w:rPr>
                <w:rFonts w:hint="eastAsia"/>
                <w:sz w:val="22"/>
                <w:szCs w:val="22"/>
              </w:rPr>
              <w:t xml:space="preserve">　1回目・2回目</w:t>
            </w:r>
            <w:r>
              <w:t>）</w:t>
            </w:r>
            <w:r w:rsidR="00B852EF" w:rsidRPr="00BA73A8">
              <w:rPr>
                <w:rFonts w:hint="eastAsia"/>
                <w:spacing w:val="2"/>
                <w:w w:val="92"/>
                <w:fitText w:val="2912" w:id="-644072960"/>
              </w:rPr>
              <w:t>（中学</w:t>
            </w:r>
            <w:r w:rsidR="00BA73A8" w:rsidRPr="00BA73A8">
              <w:rPr>
                <w:rFonts w:hint="eastAsia"/>
                <w:spacing w:val="2"/>
                <w:w w:val="92"/>
                <w:fitText w:val="2912" w:id="-644072960"/>
              </w:rPr>
              <w:t>３年</w:t>
            </w:r>
            <w:r w:rsidR="00B852EF" w:rsidRPr="00BA73A8">
              <w:rPr>
                <w:rFonts w:hint="eastAsia"/>
                <w:spacing w:val="2"/>
                <w:w w:val="92"/>
                <w:fitText w:val="2912" w:id="-644072960"/>
              </w:rPr>
              <w:t>生・高校</w:t>
            </w:r>
            <w:r w:rsidR="00BA73A8" w:rsidRPr="00BA73A8">
              <w:rPr>
                <w:rFonts w:hint="eastAsia"/>
                <w:spacing w:val="2"/>
                <w:w w:val="92"/>
                <w:fitText w:val="2912" w:id="-644072960"/>
              </w:rPr>
              <w:t>３年</w:t>
            </w:r>
            <w:r w:rsidR="00B852EF" w:rsidRPr="00BA73A8">
              <w:rPr>
                <w:rFonts w:hint="eastAsia"/>
                <w:spacing w:val="2"/>
                <w:w w:val="92"/>
                <w:fitText w:val="2912" w:id="-644072960"/>
              </w:rPr>
              <w:t>生相当</w:t>
            </w:r>
            <w:r w:rsidR="00B852EF" w:rsidRPr="00BA73A8">
              <w:rPr>
                <w:rFonts w:hint="eastAsia"/>
                <w:spacing w:val="-11"/>
                <w:w w:val="92"/>
                <w:fitText w:val="2912" w:id="-644072960"/>
              </w:rPr>
              <w:t>）</w:t>
            </w:r>
          </w:p>
          <w:p w14:paraId="1B27EB6E" w14:textId="77777777" w:rsidR="00BA73A8" w:rsidRDefault="00BA73A8" w:rsidP="00AC3396">
            <w:r>
              <w:rPr>
                <w:rFonts w:hint="eastAsia"/>
              </w:rPr>
              <w:t>・新型コロナワクチン</w:t>
            </w:r>
          </w:p>
          <w:p w14:paraId="23DBED08" w14:textId="676DCAA9" w:rsidR="00BA73A8" w:rsidRPr="00EA0DD3" w:rsidRDefault="00BA73A8" w:rsidP="00AC3396">
            <w:r w:rsidRPr="00BA73A8">
              <w:rPr>
                <w:rFonts w:hint="eastAsia"/>
                <w:spacing w:val="2"/>
                <w:w w:val="92"/>
                <w:fitText w:val="2912" w:id="-644072960"/>
              </w:rPr>
              <w:t>（中学３年生・高校３年生相当</w:t>
            </w:r>
            <w:r w:rsidRPr="00BA73A8">
              <w:rPr>
                <w:rFonts w:hint="eastAsia"/>
                <w:spacing w:val="-11"/>
                <w:w w:val="92"/>
                <w:fitText w:val="2912" w:id="-644072960"/>
              </w:rPr>
              <w:t>）</w:t>
            </w:r>
          </w:p>
        </w:tc>
        <w:tc>
          <w:tcPr>
            <w:tcW w:w="1560" w:type="dxa"/>
            <w:vAlign w:val="center"/>
          </w:tcPr>
          <w:p w14:paraId="47211BB4" w14:textId="77777777" w:rsidR="00310E08" w:rsidRPr="00D713D7" w:rsidRDefault="00310E08" w:rsidP="00126F11">
            <w:pPr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A003A9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535EC57D" w14:textId="77777777" w:rsidR="00310E08" w:rsidRPr="00966D15" w:rsidRDefault="00310E08" w:rsidP="00741161"/>
    <w:sectPr w:rsidR="00310E08" w:rsidRPr="00966D15" w:rsidSect="004739A9">
      <w:pgSz w:w="11906" w:h="16838" w:code="9"/>
      <w:pgMar w:top="964" w:right="1077" w:bottom="709" w:left="1077" w:header="284" w:footer="284" w:gutter="0"/>
      <w:cols w:space="720"/>
      <w:noEndnote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FF6AA" w14:textId="77777777" w:rsidR="00614F56" w:rsidRDefault="00614F56">
      <w:r>
        <w:separator/>
      </w:r>
    </w:p>
  </w:endnote>
  <w:endnote w:type="continuationSeparator" w:id="0">
    <w:p w14:paraId="41DE01E8" w14:textId="77777777" w:rsidR="00614F56" w:rsidRDefault="006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84CC" w14:textId="77777777" w:rsidR="00614F56" w:rsidRDefault="00614F56">
      <w:r>
        <w:separator/>
      </w:r>
    </w:p>
  </w:footnote>
  <w:footnote w:type="continuationSeparator" w:id="0">
    <w:p w14:paraId="51F21403" w14:textId="77777777" w:rsidR="00614F56" w:rsidRDefault="006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70244"/>
    <w:multiLevelType w:val="hybridMultilevel"/>
    <w:tmpl w:val="6744004C"/>
    <w:lvl w:ilvl="0" w:tplc="33D2806E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67834883"/>
    <w:multiLevelType w:val="hybridMultilevel"/>
    <w:tmpl w:val="54909406"/>
    <w:lvl w:ilvl="0" w:tplc="0852833E">
      <w:start w:val="4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6D952BAA"/>
    <w:multiLevelType w:val="hybridMultilevel"/>
    <w:tmpl w:val="C10EB7F6"/>
    <w:lvl w:ilvl="0" w:tplc="6150C526">
      <w:start w:val="1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094008513">
    <w:abstractNumId w:val="0"/>
  </w:num>
  <w:num w:numId="2" w16cid:durableId="1804620948">
    <w:abstractNumId w:val="2"/>
  </w:num>
  <w:num w:numId="3" w16cid:durableId="159574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2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D7"/>
    <w:rsid w:val="000077DA"/>
    <w:rsid w:val="00053FCB"/>
    <w:rsid w:val="00057155"/>
    <w:rsid w:val="00063440"/>
    <w:rsid w:val="0007574A"/>
    <w:rsid w:val="00075B1F"/>
    <w:rsid w:val="000833D8"/>
    <w:rsid w:val="00085490"/>
    <w:rsid w:val="000961CA"/>
    <w:rsid w:val="00096697"/>
    <w:rsid w:val="000C5B29"/>
    <w:rsid w:val="000D0AAC"/>
    <w:rsid w:val="000E084C"/>
    <w:rsid w:val="000E1D74"/>
    <w:rsid w:val="000E4435"/>
    <w:rsid w:val="00117C64"/>
    <w:rsid w:val="001236FB"/>
    <w:rsid w:val="00126F11"/>
    <w:rsid w:val="00134FF3"/>
    <w:rsid w:val="0013562E"/>
    <w:rsid w:val="00143CB1"/>
    <w:rsid w:val="001558B9"/>
    <w:rsid w:val="0015724E"/>
    <w:rsid w:val="00157F95"/>
    <w:rsid w:val="001706BE"/>
    <w:rsid w:val="001712B2"/>
    <w:rsid w:val="001C4215"/>
    <w:rsid w:val="001D6AEA"/>
    <w:rsid w:val="001E28B8"/>
    <w:rsid w:val="001F4556"/>
    <w:rsid w:val="002023C2"/>
    <w:rsid w:val="00207C88"/>
    <w:rsid w:val="002300B1"/>
    <w:rsid w:val="00231239"/>
    <w:rsid w:val="00232010"/>
    <w:rsid w:val="002370F5"/>
    <w:rsid w:val="00243D4E"/>
    <w:rsid w:val="002457C9"/>
    <w:rsid w:val="002648F2"/>
    <w:rsid w:val="00264BE3"/>
    <w:rsid w:val="0028222A"/>
    <w:rsid w:val="0028256B"/>
    <w:rsid w:val="00294794"/>
    <w:rsid w:val="002A2AEC"/>
    <w:rsid w:val="002C2B83"/>
    <w:rsid w:val="002D24DC"/>
    <w:rsid w:val="002E49CC"/>
    <w:rsid w:val="002E5E95"/>
    <w:rsid w:val="002F40D5"/>
    <w:rsid w:val="00310E08"/>
    <w:rsid w:val="0032416A"/>
    <w:rsid w:val="003505F7"/>
    <w:rsid w:val="00377CCA"/>
    <w:rsid w:val="003D020B"/>
    <w:rsid w:val="003D2689"/>
    <w:rsid w:val="003D4092"/>
    <w:rsid w:val="003D4770"/>
    <w:rsid w:val="003E2B1D"/>
    <w:rsid w:val="00406385"/>
    <w:rsid w:val="004308A5"/>
    <w:rsid w:val="00435241"/>
    <w:rsid w:val="00436BFE"/>
    <w:rsid w:val="004515C4"/>
    <w:rsid w:val="0046087F"/>
    <w:rsid w:val="004739A9"/>
    <w:rsid w:val="00476990"/>
    <w:rsid w:val="004815CF"/>
    <w:rsid w:val="00487A1E"/>
    <w:rsid w:val="004D1AF1"/>
    <w:rsid w:val="004D4603"/>
    <w:rsid w:val="004E0D65"/>
    <w:rsid w:val="004F1EB2"/>
    <w:rsid w:val="004F6B3E"/>
    <w:rsid w:val="004F753C"/>
    <w:rsid w:val="00501E66"/>
    <w:rsid w:val="00522044"/>
    <w:rsid w:val="00526E70"/>
    <w:rsid w:val="00532A59"/>
    <w:rsid w:val="00566D1B"/>
    <w:rsid w:val="00570B50"/>
    <w:rsid w:val="005976C5"/>
    <w:rsid w:val="005A18D4"/>
    <w:rsid w:val="005A75C0"/>
    <w:rsid w:val="005B76D7"/>
    <w:rsid w:val="005B79F3"/>
    <w:rsid w:val="005C517A"/>
    <w:rsid w:val="005D0199"/>
    <w:rsid w:val="005D2626"/>
    <w:rsid w:val="005D59F5"/>
    <w:rsid w:val="005E360D"/>
    <w:rsid w:val="005E7C68"/>
    <w:rsid w:val="00607C69"/>
    <w:rsid w:val="0061280E"/>
    <w:rsid w:val="00614F56"/>
    <w:rsid w:val="006301DD"/>
    <w:rsid w:val="0063420D"/>
    <w:rsid w:val="00634E72"/>
    <w:rsid w:val="006502E5"/>
    <w:rsid w:val="006636CB"/>
    <w:rsid w:val="0066414C"/>
    <w:rsid w:val="006728F4"/>
    <w:rsid w:val="006B5E94"/>
    <w:rsid w:val="006D0B98"/>
    <w:rsid w:val="006E1E85"/>
    <w:rsid w:val="006F3C04"/>
    <w:rsid w:val="00705948"/>
    <w:rsid w:val="00716901"/>
    <w:rsid w:val="00721818"/>
    <w:rsid w:val="007220A9"/>
    <w:rsid w:val="00724079"/>
    <w:rsid w:val="00741161"/>
    <w:rsid w:val="00742EFC"/>
    <w:rsid w:val="00745374"/>
    <w:rsid w:val="007556CE"/>
    <w:rsid w:val="00783453"/>
    <w:rsid w:val="00793299"/>
    <w:rsid w:val="007A7652"/>
    <w:rsid w:val="007D3C15"/>
    <w:rsid w:val="00815D06"/>
    <w:rsid w:val="008378A5"/>
    <w:rsid w:val="008520CE"/>
    <w:rsid w:val="00854DC4"/>
    <w:rsid w:val="00862A7C"/>
    <w:rsid w:val="008723FB"/>
    <w:rsid w:val="008A6785"/>
    <w:rsid w:val="008B1075"/>
    <w:rsid w:val="008C50EC"/>
    <w:rsid w:val="008E21B3"/>
    <w:rsid w:val="008F7C16"/>
    <w:rsid w:val="00902071"/>
    <w:rsid w:val="00903D02"/>
    <w:rsid w:val="009123C9"/>
    <w:rsid w:val="00917BF6"/>
    <w:rsid w:val="009248E4"/>
    <w:rsid w:val="00946ACD"/>
    <w:rsid w:val="00957085"/>
    <w:rsid w:val="00964EA8"/>
    <w:rsid w:val="00966D15"/>
    <w:rsid w:val="009672D0"/>
    <w:rsid w:val="00980A62"/>
    <w:rsid w:val="009C3335"/>
    <w:rsid w:val="009D0DBB"/>
    <w:rsid w:val="009E007D"/>
    <w:rsid w:val="009E08D2"/>
    <w:rsid w:val="009E413D"/>
    <w:rsid w:val="009E66B4"/>
    <w:rsid w:val="00A01A4A"/>
    <w:rsid w:val="00A06011"/>
    <w:rsid w:val="00A20502"/>
    <w:rsid w:val="00A25913"/>
    <w:rsid w:val="00A3145B"/>
    <w:rsid w:val="00A374A8"/>
    <w:rsid w:val="00A429B4"/>
    <w:rsid w:val="00A47DAD"/>
    <w:rsid w:val="00A62421"/>
    <w:rsid w:val="00A70807"/>
    <w:rsid w:val="00A87375"/>
    <w:rsid w:val="00A94C27"/>
    <w:rsid w:val="00AC3396"/>
    <w:rsid w:val="00AC7C17"/>
    <w:rsid w:val="00AD2DE3"/>
    <w:rsid w:val="00AD76D5"/>
    <w:rsid w:val="00AE00D4"/>
    <w:rsid w:val="00AF51B0"/>
    <w:rsid w:val="00B00882"/>
    <w:rsid w:val="00B013CF"/>
    <w:rsid w:val="00B04EC1"/>
    <w:rsid w:val="00B20878"/>
    <w:rsid w:val="00B23EB8"/>
    <w:rsid w:val="00B343D1"/>
    <w:rsid w:val="00B353F0"/>
    <w:rsid w:val="00B40F77"/>
    <w:rsid w:val="00B41769"/>
    <w:rsid w:val="00B651CB"/>
    <w:rsid w:val="00B852EF"/>
    <w:rsid w:val="00B9464D"/>
    <w:rsid w:val="00BA43F4"/>
    <w:rsid w:val="00BA73A8"/>
    <w:rsid w:val="00BB18ED"/>
    <w:rsid w:val="00BB5EED"/>
    <w:rsid w:val="00BB67ED"/>
    <w:rsid w:val="00BC0A6D"/>
    <w:rsid w:val="00BC2DB5"/>
    <w:rsid w:val="00BC3C60"/>
    <w:rsid w:val="00BF76FE"/>
    <w:rsid w:val="00C17DAC"/>
    <w:rsid w:val="00C34683"/>
    <w:rsid w:val="00C357F4"/>
    <w:rsid w:val="00C36824"/>
    <w:rsid w:val="00C500E4"/>
    <w:rsid w:val="00C61493"/>
    <w:rsid w:val="00C81529"/>
    <w:rsid w:val="00C85EF1"/>
    <w:rsid w:val="00C945C9"/>
    <w:rsid w:val="00CA280B"/>
    <w:rsid w:val="00CB1189"/>
    <w:rsid w:val="00CB2979"/>
    <w:rsid w:val="00CC166C"/>
    <w:rsid w:val="00CC2085"/>
    <w:rsid w:val="00CC2CE0"/>
    <w:rsid w:val="00CC49AD"/>
    <w:rsid w:val="00D21F02"/>
    <w:rsid w:val="00D22069"/>
    <w:rsid w:val="00D24976"/>
    <w:rsid w:val="00D34121"/>
    <w:rsid w:val="00D35CF7"/>
    <w:rsid w:val="00D470AC"/>
    <w:rsid w:val="00D66D62"/>
    <w:rsid w:val="00D713D7"/>
    <w:rsid w:val="00DA749F"/>
    <w:rsid w:val="00DD41C2"/>
    <w:rsid w:val="00DF1DB7"/>
    <w:rsid w:val="00DF2CE2"/>
    <w:rsid w:val="00DF6B0E"/>
    <w:rsid w:val="00E011C1"/>
    <w:rsid w:val="00E10B92"/>
    <w:rsid w:val="00E14C3B"/>
    <w:rsid w:val="00E22312"/>
    <w:rsid w:val="00E30B4B"/>
    <w:rsid w:val="00E31A9E"/>
    <w:rsid w:val="00E377CE"/>
    <w:rsid w:val="00E61502"/>
    <w:rsid w:val="00E70A5A"/>
    <w:rsid w:val="00E764ED"/>
    <w:rsid w:val="00EA0DD3"/>
    <w:rsid w:val="00EB1D99"/>
    <w:rsid w:val="00ED1963"/>
    <w:rsid w:val="00ED6208"/>
    <w:rsid w:val="00F00CAF"/>
    <w:rsid w:val="00F0365A"/>
    <w:rsid w:val="00F0615F"/>
    <w:rsid w:val="00F2258D"/>
    <w:rsid w:val="00F23A23"/>
    <w:rsid w:val="00F27CCA"/>
    <w:rsid w:val="00F335F9"/>
    <w:rsid w:val="00F42EAC"/>
    <w:rsid w:val="00F43C4B"/>
    <w:rsid w:val="00F541E6"/>
    <w:rsid w:val="00F559A4"/>
    <w:rsid w:val="00F70CF0"/>
    <w:rsid w:val="00F87DCD"/>
    <w:rsid w:val="00F960B5"/>
    <w:rsid w:val="00FA6671"/>
    <w:rsid w:val="00FC7F69"/>
    <w:rsid w:val="00FD2130"/>
    <w:rsid w:val="00F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6C5FDF"/>
  <w14:defaultImageDpi w14:val="0"/>
  <w15:docId w15:val="{CE282BC6-A6EE-46D2-9414-023AD6C5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A3145B"/>
  </w:style>
  <w:style w:type="character" w:customStyle="1" w:styleId="a9">
    <w:name w:val="日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rsid w:val="00501E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8C5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84B8-05D1-40D8-9D37-3AC03B41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36</TotalTime>
  <Pages>1</Pages>
  <Words>576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北村友宏</dc:creator>
  <cp:keywords/>
  <dc:description/>
  <cp:lastModifiedBy>小菅百恵</cp:lastModifiedBy>
  <cp:revision>11</cp:revision>
  <cp:lastPrinted>2024-08-16T05:24:00Z</cp:lastPrinted>
  <dcterms:created xsi:type="dcterms:W3CDTF">2022-09-27T06:11:00Z</dcterms:created>
  <dcterms:modified xsi:type="dcterms:W3CDTF">2025-09-30T00:10:00Z</dcterms:modified>
</cp:coreProperties>
</file>