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1973" w14:textId="77777777" w:rsidR="00D31437" w:rsidRPr="004825BE" w:rsidRDefault="00D31437" w:rsidP="004825BE">
      <w:pPr>
        <w:wordWrap w:val="0"/>
        <w:rPr>
          <w:rFonts w:ascii="ＭＳ 明朝"/>
        </w:rPr>
      </w:pPr>
      <w:r w:rsidRPr="004825BE">
        <w:rPr>
          <w:rFonts w:ascii="ＭＳ 明朝" w:hAnsi="ＭＳ 明朝" w:cs="ＭＳ ゴシック" w:hint="eastAsia"/>
        </w:rPr>
        <w:t>様式第</w:t>
      </w:r>
      <w:r w:rsidR="00A235FB" w:rsidRPr="004825BE">
        <w:rPr>
          <w:rFonts w:ascii="ＭＳ 明朝" w:hAnsi="ＭＳ 明朝" w:cs="ＭＳ ゴシック" w:hint="eastAsia"/>
        </w:rPr>
        <w:t>２</w:t>
      </w:r>
      <w:r w:rsidRPr="004825BE">
        <w:rPr>
          <w:rFonts w:ascii="ＭＳ 明朝" w:hAnsi="ＭＳ 明朝" w:cs="ＭＳ ゴシック" w:hint="eastAsia"/>
        </w:rPr>
        <w:t>号の２</w:t>
      </w:r>
      <w:r w:rsidRPr="004825BE">
        <w:rPr>
          <w:rFonts w:ascii="ＭＳ 明朝" w:hAnsi="ＭＳ 明朝" w:hint="eastAsia"/>
        </w:rPr>
        <w:t>（第</w:t>
      </w:r>
      <w:r w:rsidR="00A235FB" w:rsidRPr="004825BE">
        <w:rPr>
          <w:rFonts w:ascii="ＭＳ 明朝" w:hAnsi="ＭＳ 明朝" w:hint="eastAsia"/>
        </w:rPr>
        <w:t>９</w:t>
      </w:r>
      <w:r w:rsidRPr="004825BE">
        <w:rPr>
          <w:rFonts w:ascii="ＭＳ 明朝" w:hAnsi="ＭＳ 明朝" w:hint="eastAsia"/>
        </w:rPr>
        <w:t>条関係）</w:t>
      </w:r>
    </w:p>
    <w:p w14:paraId="25B114BD" w14:textId="77777777" w:rsidR="00D31437" w:rsidRPr="00E24932" w:rsidRDefault="00D31437">
      <w:pPr>
        <w:pStyle w:val="a3"/>
        <w:jc w:val="center"/>
        <w:rPr>
          <w:spacing w:val="0"/>
        </w:rPr>
      </w:pPr>
      <w:r w:rsidRPr="00E24932">
        <w:rPr>
          <w:rFonts w:ascii="ＭＳ 明朝" w:hAnsi="ＭＳ 明朝" w:hint="eastAsia"/>
        </w:rPr>
        <w:t>（表）</w:t>
      </w:r>
    </w:p>
    <w:p w14:paraId="157566D6" w14:textId="77777777" w:rsidR="00D31437" w:rsidRDefault="00D31437">
      <w:pPr>
        <w:pStyle w:val="a3"/>
        <w:spacing w:line="105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0"/>
        <w:gridCol w:w="2200"/>
        <w:gridCol w:w="4700"/>
        <w:gridCol w:w="402"/>
        <w:gridCol w:w="478"/>
        <w:gridCol w:w="170"/>
        <w:gridCol w:w="1550"/>
        <w:gridCol w:w="200"/>
      </w:tblGrid>
      <w:tr w:rsidR="00D31437" w:rsidRPr="00A235FB" w14:paraId="33A3C198" w14:textId="77777777" w:rsidTr="007F5C42">
        <w:tblPrEx>
          <w:tblCellMar>
            <w:top w:w="0" w:type="dxa"/>
            <w:bottom w:w="0" w:type="dxa"/>
          </w:tblCellMar>
        </w:tblPrEx>
        <w:trPr>
          <w:trHeight w:hRule="exact" w:val="4828"/>
          <w:jc w:val="center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F6E0DB" w14:textId="77777777" w:rsidR="00D31437" w:rsidRDefault="00D31437">
            <w:pPr>
              <w:pStyle w:val="a3"/>
              <w:spacing w:before="181"/>
              <w:rPr>
                <w:spacing w:val="0"/>
              </w:rPr>
            </w:pPr>
          </w:p>
          <w:p w14:paraId="411D057B" w14:textId="77777777" w:rsidR="00D31437" w:rsidRDefault="00D31437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E24932" w:rsidRPr="00344979">
              <w:rPr>
                <w:rFonts w:ascii="ＭＳ 明朝" w:hAnsi="ＭＳ 明朝" w:hint="eastAsia"/>
                <w:spacing w:val="30"/>
                <w:fitText w:val="5040" w:id="-1232969472"/>
              </w:rPr>
              <w:t>屋外広告物表示届出書（車両広告物用</w:t>
            </w:r>
            <w:r w:rsidRPr="00344979">
              <w:rPr>
                <w:rFonts w:ascii="ＭＳ 明朝" w:hAnsi="ＭＳ 明朝" w:hint="eastAsia"/>
                <w:spacing w:val="120"/>
                <w:fitText w:val="5040" w:id="-1232969472"/>
              </w:rPr>
              <w:t>）</w:t>
            </w:r>
          </w:p>
          <w:p w14:paraId="116803F2" w14:textId="77777777" w:rsidR="00D31437" w:rsidRDefault="00D3143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　　　　　　　　　　　　　　　　　　　　　　　　　　　　　　　　　　　　　　　年　　月　　日</w:t>
            </w:r>
          </w:p>
          <w:p w14:paraId="5E6C2099" w14:textId="77777777" w:rsidR="00D31437" w:rsidRDefault="00D3143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</w:t>
            </w:r>
            <w:r w:rsidR="00A235FB">
              <w:rPr>
                <w:rFonts w:ascii="ＭＳ 明朝" w:hAnsi="ＭＳ 明朝" w:hint="eastAsia"/>
                <w:spacing w:val="-6"/>
              </w:rPr>
              <w:t xml:space="preserve">　日光市長</w:t>
            </w:r>
            <w:r w:rsidR="00E24932">
              <w:rPr>
                <w:rFonts w:ascii="ＭＳ 明朝" w:hAnsi="ＭＳ 明朝" w:hint="eastAsia"/>
                <w:spacing w:val="-6"/>
              </w:rPr>
              <w:t xml:space="preserve">　　　　</w:t>
            </w:r>
            <w:r>
              <w:rPr>
                <w:rFonts w:ascii="ＭＳ 明朝" w:hAnsi="ＭＳ 明朝" w:hint="eastAsia"/>
                <w:spacing w:val="-6"/>
              </w:rPr>
              <w:t>様</w:t>
            </w:r>
          </w:p>
          <w:p w14:paraId="752B6492" w14:textId="77777777" w:rsidR="00D31437" w:rsidRDefault="00D31437">
            <w:pPr>
              <w:pStyle w:val="a3"/>
              <w:rPr>
                <w:spacing w:val="0"/>
              </w:rPr>
            </w:pPr>
          </w:p>
          <w:p w14:paraId="1CBE30D3" w14:textId="77777777" w:rsidR="00D31437" w:rsidRDefault="00D3143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907D59">
              <w:rPr>
                <w:rFonts w:ascii="ＭＳ 明朝" w:hAnsi="ＭＳ 明朝" w:hint="eastAsia"/>
                <w:spacing w:val="-6"/>
              </w:rPr>
              <w:t xml:space="preserve">　　　　　　　　　　　　　　　　　　　　　届出者　　住　</w:t>
            </w:r>
            <w:r>
              <w:rPr>
                <w:rFonts w:ascii="ＭＳ 明朝" w:hAnsi="ＭＳ 明朝" w:hint="eastAsia"/>
                <w:spacing w:val="-6"/>
              </w:rPr>
              <w:t>所</w:t>
            </w:r>
          </w:p>
          <w:p w14:paraId="4763C4D3" w14:textId="77777777" w:rsidR="00D31437" w:rsidRDefault="00D3143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　　　　　　　　　　　　　　　　　　　　　　　　　（法人にあっては、主たる事務所の所在地）</w:t>
            </w:r>
          </w:p>
          <w:p w14:paraId="5982B901" w14:textId="77777777" w:rsidR="00D31437" w:rsidRDefault="00D3143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907D59">
              <w:rPr>
                <w:rFonts w:ascii="ＭＳ 明朝" w:hAnsi="ＭＳ 明朝" w:hint="eastAsia"/>
                <w:spacing w:val="-6"/>
              </w:rPr>
              <w:t xml:space="preserve">　　　　　　　　　　　　　　　　　　　　　　　　　　氏　</w:t>
            </w:r>
            <w:r>
              <w:rPr>
                <w:rFonts w:ascii="ＭＳ 明朝" w:hAnsi="ＭＳ 明朝" w:hint="eastAsia"/>
                <w:spacing w:val="-6"/>
              </w:rPr>
              <w:t>名</w:t>
            </w:r>
            <w:r w:rsidR="00907D59">
              <w:rPr>
                <w:rFonts w:ascii="ＭＳ 明朝" w:hAnsi="ＭＳ 明朝" w:hint="eastAsia"/>
                <w:spacing w:val="-6"/>
              </w:rPr>
              <w:t xml:space="preserve">　　　　　　　　　　　　　　　　　</w:t>
            </w:r>
          </w:p>
          <w:p w14:paraId="070039DA" w14:textId="77777777" w:rsidR="00D31437" w:rsidRDefault="00D3143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　　　　　　　　　　　　　　　　　　　　　　　　　（法人にあっては、名称及び代表者の氏名）</w:t>
            </w:r>
          </w:p>
          <w:p w14:paraId="2EB8158C" w14:textId="77777777" w:rsidR="00D31437" w:rsidRDefault="00D3143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E24932">
              <w:rPr>
                <w:rFonts w:ascii="ＭＳ 明朝" w:hAnsi="ＭＳ 明朝" w:hint="eastAsia"/>
                <w:spacing w:val="-6"/>
              </w:rPr>
              <w:t xml:space="preserve">　　　　　　　　　　　　　　　　　　　　　　　　　　電</w:t>
            </w:r>
            <w:r w:rsidR="00907D59">
              <w:rPr>
                <w:rFonts w:ascii="ＭＳ 明朝" w:hAnsi="ＭＳ 明朝" w:hint="eastAsia"/>
                <w:spacing w:val="-6"/>
              </w:rPr>
              <w:t xml:space="preserve">　</w:t>
            </w:r>
            <w:r>
              <w:rPr>
                <w:rFonts w:ascii="ＭＳ 明朝" w:hAnsi="ＭＳ 明朝" w:hint="eastAsia"/>
                <w:spacing w:val="-6"/>
              </w:rPr>
              <w:t xml:space="preserve">話（　　　　　　　　</w:t>
            </w:r>
            <w:r w:rsidR="005806D7">
              <w:rPr>
                <w:rFonts w:ascii="ＭＳ 明朝" w:hAnsi="ＭＳ 明朝" w:hint="eastAsia"/>
                <w:spacing w:val="-6"/>
              </w:rPr>
              <w:t xml:space="preserve">　</w:t>
            </w:r>
            <w:r>
              <w:rPr>
                <w:rFonts w:ascii="ＭＳ 明朝" w:hAnsi="ＭＳ 明朝" w:hint="eastAsia"/>
                <w:spacing w:val="-6"/>
              </w:rPr>
              <w:t xml:space="preserve">　　　　　）</w:t>
            </w:r>
          </w:p>
          <w:p w14:paraId="671F5BEC" w14:textId="77777777" w:rsidR="00D31437" w:rsidRDefault="00D3143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E24932">
              <w:rPr>
                <w:rFonts w:ascii="ＭＳ 明朝" w:hAnsi="ＭＳ 明朝" w:hint="eastAsia"/>
                <w:spacing w:val="-6"/>
              </w:rPr>
              <w:t xml:space="preserve">　　　　　　　　　　　　　　　　　　　　　　　　　　</w:t>
            </w:r>
            <w:r>
              <w:rPr>
                <w:rFonts w:ascii="ＭＳ 明朝" w:hAnsi="ＭＳ 明朝" w:hint="eastAsia"/>
                <w:spacing w:val="-6"/>
              </w:rPr>
              <w:t xml:space="preserve">担当者（　　　　　　　　　</w:t>
            </w:r>
            <w:r w:rsidR="005806D7">
              <w:rPr>
                <w:rFonts w:ascii="ＭＳ 明朝" w:hAnsi="ＭＳ 明朝" w:hint="eastAsia"/>
                <w:spacing w:val="-6"/>
              </w:rPr>
              <w:t xml:space="preserve">　</w:t>
            </w:r>
            <w:r>
              <w:rPr>
                <w:rFonts w:ascii="ＭＳ 明朝" w:hAnsi="ＭＳ 明朝" w:hint="eastAsia"/>
                <w:spacing w:val="-6"/>
              </w:rPr>
              <w:t xml:space="preserve">　　　　）</w:t>
            </w:r>
          </w:p>
          <w:p w14:paraId="39165230" w14:textId="77777777" w:rsidR="00D31437" w:rsidRDefault="00D31437">
            <w:pPr>
              <w:pStyle w:val="a3"/>
              <w:rPr>
                <w:spacing w:val="0"/>
              </w:rPr>
            </w:pPr>
          </w:p>
          <w:p w14:paraId="285BD308" w14:textId="77777777" w:rsidR="00D31437" w:rsidRDefault="00D3143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　</w:t>
            </w:r>
            <w:r w:rsidR="00ED0086">
              <w:rPr>
                <w:spacing w:val="0"/>
              </w:rPr>
              <w:t xml:space="preserve"> </w:t>
            </w:r>
          </w:p>
          <w:p w14:paraId="65BB9A58" w14:textId="77777777" w:rsidR="00ED0086" w:rsidRDefault="00D31437" w:rsidP="00E24932">
            <w:pPr>
              <w:pStyle w:val="a3"/>
              <w:rPr>
                <w:rFonts w:ascii="ＭＳ 明朝"/>
                <w:spacing w:val="-3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</w:p>
          <w:p w14:paraId="691D03E6" w14:textId="77777777" w:rsidR="00A235FB" w:rsidRDefault="00D31437" w:rsidP="00E24932">
            <w:pPr>
              <w:pStyle w:val="a3"/>
              <w:rPr>
                <w:rFonts w:ascii="ＭＳ 明朝"/>
                <w:spacing w:val="-6"/>
              </w:rPr>
            </w:pPr>
            <w:r>
              <w:rPr>
                <w:rFonts w:ascii="ＭＳ 明朝" w:hAnsi="ＭＳ 明朝"/>
                <w:spacing w:val="-3"/>
              </w:rPr>
              <w:t xml:space="preserve">  </w:t>
            </w:r>
            <w:r w:rsidR="00ED0086" w:rsidRPr="00ED0086">
              <w:rPr>
                <w:rFonts w:ascii="ＭＳ 明朝" w:hAnsi="ＭＳ 明朝" w:hint="eastAsia"/>
                <w:spacing w:val="-3"/>
              </w:rPr>
              <w:t>日光市屋外広告物条例</w:t>
            </w:r>
            <w:r w:rsidR="00ED0086">
              <w:rPr>
                <w:rFonts w:ascii="ＭＳ 明朝" w:hAnsi="ＭＳ 明朝" w:hint="eastAsia"/>
                <w:spacing w:val="-3"/>
              </w:rPr>
              <w:t>施行規則</w:t>
            </w:r>
            <w:r w:rsidR="00ED0086" w:rsidRPr="00ED0086">
              <w:rPr>
                <w:rFonts w:ascii="ＭＳ 明朝" w:hAnsi="ＭＳ 明朝" w:hint="eastAsia"/>
                <w:spacing w:val="-3"/>
              </w:rPr>
              <w:t>第９条第２項</w:t>
            </w:r>
            <w:r w:rsidR="00ED0086">
              <w:rPr>
                <w:rFonts w:ascii="ＭＳ 明朝" w:hAnsi="ＭＳ 明朝" w:hint="eastAsia"/>
                <w:spacing w:val="-3"/>
              </w:rPr>
              <w:t>第３</w:t>
            </w:r>
            <w:r w:rsidR="00ED0086" w:rsidRPr="00ED0086">
              <w:rPr>
                <w:rFonts w:ascii="ＭＳ 明朝" w:hAnsi="ＭＳ 明朝" w:hint="eastAsia"/>
                <w:spacing w:val="-3"/>
              </w:rPr>
              <w:t>号</w:t>
            </w:r>
            <w:r>
              <w:rPr>
                <w:rFonts w:ascii="ＭＳ 明朝" w:hAnsi="ＭＳ 明朝" w:hint="eastAsia"/>
                <w:spacing w:val="-6"/>
              </w:rPr>
              <w:t>の規定により、関係書類を添えて次のとおり届け出ます。</w:t>
            </w:r>
          </w:p>
          <w:p w14:paraId="192B77E8" w14:textId="77777777" w:rsidR="00E24932" w:rsidRPr="00E24932" w:rsidRDefault="00ED0086" w:rsidP="00ED0086">
            <w:pPr>
              <w:pStyle w:val="a3"/>
              <w:rPr>
                <w:rFonts w:asci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 xml:space="preserve">　</w:t>
            </w:r>
          </w:p>
        </w:tc>
      </w:tr>
      <w:tr w:rsidR="00D31437" w14:paraId="27FC9E92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1705"/>
          <w:jc w:val="center"/>
        </w:trPr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6B48B" w14:textId="77777777" w:rsidR="00D31437" w:rsidRDefault="00D31437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078C" w14:textId="77777777" w:rsidR="00D31437" w:rsidRDefault="00D31437">
            <w:pPr>
              <w:pStyle w:val="a3"/>
              <w:spacing w:before="181"/>
              <w:rPr>
                <w:spacing w:val="0"/>
              </w:rPr>
            </w:pPr>
          </w:p>
          <w:p w14:paraId="36F3518A" w14:textId="77777777" w:rsidR="00D31437" w:rsidRDefault="00D31437">
            <w:pPr>
              <w:pStyle w:val="a3"/>
              <w:rPr>
                <w:spacing w:val="0"/>
              </w:rPr>
            </w:pPr>
          </w:p>
          <w:p w14:paraId="2F8BE025" w14:textId="77777777" w:rsidR="00D31437" w:rsidRDefault="00D3143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344979">
              <w:rPr>
                <w:rFonts w:ascii="ＭＳ 明朝" w:hAnsi="ＭＳ 明朝" w:hint="eastAsia"/>
                <w:spacing w:val="45"/>
                <w:fitText w:val="2040" w:id="-1232969471"/>
              </w:rPr>
              <w:t>広告物の形状</w:t>
            </w:r>
            <w:r w:rsidRPr="00344979">
              <w:rPr>
                <w:rFonts w:ascii="ＭＳ 明朝" w:hAnsi="ＭＳ 明朝" w:hint="eastAsia"/>
                <w:spacing w:val="15"/>
                <w:fitText w:val="2040" w:id="-1232969471"/>
              </w:rPr>
              <w:t>等</w:t>
            </w:r>
          </w:p>
        </w:tc>
        <w:tc>
          <w:tcPr>
            <w:tcW w:w="4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422AA15" w14:textId="77777777" w:rsidR="00D31437" w:rsidRPr="007917CD" w:rsidRDefault="00D31437">
            <w:pPr>
              <w:pStyle w:val="a3"/>
              <w:spacing w:before="181"/>
              <w:rPr>
                <w:spacing w:val="0"/>
              </w:rPr>
            </w:pPr>
            <w:r w:rsidRPr="007917CD">
              <w:rPr>
                <w:rFonts w:cs="Century"/>
                <w:spacing w:val="-3"/>
              </w:rPr>
              <w:t xml:space="preserve"> </w:t>
            </w:r>
            <w:r w:rsidRPr="007917CD">
              <w:rPr>
                <w:rFonts w:ascii="ＭＳ 明朝" w:hAnsi="ＭＳ 明朝" w:hint="eastAsia"/>
                <w:spacing w:val="0"/>
                <w:fitText w:val="630" w:id="-1232969470"/>
              </w:rPr>
              <w:t>縦</w:t>
            </w:r>
            <w:r w:rsidRPr="007917CD">
              <w:rPr>
                <w:rFonts w:ascii="ＭＳ 明朝" w:hAnsi="ＭＳ 明朝"/>
                <w:spacing w:val="0"/>
                <w:fitText w:val="630" w:id="-1232969470"/>
              </w:rPr>
              <w:t xml:space="preserve">  </w:t>
            </w:r>
            <w:r w:rsidRPr="007917CD">
              <w:rPr>
                <w:rFonts w:ascii="ＭＳ 明朝" w:hAnsi="ＭＳ 明朝" w:hint="eastAsia"/>
                <w:spacing w:val="0"/>
                <w:fitText w:val="630" w:id="-1232969470"/>
              </w:rPr>
              <w:t>：</w:t>
            </w:r>
            <w:r w:rsidR="007917CD" w:rsidRPr="007917CD">
              <w:rPr>
                <w:rFonts w:ascii="ＭＳ 明朝" w:hAnsi="ＭＳ 明朝" w:hint="eastAsia"/>
                <w:spacing w:val="-6"/>
              </w:rPr>
              <w:t xml:space="preserve">　　　</w:t>
            </w:r>
            <w:r w:rsidRPr="007917CD">
              <w:rPr>
                <w:rFonts w:ascii="ＭＳ 明朝" w:hAnsi="ＭＳ 明朝" w:hint="eastAsia"/>
                <w:spacing w:val="-6"/>
              </w:rPr>
              <w:t>ｍ</w:t>
            </w:r>
            <w:r w:rsidR="007917CD" w:rsidRPr="007917CD">
              <w:rPr>
                <w:rFonts w:ascii="ＭＳ 明朝" w:hAnsi="ＭＳ 明朝" w:hint="eastAsia"/>
                <w:spacing w:val="-3"/>
              </w:rPr>
              <w:t xml:space="preserve">　　　　</w:t>
            </w:r>
            <w:r w:rsidRPr="004825BE">
              <w:rPr>
                <w:rFonts w:ascii="ＭＳ 明朝" w:hAnsi="ＭＳ 明朝" w:hint="eastAsia"/>
                <w:spacing w:val="45"/>
                <w:fitText w:val="1155" w:id="-1232969469"/>
              </w:rPr>
              <w:t>特殊装</w:t>
            </w:r>
            <w:r w:rsidRPr="004825BE">
              <w:rPr>
                <w:rFonts w:ascii="ＭＳ 明朝" w:hAnsi="ＭＳ 明朝" w:hint="eastAsia"/>
                <w:spacing w:val="22"/>
                <w:fitText w:val="1155" w:id="-1232969469"/>
              </w:rPr>
              <w:t>置</w:t>
            </w:r>
            <w:r w:rsidRPr="007917CD">
              <w:rPr>
                <w:rFonts w:ascii="ＭＳ 明朝" w:hAnsi="ＭＳ 明朝" w:hint="eastAsia"/>
                <w:spacing w:val="0"/>
              </w:rPr>
              <w:t>：</w:t>
            </w:r>
            <w:r w:rsidRPr="007917CD">
              <w:rPr>
                <w:rFonts w:ascii="ＭＳ 明朝" w:hAnsi="ＭＳ 明朝" w:hint="eastAsia"/>
                <w:spacing w:val="-6"/>
              </w:rPr>
              <w:t xml:space="preserve">　有・無</w:t>
            </w:r>
          </w:p>
          <w:p w14:paraId="60E3BBC6" w14:textId="77777777" w:rsidR="00D31437" w:rsidRPr="007917CD" w:rsidRDefault="00D31437">
            <w:pPr>
              <w:pStyle w:val="a3"/>
              <w:rPr>
                <w:spacing w:val="0"/>
              </w:rPr>
            </w:pPr>
            <w:r w:rsidRPr="007917CD">
              <w:rPr>
                <w:rFonts w:cs="Century"/>
                <w:spacing w:val="-3"/>
              </w:rPr>
              <w:t xml:space="preserve"> </w:t>
            </w:r>
            <w:r w:rsidRPr="007917CD">
              <w:rPr>
                <w:rFonts w:ascii="ＭＳ 明朝" w:hAnsi="ＭＳ 明朝" w:hint="eastAsia"/>
                <w:spacing w:val="0"/>
                <w:fitText w:val="630" w:id="-1232969468"/>
              </w:rPr>
              <w:t>横</w:t>
            </w:r>
            <w:r w:rsidRPr="007917CD">
              <w:rPr>
                <w:rFonts w:ascii="ＭＳ 明朝" w:hAnsi="ＭＳ 明朝"/>
                <w:spacing w:val="0"/>
                <w:fitText w:val="630" w:id="-1232969468"/>
              </w:rPr>
              <w:t xml:space="preserve">  </w:t>
            </w:r>
            <w:r w:rsidRPr="007917CD">
              <w:rPr>
                <w:rFonts w:ascii="ＭＳ 明朝" w:hAnsi="ＭＳ 明朝" w:hint="eastAsia"/>
                <w:spacing w:val="0"/>
                <w:fitText w:val="630" w:id="-1232969468"/>
              </w:rPr>
              <w:t>：</w:t>
            </w:r>
            <w:r w:rsidR="007917CD" w:rsidRPr="007917CD">
              <w:rPr>
                <w:rFonts w:ascii="ＭＳ 明朝" w:hAnsi="ＭＳ 明朝" w:hint="eastAsia"/>
                <w:spacing w:val="-6"/>
              </w:rPr>
              <w:t xml:space="preserve">　　　</w:t>
            </w:r>
            <w:r w:rsidRPr="007917CD">
              <w:rPr>
                <w:rFonts w:ascii="ＭＳ 明朝" w:hAnsi="ＭＳ 明朝" w:hint="eastAsia"/>
                <w:spacing w:val="-6"/>
              </w:rPr>
              <w:t>ｍ</w:t>
            </w:r>
            <w:r w:rsidR="007917CD" w:rsidRPr="007917CD">
              <w:rPr>
                <w:rFonts w:ascii="ＭＳ 明朝" w:hAnsi="ＭＳ 明朝" w:hint="eastAsia"/>
                <w:spacing w:val="-3"/>
              </w:rPr>
              <w:t xml:space="preserve">　　　　</w:t>
            </w:r>
            <w:r w:rsidRPr="004825BE">
              <w:rPr>
                <w:rFonts w:ascii="ＭＳ 明朝" w:hAnsi="ＭＳ 明朝" w:hint="eastAsia"/>
                <w:spacing w:val="15"/>
                <w:fitText w:val="1155" w:id="-1232969467"/>
              </w:rPr>
              <w:t>光源の点</w:t>
            </w:r>
            <w:r w:rsidRPr="004825BE">
              <w:rPr>
                <w:rFonts w:ascii="ＭＳ 明朝" w:hAnsi="ＭＳ 明朝" w:hint="eastAsia"/>
                <w:spacing w:val="-7"/>
                <w:fitText w:val="1155" w:id="-1232969467"/>
              </w:rPr>
              <w:t>滅</w:t>
            </w:r>
            <w:r w:rsidRPr="007917CD">
              <w:rPr>
                <w:rFonts w:ascii="ＭＳ 明朝" w:hAnsi="ＭＳ 明朝" w:hint="eastAsia"/>
                <w:spacing w:val="-6"/>
              </w:rPr>
              <w:t>：　有・無</w:t>
            </w:r>
          </w:p>
          <w:p w14:paraId="1BA77419" w14:textId="77777777" w:rsidR="00D31437" w:rsidRPr="007917CD" w:rsidRDefault="00D31437">
            <w:pPr>
              <w:pStyle w:val="a3"/>
              <w:rPr>
                <w:spacing w:val="0"/>
              </w:rPr>
            </w:pPr>
            <w:r w:rsidRPr="007917CD">
              <w:rPr>
                <w:rFonts w:cs="Century"/>
                <w:spacing w:val="-11"/>
              </w:rPr>
              <w:t xml:space="preserve"> </w:t>
            </w:r>
            <w:r w:rsidRPr="007917CD">
              <w:rPr>
                <w:rFonts w:ascii="ＭＳ 明朝" w:hAnsi="ＭＳ 明朝" w:hint="eastAsia"/>
                <w:spacing w:val="0"/>
                <w:fitText w:val="630" w:id="-1232969466"/>
              </w:rPr>
              <w:t>面積：</w:t>
            </w:r>
            <w:r w:rsidR="007917CD" w:rsidRPr="007917CD">
              <w:rPr>
                <w:rFonts w:ascii="ＭＳ 明朝" w:hAnsi="ＭＳ 明朝" w:hint="eastAsia"/>
                <w:spacing w:val="0"/>
              </w:rPr>
              <w:t xml:space="preserve">　　　</w:t>
            </w:r>
            <w:r w:rsidRPr="007917CD">
              <w:rPr>
                <w:rFonts w:ascii="ＭＳ 明朝" w:hAnsi="ＭＳ 明朝" w:hint="eastAsia"/>
                <w:spacing w:val="-14"/>
              </w:rPr>
              <w:t>㎡</w:t>
            </w:r>
            <w:r w:rsidR="007917CD" w:rsidRPr="007917CD">
              <w:rPr>
                <w:rFonts w:ascii="ＭＳ 明朝" w:hAnsi="ＭＳ 明朝" w:hint="eastAsia"/>
                <w:spacing w:val="-14"/>
              </w:rPr>
              <w:t xml:space="preserve">　　　　</w:t>
            </w:r>
            <w:r w:rsidR="007917CD" w:rsidRPr="007917CD">
              <w:rPr>
                <w:rFonts w:ascii="ＭＳ 明朝" w:hAnsi="ＭＳ 明朝"/>
                <w:spacing w:val="-14"/>
              </w:rPr>
              <w:t xml:space="preserve"> </w:t>
            </w:r>
            <w:r w:rsidRPr="00223F48">
              <w:rPr>
                <w:rFonts w:ascii="ＭＳ 明朝" w:hAnsi="ＭＳ 明朝" w:hint="eastAsia"/>
                <w:spacing w:val="3"/>
                <w:w w:val="78"/>
                <w:fitText w:val="1155" w:id="-1232969465"/>
              </w:rPr>
              <w:t>車両からの突</w:t>
            </w:r>
            <w:r w:rsidRPr="00223F48">
              <w:rPr>
                <w:rFonts w:ascii="ＭＳ 明朝" w:hAnsi="ＭＳ 明朝" w:hint="eastAsia"/>
                <w:spacing w:val="-7"/>
                <w:w w:val="78"/>
                <w:fitText w:val="1155" w:id="-1232969465"/>
              </w:rPr>
              <w:t>出</w:t>
            </w:r>
            <w:r w:rsidRPr="007917CD">
              <w:rPr>
                <w:rFonts w:ascii="ＭＳ 明朝" w:hAnsi="ＭＳ 明朝" w:hint="eastAsia"/>
                <w:spacing w:val="0"/>
              </w:rPr>
              <w:t>：</w:t>
            </w:r>
            <w:r w:rsidRPr="007917CD">
              <w:rPr>
                <w:rFonts w:ascii="ＭＳ 明朝" w:hAnsi="ＭＳ 明朝" w:hint="eastAsia"/>
                <w:spacing w:val="-14"/>
              </w:rPr>
              <w:t xml:space="preserve">　有・無</w:t>
            </w:r>
          </w:p>
          <w:p w14:paraId="021D9C68" w14:textId="77777777" w:rsidR="00D31437" w:rsidRPr="007917CD" w:rsidRDefault="00D31437">
            <w:pPr>
              <w:pStyle w:val="a3"/>
              <w:rPr>
                <w:spacing w:val="0"/>
              </w:rPr>
            </w:pPr>
          </w:p>
          <w:p w14:paraId="4505F389" w14:textId="77777777" w:rsidR="00D31437" w:rsidRPr="007917CD" w:rsidRDefault="00D31437">
            <w:pPr>
              <w:pStyle w:val="a3"/>
              <w:rPr>
                <w:spacing w:val="0"/>
              </w:rPr>
            </w:pPr>
            <w:r w:rsidRPr="007917CD">
              <w:rPr>
                <w:rFonts w:cs="Century"/>
                <w:spacing w:val="-3"/>
              </w:rPr>
              <w:t xml:space="preserve"> </w:t>
            </w:r>
            <w:r w:rsidRPr="007917CD">
              <w:rPr>
                <w:rFonts w:ascii="ＭＳ 明朝" w:hAnsi="ＭＳ 明朝" w:hint="eastAsia"/>
                <w:spacing w:val="-6"/>
              </w:rPr>
              <w:t>※広告物が複数ある場合は裏面に記入すること。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5C99A1" w14:textId="77777777" w:rsidR="00D31437" w:rsidRPr="007917CD" w:rsidRDefault="00D31437">
            <w:pPr>
              <w:pStyle w:val="a3"/>
              <w:spacing w:before="181"/>
              <w:rPr>
                <w:spacing w:val="0"/>
              </w:rPr>
            </w:pPr>
          </w:p>
          <w:p w14:paraId="4B7E6B36" w14:textId="77777777" w:rsidR="00D31437" w:rsidRPr="007917CD" w:rsidRDefault="00D31437">
            <w:pPr>
              <w:pStyle w:val="a3"/>
              <w:rPr>
                <w:spacing w:val="0"/>
              </w:rPr>
            </w:pPr>
          </w:p>
          <w:p w14:paraId="4BE3D986" w14:textId="77777777" w:rsidR="00D31437" w:rsidRPr="007917CD" w:rsidRDefault="00D31437">
            <w:pPr>
              <w:pStyle w:val="a3"/>
              <w:rPr>
                <w:spacing w:val="0"/>
              </w:rPr>
            </w:pPr>
            <w:r w:rsidRPr="007917CD">
              <w:rPr>
                <w:rFonts w:cs="Century"/>
                <w:spacing w:val="-3"/>
              </w:rPr>
              <w:t xml:space="preserve"> </w:t>
            </w:r>
            <w:r w:rsidRPr="007917CD">
              <w:rPr>
                <w:rFonts w:ascii="ＭＳ 明朝" w:hAnsi="ＭＳ 明朝" w:hint="eastAsia"/>
                <w:spacing w:val="-6"/>
              </w:rPr>
              <w:t>数　　量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1CBA86" w14:textId="77777777" w:rsidR="00D31437" w:rsidRDefault="00D31437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CA683" w14:textId="77777777" w:rsidR="00D31437" w:rsidRDefault="00D31437">
            <w:pPr>
              <w:pStyle w:val="a3"/>
              <w:spacing w:before="181"/>
              <w:rPr>
                <w:spacing w:val="0"/>
              </w:rPr>
            </w:pPr>
          </w:p>
        </w:tc>
      </w:tr>
      <w:tr w:rsidR="00D31437" w14:paraId="1895B95C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572"/>
          <w:jc w:val="center"/>
        </w:trPr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C1C9C" w14:textId="77777777" w:rsidR="00D31437" w:rsidRDefault="00D314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50C8" w14:textId="77777777" w:rsidR="00D31437" w:rsidRPr="00E24932" w:rsidRDefault="00D31437">
            <w:pPr>
              <w:pStyle w:val="a3"/>
              <w:spacing w:before="181"/>
              <w:rPr>
                <w:spacing w:val="0"/>
              </w:rPr>
            </w:pPr>
            <w:r w:rsidRPr="00E24932">
              <w:rPr>
                <w:rFonts w:cs="Century"/>
                <w:spacing w:val="-7"/>
              </w:rPr>
              <w:t xml:space="preserve"> </w:t>
            </w:r>
            <w:r w:rsidRPr="00344979">
              <w:rPr>
                <w:rFonts w:ascii="ＭＳ 明朝" w:hAnsi="ＭＳ 明朝" w:hint="eastAsia"/>
                <w:spacing w:val="120"/>
                <w:fitText w:val="2040" w:id="-1232969464"/>
              </w:rPr>
              <w:t>表示の内</w:t>
            </w:r>
            <w:r w:rsidRPr="00344979">
              <w:rPr>
                <w:rFonts w:ascii="ＭＳ 明朝" w:hAnsi="ＭＳ 明朝" w:hint="eastAsia"/>
                <w:spacing w:val="15"/>
                <w:fitText w:val="2040" w:id="-1232969464"/>
              </w:rPr>
              <w:t>容</w:t>
            </w:r>
          </w:p>
        </w:tc>
        <w:tc>
          <w:tcPr>
            <w:tcW w:w="73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A1E6C4" w14:textId="77777777" w:rsidR="00D31437" w:rsidRDefault="00D31437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ECC6F" w14:textId="77777777" w:rsidR="00D31437" w:rsidRDefault="00D31437">
            <w:pPr>
              <w:pStyle w:val="a3"/>
              <w:spacing w:before="181"/>
              <w:rPr>
                <w:spacing w:val="0"/>
              </w:rPr>
            </w:pPr>
          </w:p>
        </w:tc>
      </w:tr>
      <w:tr w:rsidR="00D31437" w14:paraId="5B1A7370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572"/>
          <w:jc w:val="center"/>
        </w:trPr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4BBA3" w14:textId="77777777" w:rsidR="00D31437" w:rsidRDefault="00D314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456A" w14:textId="77777777" w:rsidR="00D31437" w:rsidRPr="00E24932" w:rsidRDefault="00D31437">
            <w:pPr>
              <w:pStyle w:val="a3"/>
              <w:spacing w:before="181"/>
              <w:rPr>
                <w:spacing w:val="0"/>
              </w:rPr>
            </w:pPr>
            <w:r w:rsidRPr="00E24932">
              <w:rPr>
                <w:rFonts w:cs="Century"/>
                <w:spacing w:val="-7"/>
              </w:rPr>
              <w:t xml:space="preserve"> </w:t>
            </w:r>
            <w:r w:rsidRPr="00344979">
              <w:rPr>
                <w:rFonts w:ascii="ＭＳ 明朝" w:hAnsi="ＭＳ 明朝" w:hint="eastAsia"/>
                <w:spacing w:val="120"/>
                <w:fitText w:val="2040" w:id="-1232969463"/>
              </w:rPr>
              <w:t>表示の目</w:t>
            </w:r>
            <w:r w:rsidRPr="00344979">
              <w:rPr>
                <w:rFonts w:ascii="ＭＳ 明朝" w:hAnsi="ＭＳ 明朝" w:hint="eastAsia"/>
                <w:spacing w:val="15"/>
                <w:fitText w:val="2040" w:id="-1232969463"/>
              </w:rPr>
              <w:t>的</w:t>
            </w:r>
          </w:p>
        </w:tc>
        <w:tc>
          <w:tcPr>
            <w:tcW w:w="7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A6CE3F" w14:textId="77777777" w:rsidR="00D31437" w:rsidRDefault="00D31437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31F73" w14:textId="77777777" w:rsidR="00D31437" w:rsidRDefault="00D31437">
            <w:pPr>
              <w:pStyle w:val="a3"/>
              <w:spacing w:before="181"/>
              <w:rPr>
                <w:spacing w:val="0"/>
              </w:rPr>
            </w:pPr>
          </w:p>
        </w:tc>
      </w:tr>
      <w:tr w:rsidR="00D31437" w14:paraId="77392B69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1144"/>
          <w:jc w:val="center"/>
        </w:trPr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CB88C6" w14:textId="77777777" w:rsidR="00D31437" w:rsidRDefault="00D314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4ADBC9" w14:textId="77777777" w:rsidR="00D31437" w:rsidRPr="00E24932" w:rsidRDefault="00D31437">
            <w:pPr>
              <w:pStyle w:val="a3"/>
              <w:spacing w:before="181"/>
              <w:rPr>
                <w:spacing w:val="0"/>
              </w:rPr>
            </w:pPr>
          </w:p>
          <w:p w14:paraId="41DE8F47" w14:textId="77777777" w:rsidR="00D31437" w:rsidRPr="00E24932" w:rsidRDefault="00104CB1" w:rsidP="00FB78E5">
            <w:pPr>
              <w:pStyle w:val="a3"/>
              <w:rPr>
                <w:spacing w:val="0"/>
              </w:rPr>
            </w:pPr>
            <w:r w:rsidRPr="00344979">
              <w:rPr>
                <w:rFonts w:ascii="ＭＳ 明朝" w:hAnsi="ＭＳ 明朝" w:hint="eastAsia"/>
                <w:spacing w:val="15"/>
                <w:fitText w:val="2100" w:id="-1232969462"/>
              </w:rPr>
              <w:t>車両が通行する経</w:t>
            </w:r>
            <w:r w:rsidRPr="00344979">
              <w:rPr>
                <w:rFonts w:ascii="ＭＳ 明朝" w:hAnsi="ＭＳ 明朝" w:hint="eastAsia"/>
                <w:spacing w:val="-15"/>
                <w:fitText w:val="2100" w:id="-1232969462"/>
              </w:rPr>
              <w:t>路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67CB" w14:textId="77777777" w:rsidR="00D31437" w:rsidRDefault="00D31437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3997C9" w14:textId="77777777" w:rsidR="00D31437" w:rsidRPr="00E24932" w:rsidRDefault="00A235FB" w:rsidP="00A235FB">
            <w:pPr>
              <w:pStyle w:val="a3"/>
              <w:jc w:val="center"/>
              <w:rPr>
                <w:spacing w:val="0"/>
              </w:rPr>
            </w:pPr>
            <w:r w:rsidRPr="00E24932">
              <w:rPr>
                <w:rFonts w:ascii="ＭＳ 明朝" w:hAnsi="ＭＳ 明朝" w:hint="eastAsia"/>
                <w:spacing w:val="-6"/>
              </w:rPr>
              <w:t>地域区分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80C6F9" w14:textId="77777777" w:rsidR="00D31437" w:rsidRDefault="00D3143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E06D7" w14:textId="77777777" w:rsidR="00D31437" w:rsidRDefault="00D31437">
            <w:pPr>
              <w:pStyle w:val="a3"/>
              <w:jc w:val="center"/>
              <w:rPr>
                <w:spacing w:val="0"/>
              </w:rPr>
            </w:pPr>
          </w:p>
        </w:tc>
      </w:tr>
      <w:tr w:rsidR="00D31437" w14:paraId="335A43AE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572"/>
          <w:jc w:val="center"/>
        </w:trPr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35C05" w14:textId="77777777" w:rsidR="00D31437" w:rsidRDefault="00D314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2E15D8" w14:textId="77777777" w:rsidR="00D31437" w:rsidRPr="00E24932" w:rsidRDefault="00D31437">
            <w:pPr>
              <w:pStyle w:val="a3"/>
              <w:spacing w:before="181"/>
              <w:rPr>
                <w:spacing w:val="0"/>
              </w:rPr>
            </w:pPr>
            <w:r w:rsidRPr="00E24932">
              <w:rPr>
                <w:rFonts w:cs="Century"/>
                <w:spacing w:val="-7"/>
              </w:rPr>
              <w:t xml:space="preserve"> </w:t>
            </w:r>
            <w:r w:rsidRPr="00344979">
              <w:rPr>
                <w:rFonts w:ascii="ＭＳ 明朝" w:hAnsi="ＭＳ 明朝" w:hint="eastAsia"/>
                <w:spacing w:val="120"/>
                <w:fitText w:val="2040" w:id="-1232969461"/>
              </w:rPr>
              <w:t>表示の期</w:t>
            </w:r>
            <w:r w:rsidRPr="00344979">
              <w:rPr>
                <w:rFonts w:ascii="ＭＳ 明朝" w:hAnsi="ＭＳ 明朝" w:hint="eastAsia"/>
                <w:spacing w:val="15"/>
                <w:fitText w:val="2040" w:id="-1232969461"/>
              </w:rPr>
              <w:t>間</w:t>
            </w:r>
          </w:p>
        </w:tc>
        <w:tc>
          <w:tcPr>
            <w:tcW w:w="73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B3C4" w14:textId="77777777" w:rsidR="00D31437" w:rsidRDefault="00D31437">
            <w:pPr>
              <w:pStyle w:val="a3"/>
              <w:spacing w:before="181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         </w:t>
            </w:r>
            <w:r>
              <w:rPr>
                <w:rFonts w:ascii="ＭＳ 明朝" w:hAnsi="ＭＳ 明朝" w:hint="eastAsia"/>
                <w:spacing w:val="-6"/>
              </w:rPr>
              <w:t>年　　月　　日から　　　　　　年　　月　　日まで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55E2B" w14:textId="77777777" w:rsidR="00D31437" w:rsidRDefault="00D31437">
            <w:pPr>
              <w:pStyle w:val="a3"/>
              <w:spacing w:before="181"/>
              <w:rPr>
                <w:spacing w:val="0"/>
              </w:rPr>
            </w:pPr>
          </w:p>
        </w:tc>
      </w:tr>
      <w:tr w:rsidR="00D31437" w14:paraId="3E1BC68E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1716"/>
          <w:jc w:val="center"/>
        </w:trPr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33C8F" w14:textId="77777777" w:rsidR="00D31437" w:rsidRDefault="00D314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970554" w14:textId="77777777" w:rsidR="00D31437" w:rsidRDefault="00D31437">
            <w:pPr>
              <w:pStyle w:val="a3"/>
              <w:spacing w:before="181"/>
              <w:rPr>
                <w:spacing w:val="0"/>
              </w:rPr>
            </w:pPr>
          </w:p>
          <w:p w14:paraId="2CB43704" w14:textId="77777777" w:rsidR="00D31437" w:rsidRDefault="00D31437">
            <w:pPr>
              <w:pStyle w:val="a3"/>
              <w:rPr>
                <w:spacing w:val="0"/>
              </w:rPr>
            </w:pPr>
          </w:p>
          <w:p w14:paraId="18AF6395" w14:textId="77777777" w:rsidR="00D31437" w:rsidRDefault="00D3143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344979">
              <w:rPr>
                <w:rFonts w:ascii="ＭＳ 明朝" w:hAnsi="ＭＳ 明朝" w:hint="eastAsia"/>
                <w:spacing w:val="120"/>
                <w:fitText w:val="2040" w:id="-1232969460"/>
              </w:rPr>
              <w:t>工事施行</w:t>
            </w:r>
            <w:r w:rsidRPr="00344979">
              <w:rPr>
                <w:rFonts w:ascii="ＭＳ 明朝" w:hAnsi="ＭＳ 明朝" w:hint="eastAsia"/>
                <w:spacing w:val="15"/>
                <w:fitText w:val="2040" w:id="-1232969460"/>
              </w:rPr>
              <w:t>者</w:t>
            </w:r>
          </w:p>
        </w:tc>
        <w:tc>
          <w:tcPr>
            <w:tcW w:w="73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F76A" w14:textId="77777777" w:rsidR="00D31437" w:rsidRDefault="00D31437">
            <w:pPr>
              <w:pStyle w:val="a3"/>
              <w:spacing w:before="181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住　　所　　　　　　　　　　　　　　　　　電話番号</w:t>
            </w:r>
          </w:p>
          <w:p w14:paraId="639F5E65" w14:textId="77777777" w:rsidR="00D31437" w:rsidRDefault="00D3143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（法人にあっては、主たる事務所の所在地）</w:t>
            </w:r>
          </w:p>
          <w:p w14:paraId="73F52E11" w14:textId="77777777" w:rsidR="00D31437" w:rsidRDefault="00D3143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氏　　名</w:t>
            </w:r>
          </w:p>
          <w:p w14:paraId="1FF5392A" w14:textId="77777777" w:rsidR="00D31437" w:rsidRDefault="00D3143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（法人にあっては、名称及び代表者の氏名）</w:t>
            </w:r>
          </w:p>
          <w:p w14:paraId="1D9EC4D2" w14:textId="77777777" w:rsidR="00D31437" w:rsidRDefault="00D3143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屋外広告業の登録　　　　年　　月　　日　　登録番号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1677B" w14:textId="77777777" w:rsidR="00D31437" w:rsidRDefault="00D31437">
            <w:pPr>
              <w:pStyle w:val="a3"/>
              <w:rPr>
                <w:spacing w:val="0"/>
              </w:rPr>
            </w:pPr>
          </w:p>
        </w:tc>
      </w:tr>
      <w:tr w:rsidR="00D31437" w14:paraId="77C16944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1144"/>
          <w:jc w:val="center"/>
        </w:trPr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D0C94" w14:textId="77777777" w:rsidR="00D31437" w:rsidRDefault="00D314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F85F30" w14:textId="77777777" w:rsidR="00D31437" w:rsidRDefault="00D31437">
            <w:pPr>
              <w:pStyle w:val="a3"/>
              <w:spacing w:before="181"/>
              <w:rPr>
                <w:spacing w:val="0"/>
              </w:rPr>
            </w:pPr>
          </w:p>
          <w:p w14:paraId="24686A9D" w14:textId="77777777" w:rsidR="00D31437" w:rsidRDefault="00D3143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1F1091">
              <w:rPr>
                <w:rFonts w:ascii="ＭＳ 明朝" w:hAnsi="ＭＳ 明朝" w:hint="eastAsia"/>
                <w:spacing w:val="200"/>
                <w:fitText w:val="2040" w:id="-1232969459"/>
              </w:rPr>
              <w:t>添付書</w:t>
            </w:r>
            <w:r w:rsidRPr="001F1091">
              <w:rPr>
                <w:rFonts w:ascii="ＭＳ 明朝" w:hAnsi="ＭＳ 明朝" w:hint="eastAsia"/>
                <w:spacing w:val="0"/>
                <w:fitText w:val="2040" w:id="-1232969459"/>
              </w:rPr>
              <w:t>類</w:t>
            </w:r>
          </w:p>
        </w:tc>
        <w:tc>
          <w:tcPr>
            <w:tcW w:w="73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C906" w14:textId="77777777" w:rsidR="00D31437" w:rsidRDefault="00D31437">
            <w:pPr>
              <w:pStyle w:val="a3"/>
              <w:spacing w:before="181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１　広告物の形状等に関する図面</w:t>
            </w:r>
          </w:p>
          <w:p w14:paraId="1C02C9AB" w14:textId="77777777" w:rsidR="00D31437" w:rsidRPr="00E24932" w:rsidRDefault="00D3143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２　</w:t>
            </w:r>
            <w:r w:rsidR="00FB78E5" w:rsidRPr="00E24932">
              <w:rPr>
                <w:rFonts w:ascii="ＭＳ 明朝" w:hAnsi="ＭＳ 明朝" w:hint="eastAsia"/>
                <w:spacing w:val="-6"/>
              </w:rPr>
              <w:t>広告物</w:t>
            </w:r>
            <w:r w:rsidRPr="00E24932">
              <w:rPr>
                <w:rFonts w:ascii="ＭＳ 明朝" w:hAnsi="ＭＳ 明朝" w:hint="eastAsia"/>
                <w:spacing w:val="-6"/>
              </w:rPr>
              <w:t>を表示</w:t>
            </w:r>
            <w:r w:rsidR="00FB78E5" w:rsidRPr="00E24932">
              <w:rPr>
                <w:rFonts w:ascii="ＭＳ 明朝" w:hAnsi="ＭＳ 明朝" w:hint="eastAsia"/>
                <w:spacing w:val="-6"/>
              </w:rPr>
              <w:t>する車両の</w:t>
            </w:r>
            <w:r w:rsidR="00E268CF">
              <w:rPr>
                <w:rFonts w:ascii="ＭＳ 明朝" w:hAnsi="ＭＳ 明朝" w:hint="eastAsia"/>
                <w:spacing w:val="-6"/>
              </w:rPr>
              <w:t>通行</w:t>
            </w:r>
            <w:r w:rsidR="00FB78E5" w:rsidRPr="00E24932">
              <w:rPr>
                <w:rFonts w:ascii="ＭＳ 明朝" w:hAnsi="ＭＳ 明朝" w:hint="eastAsia"/>
                <w:spacing w:val="-6"/>
              </w:rPr>
              <w:t>経路図</w:t>
            </w:r>
          </w:p>
          <w:p w14:paraId="31FF5A79" w14:textId="77777777" w:rsidR="00D31437" w:rsidRDefault="00D31437" w:rsidP="00FB78E5">
            <w:pPr>
              <w:pStyle w:val="a3"/>
              <w:rPr>
                <w:spacing w:val="0"/>
              </w:rPr>
            </w:pPr>
            <w:r w:rsidRPr="00E24932">
              <w:rPr>
                <w:rFonts w:cs="Century"/>
                <w:spacing w:val="-3"/>
              </w:rPr>
              <w:t xml:space="preserve"> </w:t>
            </w:r>
            <w:r w:rsidRPr="00E24932">
              <w:rPr>
                <w:rFonts w:ascii="ＭＳ 明朝" w:hAnsi="ＭＳ 明朝" w:hint="eastAsia"/>
                <w:spacing w:val="-6"/>
              </w:rPr>
              <w:t>３　広告物を</w:t>
            </w:r>
            <w:r w:rsidR="00FB78E5" w:rsidRPr="00E24932">
              <w:rPr>
                <w:rFonts w:ascii="ＭＳ 明朝" w:hAnsi="ＭＳ 明朝" w:hint="eastAsia"/>
                <w:spacing w:val="-6"/>
              </w:rPr>
              <w:t>表示</w:t>
            </w:r>
            <w:r w:rsidRPr="00E24932">
              <w:rPr>
                <w:rFonts w:ascii="ＭＳ 明朝" w:hAnsi="ＭＳ 明朝" w:hint="eastAsia"/>
                <w:spacing w:val="-6"/>
              </w:rPr>
              <w:t>する</w:t>
            </w:r>
            <w:r w:rsidR="00FB78E5" w:rsidRPr="00E24932">
              <w:rPr>
                <w:rFonts w:ascii="ＭＳ 明朝" w:hAnsi="ＭＳ 明朝" w:hint="eastAsia"/>
                <w:spacing w:val="-6"/>
              </w:rPr>
              <w:t>車両の</w:t>
            </w:r>
            <w:r w:rsidRPr="00E24932">
              <w:rPr>
                <w:rFonts w:ascii="ＭＳ 明朝" w:hAnsi="ＭＳ 明朝" w:hint="eastAsia"/>
                <w:spacing w:val="-6"/>
              </w:rPr>
              <w:t>使用権を証する</w:t>
            </w:r>
            <w:r w:rsidR="00FB78E5" w:rsidRPr="00E24932">
              <w:rPr>
                <w:rFonts w:ascii="ＭＳ 明朝" w:hAnsi="ＭＳ 明朝" w:hint="eastAsia"/>
                <w:spacing w:val="-6"/>
              </w:rPr>
              <w:t>書面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E9406" w14:textId="77777777" w:rsidR="00D31437" w:rsidRDefault="00D31437">
            <w:pPr>
              <w:pStyle w:val="a3"/>
              <w:rPr>
                <w:spacing w:val="0"/>
              </w:rPr>
            </w:pPr>
          </w:p>
        </w:tc>
      </w:tr>
      <w:tr w:rsidR="00D31437" w14:paraId="658DDC3C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1430"/>
          <w:jc w:val="center"/>
        </w:trPr>
        <w:tc>
          <w:tcPr>
            <w:tcW w:w="7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F053A8" w14:textId="77777777" w:rsidR="00D31437" w:rsidRDefault="00D31437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C63AE9" w14:textId="77777777" w:rsidR="00D31437" w:rsidRDefault="00E24932" w:rsidP="004A5792">
            <w:pPr>
              <w:pStyle w:val="a3"/>
              <w:ind w:left="113" w:right="113"/>
              <w:jc w:val="center"/>
              <w:rPr>
                <w:spacing w:val="0"/>
              </w:rPr>
            </w:pPr>
            <w:r w:rsidRPr="004A5792">
              <w:rPr>
                <w:rFonts w:ascii="ＭＳ 明朝" w:hAnsi="ＭＳ 明朝" w:hint="eastAsia"/>
                <w:spacing w:val="105"/>
                <w:fitText w:val="1050" w:id="-1232969458"/>
              </w:rPr>
              <w:t>受付</w:t>
            </w:r>
            <w:r w:rsidRPr="004A5792">
              <w:rPr>
                <w:rFonts w:ascii="ＭＳ 明朝" w:hAnsi="ＭＳ 明朝" w:hint="eastAsia"/>
                <w:spacing w:val="0"/>
                <w:fitText w:val="1050" w:id="-1232969458"/>
              </w:rPr>
              <w:t>印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CEBF2E" w14:textId="77777777" w:rsidR="00D31437" w:rsidRDefault="00D31437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92CF0" w14:textId="77777777" w:rsidR="00D31437" w:rsidRDefault="00D31437">
            <w:pPr>
              <w:pStyle w:val="a3"/>
              <w:spacing w:before="181"/>
              <w:rPr>
                <w:spacing w:val="0"/>
              </w:rPr>
            </w:pPr>
          </w:p>
        </w:tc>
      </w:tr>
    </w:tbl>
    <w:p w14:paraId="0E46DD1D" w14:textId="77777777" w:rsidR="00D31437" w:rsidRDefault="00D31437">
      <w:pPr>
        <w:pStyle w:val="a3"/>
        <w:spacing w:line="181" w:lineRule="exact"/>
        <w:rPr>
          <w:spacing w:val="0"/>
        </w:rPr>
      </w:pPr>
    </w:p>
    <w:p w14:paraId="4F9D69EA" w14:textId="77777777" w:rsidR="0002751A" w:rsidRPr="0002751A" w:rsidRDefault="0002751A" w:rsidP="0002751A">
      <w:pPr>
        <w:pStyle w:val="a3"/>
        <w:jc w:val="center"/>
        <w:rPr>
          <w:rFonts w:ascii="ＭＳ 明朝" w:cs="ＭＳ ゴシック"/>
        </w:rPr>
      </w:pPr>
      <w:r w:rsidRPr="0002751A">
        <w:rPr>
          <w:rFonts w:ascii="ＭＳ 明朝" w:hAnsi="ＭＳ 明朝" w:cs="ＭＳ ゴシック" w:hint="eastAsia"/>
        </w:rPr>
        <w:lastRenderedPageBreak/>
        <w:t>（裏）</w:t>
      </w:r>
    </w:p>
    <w:tbl>
      <w:tblPr>
        <w:tblW w:w="0" w:type="auto"/>
        <w:tblInd w:w="17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4"/>
        <w:gridCol w:w="1122"/>
        <w:gridCol w:w="1224"/>
        <w:gridCol w:w="1224"/>
        <w:gridCol w:w="1224"/>
        <w:gridCol w:w="1224"/>
        <w:gridCol w:w="1224"/>
        <w:gridCol w:w="1122"/>
        <w:gridCol w:w="1122"/>
        <w:gridCol w:w="204"/>
      </w:tblGrid>
      <w:tr w:rsidR="0002751A" w14:paraId="2B19EABA" w14:textId="77777777" w:rsidTr="007F5C42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989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F521AE" w14:textId="77777777" w:rsidR="0002751A" w:rsidRDefault="0002751A" w:rsidP="0002751A">
            <w:pPr>
              <w:pStyle w:val="a3"/>
              <w:spacing w:before="18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広告物の形状等</w:t>
            </w:r>
          </w:p>
        </w:tc>
      </w:tr>
      <w:tr w:rsidR="0002751A" w14:paraId="56B3B56A" w14:textId="77777777" w:rsidTr="006620C9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20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EA53C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1025A31A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形状等</w:t>
            </w:r>
          </w:p>
          <w:p w14:paraId="0EEEC7AF" w14:textId="77777777" w:rsidR="0002751A" w:rsidRDefault="0002751A" w:rsidP="0002751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6F30A1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縦</w:t>
            </w:r>
          </w:p>
          <w:p w14:paraId="39A98933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ｱ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0134FB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横</w:t>
            </w:r>
          </w:p>
          <w:p w14:paraId="215A57A7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ｲ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E16CAC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面積</w:t>
            </w:r>
          </w:p>
          <w:p w14:paraId="6012D581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ｱ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ｲ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959998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322CFD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特殊装置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F4DEC5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光源の点滅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1304F5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車両からの</w:t>
            </w:r>
          </w:p>
          <w:p w14:paraId="3FB1F93B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突出</w:t>
            </w:r>
          </w:p>
        </w:tc>
        <w:tc>
          <w:tcPr>
            <w:tcW w:w="20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31830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8E5CCD" w14:paraId="17FFDDEC" w14:textId="77777777" w:rsidTr="008E5CC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38464" w14:textId="77777777" w:rsidR="008E5CCD" w:rsidRDefault="008E5CCD" w:rsidP="008E5C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C4DA" w14:textId="77777777" w:rsidR="008E5CCD" w:rsidRDefault="008E5CCD" w:rsidP="008E5CCD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9E8E79" w14:textId="77777777" w:rsidR="008E5CCD" w:rsidRDefault="008E5CCD" w:rsidP="008E5CCD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CCA966" w14:textId="77777777" w:rsidR="008E5CCD" w:rsidRDefault="008E5CCD" w:rsidP="008E5CCD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8B880C" w14:textId="77777777" w:rsidR="008E5CCD" w:rsidRDefault="008E5CCD" w:rsidP="008E5CCD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EEED9B" w14:textId="77777777" w:rsidR="008E5CCD" w:rsidRDefault="008E5CCD" w:rsidP="008E5CCD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1E2475" w14:textId="77777777" w:rsidR="008E5CCD" w:rsidRDefault="008E5CCD" w:rsidP="008E5CC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696B7B" w14:textId="77777777" w:rsidR="008E5CCD" w:rsidRDefault="008E5CCD" w:rsidP="008E5CC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4D1264" w14:textId="77777777" w:rsidR="008E5CCD" w:rsidRDefault="008E5CCD" w:rsidP="008E5CC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775D2" w14:textId="77777777" w:rsidR="008E5CCD" w:rsidRDefault="008E5CCD" w:rsidP="008E5CCD">
            <w:pPr>
              <w:pStyle w:val="a3"/>
              <w:spacing w:before="105" w:line="467" w:lineRule="exact"/>
              <w:jc w:val="center"/>
              <w:rPr>
                <w:spacing w:val="0"/>
              </w:rPr>
            </w:pPr>
          </w:p>
        </w:tc>
      </w:tr>
      <w:tr w:rsidR="008E5CCD" w14:paraId="161B13B9" w14:textId="77777777" w:rsidTr="008E5CC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1581D" w14:textId="77777777" w:rsidR="008E5CCD" w:rsidRDefault="008E5CCD" w:rsidP="008E5C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1EE9" w14:textId="77777777" w:rsidR="008E5CCD" w:rsidRDefault="008E5CCD" w:rsidP="008E5CCD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84AA56" w14:textId="77777777" w:rsidR="008E5CCD" w:rsidRDefault="008E5CCD" w:rsidP="008E5CCD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8768FA" w14:textId="77777777" w:rsidR="008E5CCD" w:rsidRDefault="008E5CCD" w:rsidP="008E5CCD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D32074" w14:textId="77777777" w:rsidR="008E5CCD" w:rsidRDefault="008E5CCD" w:rsidP="008E5CCD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90CFB1" w14:textId="77777777" w:rsidR="008E5CCD" w:rsidRDefault="008E5CCD" w:rsidP="008E5CCD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7C9310" w14:textId="77777777" w:rsidR="008E5CCD" w:rsidRDefault="008E5CCD" w:rsidP="008E5CC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22BDE1" w14:textId="77777777" w:rsidR="008E5CCD" w:rsidRDefault="008E5CCD" w:rsidP="008E5CC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DB3E3F" w14:textId="77777777" w:rsidR="008E5CCD" w:rsidRDefault="008E5CCD" w:rsidP="008E5CC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FEB1A" w14:textId="77777777" w:rsidR="008E5CCD" w:rsidRDefault="008E5CCD" w:rsidP="008E5CCD">
            <w:pPr>
              <w:pStyle w:val="a3"/>
              <w:spacing w:before="105" w:line="467" w:lineRule="exact"/>
              <w:jc w:val="center"/>
              <w:rPr>
                <w:spacing w:val="0"/>
              </w:rPr>
            </w:pPr>
          </w:p>
        </w:tc>
      </w:tr>
      <w:tr w:rsidR="008E5CCD" w14:paraId="532A8975" w14:textId="77777777" w:rsidTr="008E5CC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05A6E" w14:textId="77777777" w:rsidR="008E5CCD" w:rsidRDefault="008E5CCD" w:rsidP="008E5C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E69A" w14:textId="77777777" w:rsidR="008E5CCD" w:rsidRDefault="008E5CCD" w:rsidP="008E5CCD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80AE71" w14:textId="77777777" w:rsidR="008E5CCD" w:rsidRDefault="008E5CCD" w:rsidP="008E5CCD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B0C858" w14:textId="77777777" w:rsidR="008E5CCD" w:rsidRDefault="008E5CCD" w:rsidP="008E5CCD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02A0A5" w14:textId="77777777" w:rsidR="008E5CCD" w:rsidRDefault="008E5CCD" w:rsidP="008E5CCD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D9E17C" w14:textId="77777777" w:rsidR="008E5CCD" w:rsidRDefault="008E5CCD" w:rsidP="008E5CCD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AC4285" w14:textId="77777777" w:rsidR="008E5CCD" w:rsidRDefault="008E5CCD" w:rsidP="008E5CC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808E15" w14:textId="77777777" w:rsidR="008E5CCD" w:rsidRDefault="008E5CCD" w:rsidP="008E5CC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D78416" w14:textId="77777777" w:rsidR="008E5CCD" w:rsidRDefault="008E5CCD" w:rsidP="008E5CC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30C45" w14:textId="77777777" w:rsidR="008E5CCD" w:rsidRDefault="008E5CCD" w:rsidP="008E5CCD">
            <w:pPr>
              <w:pStyle w:val="a3"/>
              <w:spacing w:before="105" w:line="467" w:lineRule="exact"/>
              <w:jc w:val="center"/>
              <w:rPr>
                <w:spacing w:val="0"/>
              </w:rPr>
            </w:pPr>
          </w:p>
        </w:tc>
      </w:tr>
      <w:tr w:rsidR="0002751A" w14:paraId="2C0E362E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837E7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700F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98D2CE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DBFD21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8AC217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44C3CC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1841F9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A7D7A1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8242B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2F95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269CA8A1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15C07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3FCD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C06B5A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E300EF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A7B53B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E05B32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1760EF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EE8D82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B7A885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8A632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3779B540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DE182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1AD5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2F38B7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9FAE6D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F385A8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5B53D4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AB9EAB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F2D7DD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504001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456FC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3E79F16B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B1876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5A42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D16554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2908B4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3FBC48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26D64C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F7E7AB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7F7597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CF2654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E43C0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0C451149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F7973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19FB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18668F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235484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6E1A41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F20256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506519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435158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94479B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BC65A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435996F4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4E5E6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943A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174F95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54F126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B43FD6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01A021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68CBFB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664CA7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976ECB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25091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1B7D6801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0E508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4E4E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4BDD7B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7C74AD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94E525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277D2E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FA2527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702208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D67714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A322DD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3787D29E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BC189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7013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34516F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24E291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14CD4F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153A79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710794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3C8784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27A91F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FDFC1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568D6D10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A7D9A0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D458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6332AC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9BD051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93997A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73C64C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8B1771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0F2EFB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8A205C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846B6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4A41B338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DDA74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4D3C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E9E05E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5173BB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D190E4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B0715E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F9E46A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BC7201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6E4C61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51208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35AE9473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53DFD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FA29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34DC47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F33A21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09CF84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6AD864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FC3B37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785A02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22054D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21723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58B1141B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1C7A3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731B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50CA2C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68BB06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DBA221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E7BABB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F383C1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126BA4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B834F7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4BF06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7E9E4237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D423A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6C8F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CB7A58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217E5B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F90A40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0B2500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97431F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F6D91A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F36FF1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A64EA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41DE6B7E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F36B0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B769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A5F6D5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FB325A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C792F7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5DF9A0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3E5E8C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BDD827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1A5252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4DAE6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54007008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E949F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550D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53C3E3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8ED885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154639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33E5BB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00F580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D6FCAD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A85623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D35A8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1BC81D62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6C271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333A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303188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E8F2BF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B52FAC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F2D2B8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8AB2CA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F9AFF9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E0ACF7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83A79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236678F1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C01E1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074E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020AC2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63A2FE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70E766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6A4172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5D82F6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75FB52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375E9D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5A779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4FDEE91A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A80EE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F9F6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32217D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3BB16B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123D20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BFB3A5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5B6B34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2C6E74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962A56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3090B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0F238D96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158E5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29DA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3E4FCF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889A35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90AD35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51AECF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AC0C0C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5701D3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EDD0D8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1DC77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4D3105A9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B6A7D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23B1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32EE74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F2B7F9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88B183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0EB133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B0DDB9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36E722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4DF6E3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56644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60CA66A3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2FEC1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3491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C15B4B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D82410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EC4F29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A58719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3CB48F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E789C6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9D30C6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4D19E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75EB7988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0614E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C6A7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9EBBEC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9C42F8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C21636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DAE1AB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1044F9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32D4DB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1CAB94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F1453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5765E7AA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25E40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A33B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B0CA14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452B39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97E7E6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A83342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C31025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4F1283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8618D6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39D49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37C796BF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53F31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4438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73F746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E23DF4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6F877E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ADBC0B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13F8F1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4214A2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1E77F3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C6ABC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3C2617E3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EFF51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AFC7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F527C2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02F55F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8C2AB0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4E4801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2D0C54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3ED4AC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71A261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1930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33ED7689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F23F4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FBDD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453E47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730057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E0B536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94CDE3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AB204F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033BF0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1F135E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6EB4A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7CDFE770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93AF7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DD5E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440523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85ED14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E4D82D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46343A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4E74E8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E7A7F9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23BE13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F7E5F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1FA8AF71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EB5B0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0079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17EC24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CACDD0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4668E5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330C35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682020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A5416C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CB7EE3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F9C37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35C43068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F4424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D47F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75E78E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40D6C6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7C5FDF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769DBE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8E508C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B4F27C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C760E7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D604C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315E99DA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1D5BB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3982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37EA26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1E76F1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C5CBCC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283F8D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1AFA89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0A2C56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53E5E4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71F0B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472A148C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10429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42B4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90DADD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294AA5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21672C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7FC48C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A40639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8FB0F8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84E219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2C846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68269D47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32716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43DE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3B836D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2DB608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AD04AE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9974C2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210DC5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1A0980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EB1931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22E49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6E99911C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CA92D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EAE7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1A8BAB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6CDA3C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FD3C10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F60CDA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57D545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9D9C3E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7FF11B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178F1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004F1ECD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60DE07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79F3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7D3D17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9D5EB7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4777A2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C563F0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9798C0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CBB7D3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57DB5B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7081D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10B26EA0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D3EEA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89CC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0A49D4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BF0117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99963C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25758D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1BA8DF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2A363A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6EFFEC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CEB0F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3109ADE7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AB13D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4514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2CFAE4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A1C283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AFF294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FA138C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CCBE65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B10F0C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9AF7A2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AC523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342CFBA2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136C1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8106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28A721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A0A907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815E1E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045FF0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E17F7C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E49749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8C79D4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A773B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49148195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E5097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896B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72C289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9DD490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F08D7F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7144A3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62F2A9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04283E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88AD43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BBBE8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7F84448E" w14:textId="77777777" w:rsidTr="007F5C42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BC03DA" w14:textId="77777777" w:rsidR="0002751A" w:rsidRDefault="0002751A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8A0C" w14:textId="77777777" w:rsidR="0002751A" w:rsidRDefault="0002751A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78F5FB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816F55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98DEDA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AA3C44" w14:textId="77777777" w:rsidR="0002751A" w:rsidRDefault="0002751A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D6EC33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301ECA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1A2969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38F11" w14:textId="77777777" w:rsidR="0002751A" w:rsidRDefault="0002751A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433B7132" w14:textId="77777777" w:rsidTr="007F5C42">
        <w:tblPrEx>
          <w:tblCellMar>
            <w:top w:w="0" w:type="dxa"/>
            <w:bottom w:w="0" w:type="dxa"/>
          </w:tblCellMar>
        </w:tblPrEx>
        <w:trPr>
          <w:trHeight w:hRule="exact" w:val="1043"/>
        </w:trPr>
        <w:tc>
          <w:tcPr>
            <w:tcW w:w="989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036F" w14:textId="77777777" w:rsidR="0002751A" w:rsidRDefault="0002751A" w:rsidP="0002751A">
            <w:pPr>
              <w:pStyle w:val="a3"/>
              <w:spacing w:before="105" w:line="46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 xml:space="preserve">　備考　広告物ごとに「番号」を付した上で記入すること。ただし、表示内容が同一の広告物については、</w:t>
            </w:r>
          </w:p>
          <w:p w14:paraId="0F5B78F1" w14:textId="77777777" w:rsidR="0002751A" w:rsidRDefault="0002751A" w:rsidP="0002751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まとめて記入すること。また、「広告物の形状等に関する図面」にも同じ番号を付すこと。</w:t>
            </w:r>
          </w:p>
        </w:tc>
      </w:tr>
    </w:tbl>
    <w:p w14:paraId="5A72551E" w14:textId="77777777" w:rsidR="0002751A" w:rsidRDefault="0002751A">
      <w:pPr>
        <w:pStyle w:val="a3"/>
        <w:rPr>
          <w:rFonts w:ascii="ＭＳ ゴシック" w:eastAsia="ＭＳ ゴシック" w:hAnsi="ＭＳ ゴシック" w:cs="ＭＳ ゴシック"/>
        </w:rPr>
      </w:pPr>
    </w:p>
    <w:sectPr w:rsidR="0002751A" w:rsidSect="00D31437">
      <w:pgSz w:w="11906" w:h="16838"/>
      <w:pgMar w:top="1071" w:right="850" w:bottom="1099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534A7" w14:textId="77777777" w:rsidR="002E5B31" w:rsidRDefault="002E5B31" w:rsidP="00A91562">
      <w:r>
        <w:separator/>
      </w:r>
    </w:p>
  </w:endnote>
  <w:endnote w:type="continuationSeparator" w:id="0">
    <w:p w14:paraId="19A36950" w14:textId="77777777" w:rsidR="002E5B31" w:rsidRDefault="002E5B31" w:rsidP="00A9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84473" w14:textId="77777777" w:rsidR="002E5B31" w:rsidRDefault="002E5B31" w:rsidP="00A91562">
      <w:r>
        <w:separator/>
      </w:r>
    </w:p>
  </w:footnote>
  <w:footnote w:type="continuationSeparator" w:id="0">
    <w:p w14:paraId="09F291B6" w14:textId="77777777" w:rsidR="002E5B31" w:rsidRDefault="002E5B31" w:rsidP="00A91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37"/>
    <w:rsid w:val="00002A27"/>
    <w:rsid w:val="0002751A"/>
    <w:rsid w:val="000A0559"/>
    <w:rsid w:val="000E0D27"/>
    <w:rsid w:val="000E230E"/>
    <w:rsid w:val="00104CB1"/>
    <w:rsid w:val="001A4F2D"/>
    <w:rsid w:val="001A5CD5"/>
    <w:rsid w:val="001F1091"/>
    <w:rsid w:val="00223F48"/>
    <w:rsid w:val="00263484"/>
    <w:rsid w:val="002E5B31"/>
    <w:rsid w:val="0034312B"/>
    <w:rsid w:val="00344979"/>
    <w:rsid w:val="003C66C5"/>
    <w:rsid w:val="004164E2"/>
    <w:rsid w:val="004825BE"/>
    <w:rsid w:val="004A5792"/>
    <w:rsid w:val="005206EF"/>
    <w:rsid w:val="005806D7"/>
    <w:rsid w:val="00595E1C"/>
    <w:rsid w:val="005B46AD"/>
    <w:rsid w:val="006433FE"/>
    <w:rsid w:val="00646283"/>
    <w:rsid w:val="006620C9"/>
    <w:rsid w:val="006D215B"/>
    <w:rsid w:val="00730BA4"/>
    <w:rsid w:val="007407C3"/>
    <w:rsid w:val="007917CD"/>
    <w:rsid w:val="007F5C42"/>
    <w:rsid w:val="008339DA"/>
    <w:rsid w:val="0087711E"/>
    <w:rsid w:val="008E20C8"/>
    <w:rsid w:val="008E5CCD"/>
    <w:rsid w:val="00907D59"/>
    <w:rsid w:val="009160DE"/>
    <w:rsid w:val="00995618"/>
    <w:rsid w:val="009F4F07"/>
    <w:rsid w:val="00A17CD6"/>
    <w:rsid w:val="00A235FB"/>
    <w:rsid w:val="00A91562"/>
    <w:rsid w:val="00B157FD"/>
    <w:rsid w:val="00BA7A44"/>
    <w:rsid w:val="00BA7C6D"/>
    <w:rsid w:val="00BF4F84"/>
    <w:rsid w:val="00CA0F9D"/>
    <w:rsid w:val="00D31437"/>
    <w:rsid w:val="00E24932"/>
    <w:rsid w:val="00E268CF"/>
    <w:rsid w:val="00EA00A1"/>
    <w:rsid w:val="00ED0086"/>
    <w:rsid w:val="00F26F46"/>
    <w:rsid w:val="00F34691"/>
    <w:rsid w:val="00F54E0A"/>
    <w:rsid w:val="00F7082D"/>
    <w:rsid w:val="00FB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6ACC5"/>
  <w14:defaultImageDpi w14:val="0"/>
  <w15:docId w15:val="{EE834438-3F46-40E4-A617-1A1A6BB7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4"/>
      <w:sz w:val="21"/>
      <w:szCs w:val="21"/>
    </w:rPr>
  </w:style>
  <w:style w:type="paragraph" w:styleId="a4">
    <w:name w:val="header"/>
    <w:basedOn w:val="a"/>
    <w:link w:val="a5"/>
    <w:uiPriority w:val="99"/>
    <w:rsid w:val="00A915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91562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A91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91562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8339D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339D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D096E-8EF7-463D-B39A-BB05B32D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青木健太</dc:creator>
  <cp:keywords/>
  <dc:description/>
  <cp:lastModifiedBy>青木健太</cp:lastModifiedBy>
  <cp:revision>2</cp:revision>
  <cp:lastPrinted>2022-04-26T23:48:00Z</cp:lastPrinted>
  <dcterms:created xsi:type="dcterms:W3CDTF">2023-06-16T00:33:00Z</dcterms:created>
  <dcterms:modified xsi:type="dcterms:W3CDTF">2023-06-16T00:33:00Z</dcterms:modified>
</cp:coreProperties>
</file>