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98EC" w14:textId="77777777" w:rsidR="00D31437" w:rsidRPr="00CB4504" w:rsidRDefault="00A235FB" w:rsidP="00CB4504">
      <w:pPr>
        <w:wordWrap w:val="0"/>
        <w:rPr>
          <w:rFonts w:ascii="ＭＳ 明朝"/>
        </w:rPr>
      </w:pPr>
      <w:r w:rsidRPr="00CB4504">
        <w:rPr>
          <w:rFonts w:ascii="ＭＳ 明朝" w:hAnsi="ＭＳ 明朝" w:cs="ＭＳ ゴシック" w:hint="eastAsia"/>
        </w:rPr>
        <w:t>様式第</w:t>
      </w:r>
      <w:r w:rsidR="0034312B" w:rsidRPr="00CB4504">
        <w:rPr>
          <w:rFonts w:ascii="ＭＳ 明朝" w:hAnsi="ＭＳ 明朝" w:cs="ＭＳ ゴシック" w:hint="eastAsia"/>
        </w:rPr>
        <w:t>１</w:t>
      </w:r>
      <w:r w:rsidR="00D31437" w:rsidRPr="00CB4504">
        <w:rPr>
          <w:rFonts w:ascii="ＭＳ 明朝" w:hAnsi="ＭＳ 明朝" w:cs="ＭＳ ゴシック" w:hint="eastAsia"/>
        </w:rPr>
        <w:t>号の２</w:t>
      </w:r>
      <w:r w:rsidR="00D31437" w:rsidRPr="00CB4504">
        <w:rPr>
          <w:rFonts w:ascii="ＭＳ 明朝" w:hAnsi="ＭＳ 明朝" w:hint="eastAsia"/>
        </w:rPr>
        <w:t>（第</w:t>
      </w:r>
      <w:r w:rsidR="0034312B" w:rsidRPr="00CB4504">
        <w:rPr>
          <w:rFonts w:ascii="ＭＳ 明朝" w:hAnsi="ＭＳ 明朝" w:hint="eastAsia"/>
        </w:rPr>
        <w:t>５</w:t>
      </w:r>
      <w:r w:rsidR="00D31437" w:rsidRPr="00CB4504">
        <w:rPr>
          <w:rFonts w:ascii="ＭＳ 明朝" w:hAnsi="ＭＳ 明朝" w:hint="eastAsia"/>
        </w:rPr>
        <w:t>条関係）</w:t>
      </w:r>
    </w:p>
    <w:p w14:paraId="699C551F" w14:textId="77777777" w:rsidR="00D31437" w:rsidRPr="006072BC" w:rsidRDefault="00D31437">
      <w:pPr>
        <w:pStyle w:val="a3"/>
        <w:jc w:val="center"/>
        <w:rPr>
          <w:spacing w:val="0"/>
        </w:rPr>
      </w:pPr>
      <w:r w:rsidRPr="006072BC">
        <w:rPr>
          <w:rFonts w:ascii="ＭＳ 明朝" w:hAnsi="ＭＳ 明朝" w:hint="eastAsia"/>
        </w:rPr>
        <w:t>（表）</w:t>
      </w:r>
    </w:p>
    <w:p w14:paraId="2D7A79BA" w14:textId="77777777" w:rsidR="00D31437" w:rsidRDefault="00D3143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"/>
        <w:gridCol w:w="1233"/>
        <w:gridCol w:w="617"/>
        <w:gridCol w:w="350"/>
        <w:gridCol w:w="266"/>
        <w:gridCol w:w="617"/>
        <w:gridCol w:w="617"/>
        <w:gridCol w:w="616"/>
        <w:gridCol w:w="617"/>
        <w:gridCol w:w="617"/>
        <w:gridCol w:w="616"/>
        <w:gridCol w:w="617"/>
        <w:gridCol w:w="117"/>
        <w:gridCol w:w="1050"/>
        <w:gridCol w:w="1550"/>
        <w:gridCol w:w="200"/>
      </w:tblGrid>
      <w:tr w:rsidR="00D31437" w14:paraId="2FCBB8A8" w14:textId="77777777" w:rsidTr="006072BC">
        <w:tblPrEx>
          <w:tblCellMar>
            <w:top w:w="0" w:type="dxa"/>
            <w:bottom w:w="0" w:type="dxa"/>
          </w:tblCellMar>
        </w:tblPrEx>
        <w:trPr>
          <w:trHeight w:hRule="exact" w:val="5604"/>
        </w:trPr>
        <w:tc>
          <w:tcPr>
            <w:tcW w:w="99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CAAE3" w14:textId="77777777" w:rsidR="00D31437" w:rsidRDefault="00D31437">
            <w:pPr>
              <w:pStyle w:val="a3"/>
              <w:spacing w:before="181"/>
              <w:rPr>
                <w:spacing w:val="0"/>
              </w:rPr>
            </w:pPr>
          </w:p>
          <w:p w14:paraId="6B54A9E4" w14:textId="77777777" w:rsidR="00D31437" w:rsidRPr="00F247C7" w:rsidRDefault="00D31437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5D7E6B" w:rsidRPr="0075366A">
              <w:rPr>
                <w:rFonts w:ascii="ＭＳ 明朝" w:hAnsi="ＭＳ 明朝" w:hint="eastAsia"/>
                <w:spacing w:val="30"/>
                <w:fitText w:val="5040" w:id="-1232970240"/>
              </w:rPr>
              <w:t>屋外広告物許可申請</w:t>
            </w:r>
            <w:r w:rsidRPr="0075366A">
              <w:rPr>
                <w:rFonts w:ascii="ＭＳ 明朝" w:hAnsi="ＭＳ 明朝" w:hint="eastAsia"/>
                <w:spacing w:val="30"/>
                <w:fitText w:val="5040" w:id="-1232970240"/>
              </w:rPr>
              <w:t>書</w:t>
            </w:r>
            <w:r w:rsidR="005D7E6B" w:rsidRPr="0075366A">
              <w:rPr>
                <w:rFonts w:ascii="ＭＳ 明朝" w:hAnsi="ＭＳ 明朝" w:hint="eastAsia"/>
                <w:spacing w:val="30"/>
                <w:fitText w:val="5040" w:id="-1232970240"/>
              </w:rPr>
              <w:t>（車両広告物用</w:t>
            </w:r>
            <w:r w:rsidRPr="0075366A">
              <w:rPr>
                <w:rFonts w:ascii="ＭＳ 明朝" w:hAnsi="ＭＳ 明朝" w:hint="eastAsia"/>
                <w:spacing w:val="120"/>
                <w:fitText w:val="5040" w:id="-1232970240"/>
              </w:rPr>
              <w:t>）</w:t>
            </w:r>
          </w:p>
          <w:p w14:paraId="2A069175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　　　　　　　　　　　　　　年　　月　　日</w:t>
            </w:r>
          </w:p>
          <w:p w14:paraId="5906F245" w14:textId="77777777" w:rsidR="00D31437" w:rsidRDefault="00D31437">
            <w:pPr>
              <w:pStyle w:val="a3"/>
              <w:rPr>
                <w:spacing w:val="0"/>
              </w:rPr>
            </w:pPr>
          </w:p>
          <w:p w14:paraId="7A8926D1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</w:t>
            </w:r>
            <w:r w:rsidR="00A235FB" w:rsidRPr="00F247C7">
              <w:rPr>
                <w:rFonts w:ascii="ＭＳ 明朝" w:hAnsi="ＭＳ 明朝" w:hint="eastAsia"/>
                <w:spacing w:val="-6"/>
              </w:rPr>
              <w:t>日光市長</w:t>
            </w:r>
            <w:r w:rsidR="00E35E41">
              <w:rPr>
                <w:rFonts w:ascii="ＭＳ 明朝" w:hAnsi="ＭＳ 明朝" w:hint="eastAsia"/>
                <w:spacing w:val="-6"/>
              </w:rPr>
              <w:t xml:space="preserve">　　　　</w:t>
            </w:r>
            <w:r>
              <w:rPr>
                <w:rFonts w:ascii="ＭＳ 明朝" w:hAnsi="ＭＳ 明朝" w:hint="eastAsia"/>
                <w:spacing w:val="-6"/>
              </w:rPr>
              <w:t>様</w:t>
            </w:r>
          </w:p>
          <w:p w14:paraId="7AA31363" w14:textId="77777777" w:rsidR="00D31437" w:rsidRDefault="00D31437">
            <w:pPr>
              <w:pStyle w:val="a3"/>
              <w:rPr>
                <w:spacing w:val="0"/>
              </w:rPr>
            </w:pPr>
          </w:p>
          <w:p w14:paraId="5D2BB9B8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35E41"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申請者　　住</w:t>
            </w:r>
            <w:r w:rsidR="009A4C62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>所</w:t>
            </w:r>
          </w:p>
          <w:p w14:paraId="7180B250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（法人にあっては、主たる事務所の所在地）</w:t>
            </w:r>
          </w:p>
          <w:p w14:paraId="7145AB88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35E41"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　氏</w:t>
            </w:r>
            <w:r w:rsidR="00D919FE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>名</w:t>
            </w:r>
            <w:r w:rsidR="00D919FE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　　　　</w:t>
            </w:r>
          </w:p>
          <w:p w14:paraId="18D28602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（法人にあっては、名称及び代表者の氏名）</w:t>
            </w:r>
          </w:p>
          <w:p w14:paraId="5F6BA91B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E35E41"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　電</w:t>
            </w:r>
            <w:r w:rsidR="00D919FE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>話（　　　　　　　　　　　　　）</w:t>
            </w:r>
          </w:p>
          <w:p w14:paraId="40435B5B" w14:textId="77777777" w:rsidR="00D31437" w:rsidRDefault="00D314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　　　　　　担当者（　　　　　　　　　　　　　）</w:t>
            </w:r>
          </w:p>
          <w:p w14:paraId="73149722" w14:textId="77777777" w:rsidR="009C2C47" w:rsidRDefault="00D31437" w:rsidP="009C2C47">
            <w:pPr>
              <w:pStyle w:val="a3"/>
              <w:rPr>
                <w:rFonts w:ascii="ＭＳ 明朝"/>
                <w:spacing w:val="-6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　　　　　　　　　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 w:rsidR="000E0D27"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</w:p>
          <w:p w14:paraId="77F6F4D3" w14:textId="6D3F6E00" w:rsidR="00D31437" w:rsidRDefault="00974F82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EB0A1A" wp14:editId="06CC78B5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160020</wp:posOffset>
                      </wp:positionV>
                      <wp:extent cx="1423670" cy="616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616585"/>
                              </a:xfrm>
                              <a:prstGeom prst="bracePair">
                                <a:avLst>
                                  <a:gd name="adj" fmla="val 7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17B5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17.35pt;margin-top:12.6pt;width:112.1pt;height:4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" adj="1575">
                      <v:textbox inset="5.85pt,.7pt,5.85pt,.7pt"/>
                    </v:shape>
                  </w:pict>
                </mc:Fallback>
              </mc:AlternateContent>
            </w:r>
            <w:r w:rsidR="00D31437">
              <w:rPr>
                <w:rFonts w:ascii="ＭＳ 明朝" w:hAnsi="ＭＳ 明朝" w:hint="eastAsia"/>
                <w:spacing w:val="-6"/>
              </w:rPr>
              <w:t xml:space="preserve">　</w:t>
            </w:r>
          </w:p>
          <w:p w14:paraId="581B3E0F" w14:textId="77777777" w:rsidR="009C2C47" w:rsidRPr="009C2C47" w:rsidRDefault="00D31437" w:rsidP="009C2C47">
            <w:pPr>
              <w:pStyle w:val="a3"/>
              <w:rPr>
                <w:rFonts w:ascii="ＭＳ 明朝"/>
                <w:spacing w:val="-6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0E0D27">
              <w:rPr>
                <w:rFonts w:ascii="ＭＳ 明朝" w:hAnsi="ＭＳ 明朝" w:hint="eastAsia"/>
                <w:spacing w:val="-6"/>
              </w:rPr>
              <w:t xml:space="preserve">　</w:t>
            </w:r>
            <w:r w:rsidR="000E0D27">
              <w:rPr>
                <w:rFonts w:ascii="ＭＳ 明朝" w:hAnsi="ＭＳ 明朝"/>
                <w:spacing w:val="-6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 w:rsidR="009C2C47">
              <w:rPr>
                <w:rFonts w:ascii="ＭＳ 明朝" w:hAnsi="ＭＳ 明朝"/>
                <w:spacing w:val="-6"/>
              </w:rPr>
              <w:t xml:space="preserve"> </w:t>
            </w:r>
            <w:r w:rsidR="009C2C47">
              <w:rPr>
                <w:rFonts w:ascii="ＭＳ 明朝" w:hAnsi="ＭＳ 明朝" w:hint="eastAsia"/>
                <w:spacing w:val="-6"/>
              </w:rPr>
              <w:t xml:space="preserve">　</w:t>
            </w:r>
            <w:r w:rsidR="009C2C47" w:rsidRPr="009C2C47">
              <w:rPr>
                <w:rFonts w:ascii="ＭＳ 明朝" w:hAnsi="ＭＳ 明朝" w:hint="eastAsia"/>
                <w:spacing w:val="-6"/>
              </w:rPr>
              <w:t>第６条</w:t>
            </w:r>
          </w:p>
          <w:p w14:paraId="2828A596" w14:textId="77777777" w:rsidR="009C2C47" w:rsidRPr="009C2C47" w:rsidRDefault="009C2C47" w:rsidP="009C2C47">
            <w:pPr>
              <w:pStyle w:val="a3"/>
              <w:rPr>
                <w:rFonts w:ascii="ＭＳ 明朝"/>
                <w:spacing w:val="-6"/>
              </w:rPr>
            </w:pPr>
            <w:r w:rsidRPr="009C2C47">
              <w:rPr>
                <w:rFonts w:ascii="ＭＳ 明朝" w:hAnsi="ＭＳ 明朝"/>
                <w:spacing w:val="-6"/>
              </w:rPr>
              <w:t xml:space="preserve">  </w:t>
            </w:r>
            <w:r w:rsidRPr="009C2C47">
              <w:rPr>
                <w:rFonts w:ascii="ＭＳ 明朝" w:hAnsi="ＭＳ 明朝" w:hint="eastAsia"/>
                <w:spacing w:val="-6"/>
              </w:rPr>
              <w:t>日光市屋外広告物条例</w:t>
            </w:r>
            <w:r>
              <w:rPr>
                <w:rFonts w:ascii="ＭＳ 明朝" w:hAnsi="ＭＳ 明朝" w:hint="eastAsia"/>
                <w:spacing w:val="-6"/>
              </w:rPr>
              <w:t xml:space="preserve">　　　</w:t>
            </w:r>
            <w:r w:rsidRPr="009C2C47">
              <w:rPr>
                <w:rFonts w:ascii="ＭＳ 明朝" w:hAnsi="ＭＳ 明朝" w:hint="eastAsia"/>
                <w:spacing w:val="-6"/>
              </w:rPr>
              <w:t>第７条第６項</w:t>
            </w:r>
            <w:r>
              <w:rPr>
                <w:rFonts w:ascii="ＭＳ 明朝" w:hAnsi="ＭＳ 明朝" w:hint="eastAsia"/>
                <w:spacing w:val="-6"/>
              </w:rPr>
              <w:t xml:space="preserve">　　　　</w:t>
            </w:r>
            <w:r w:rsidRPr="009C2C47">
              <w:rPr>
                <w:rFonts w:ascii="ＭＳ 明朝" w:hAnsi="ＭＳ 明朝" w:hint="eastAsia"/>
                <w:spacing w:val="-6"/>
              </w:rPr>
              <w:t>の規定により、関係書類を添えて次のとおり申請します。</w:t>
            </w:r>
          </w:p>
          <w:p w14:paraId="3A6520B1" w14:textId="77777777" w:rsidR="00D31437" w:rsidRDefault="009C2C47" w:rsidP="009C2C47">
            <w:pPr>
              <w:pStyle w:val="a3"/>
              <w:rPr>
                <w:rFonts w:ascii="ＭＳ 明朝"/>
                <w:spacing w:val="-6"/>
              </w:rPr>
            </w:pPr>
            <w:r w:rsidRPr="009C2C47">
              <w:rPr>
                <w:rFonts w:ascii="ＭＳ 明朝" w:hAnsi="ＭＳ 明朝" w:hint="eastAsia"/>
                <w:spacing w:val="-6"/>
              </w:rPr>
              <w:t xml:space="preserve">　　　　　</w:t>
            </w:r>
            <w:r w:rsidRPr="009C2C47">
              <w:rPr>
                <w:rFonts w:ascii="ＭＳ 明朝" w:hAnsi="ＭＳ 明朝"/>
                <w:spacing w:val="-6"/>
              </w:rPr>
              <w:t xml:space="preserve">   </w:t>
            </w:r>
            <w:r w:rsidRPr="009C2C47">
              <w:rPr>
                <w:rFonts w:ascii="ＭＳ 明朝" w:hAnsi="ＭＳ 明朝" w:hint="eastAsia"/>
                <w:spacing w:val="-6"/>
              </w:rPr>
              <w:t xml:space="preserve">　</w:t>
            </w:r>
            <w:r w:rsidR="000E0D27">
              <w:rPr>
                <w:rFonts w:ascii="ＭＳ 明朝" w:hAnsi="ＭＳ 明朝" w:hint="eastAsia"/>
                <w:spacing w:val="-6"/>
              </w:rPr>
              <w:t xml:space="preserve">　</w:t>
            </w:r>
            <w:r w:rsidR="000E0D27">
              <w:rPr>
                <w:rFonts w:ascii="ＭＳ 明朝" w:hAnsi="ＭＳ 明朝"/>
                <w:spacing w:val="-6"/>
              </w:rPr>
              <w:t xml:space="preserve">  </w:t>
            </w:r>
            <w:r w:rsidR="000E0D27">
              <w:rPr>
                <w:rFonts w:ascii="ＭＳ 明朝" w:hAnsi="ＭＳ 明朝" w:hint="eastAsia"/>
                <w:spacing w:val="-6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</w:rPr>
              <w:t xml:space="preserve">　　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 w:rsidRPr="009C2C47">
              <w:rPr>
                <w:rFonts w:ascii="ＭＳ 明朝" w:hAnsi="ＭＳ 明朝" w:hint="eastAsia"/>
                <w:spacing w:val="-6"/>
              </w:rPr>
              <w:t>第１０条第２項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</w:p>
          <w:p w14:paraId="54A3FECA" w14:textId="77777777" w:rsidR="000E0D27" w:rsidRDefault="000E0D27">
            <w:pPr>
              <w:pStyle w:val="a3"/>
              <w:rPr>
                <w:rFonts w:ascii="ＭＳ 明朝"/>
                <w:spacing w:val="-6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　　　　　　　　　　　　</w:t>
            </w:r>
            <w:r w:rsidR="009C2C47">
              <w:rPr>
                <w:rFonts w:ascii="ＭＳ 明朝" w:hAnsi="ＭＳ 明朝"/>
                <w:spacing w:val="-6"/>
              </w:rPr>
              <w:t xml:space="preserve"> </w:t>
            </w:r>
            <w:r w:rsidR="009C2C47">
              <w:rPr>
                <w:rFonts w:ascii="ＭＳ 明朝" w:hAnsi="ＭＳ 明朝" w:hint="eastAsia"/>
                <w:spacing w:val="-6"/>
              </w:rPr>
              <w:t xml:space="preserve">　</w:t>
            </w:r>
          </w:p>
          <w:p w14:paraId="32727914" w14:textId="77777777" w:rsidR="000E0D27" w:rsidRDefault="000E0D2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</w:t>
            </w:r>
            <w:r>
              <w:rPr>
                <w:spacing w:val="0"/>
              </w:rPr>
              <w:t xml:space="preserve">   </w:t>
            </w:r>
            <w:r w:rsidR="009C2C47">
              <w:rPr>
                <w:rFonts w:hint="eastAsia"/>
                <w:spacing w:val="0"/>
              </w:rPr>
              <w:t xml:space="preserve">　</w:t>
            </w:r>
          </w:p>
          <w:p w14:paraId="6C9BCB1B" w14:textId="77777777" w:rsidR="000E0D27" w:rsidRDefault="000E0D27" w:rsidP="009C2C4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</w:t>
            </w:r>
          </w:p>
        </w:tc>
      </w:tr>
      <w:tr w:rsidR="00A17CD6" w14:paraId="5F19A922" w14:textId="77777777" w:rsidTr="00D7132A">
        <w:tblPrEx>
          <w:tblCellMar>
            <w:top w:w="0" w:type="dxa"/>
            <w:bottom w:w="0" w:type="dxa"/>
          </w:tblCellMar>
        </w:tblPrEx>
        <w:trPr>
          <w:cantSplit/>
          <w:trHeight w:hRule="exact" w:val="1707"/>
        </w:trPr>
        <w:tc>
          <w:tcPr>
            <w:tcW w:w="2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577C399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91C2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  <w:p w14:paraId="27BF9CC4" w14:textId="77777777" w:rsidR="00A17CD6" w:rsidRDefault="00A17CD6">
            <w:pPr>
              <w:pStyle w:val="a3"/>
              <w:rPr>
                <w:spacing w:val="0"/>
              </w:rPr>
            </w:pPr>
          </w:p>
          <w:p w14:paraId="7CEDC425" w14:textId="77777777" w:rsidR="00A17CD6" w:rsidRDefault="00A17C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5366A">
              <w:rPr>
                <w:rFonts w:ascii="ＭＳ 明朝" w:hAnsi="ＭＳ 明朝" w:hint="eastAsia"/>
                <w:spacing w:val="45"/>
                <w:fitText w:val="2040" w:id="-1232970239"/>
              </w:rPr>
              <w:t>広告物の形状</w:t>
            </w:r>
            <w:r w:rsidRPr="0075366A">
              <w:rPr>
                <w:rFonts w:ascii="ＭＳ 明朝" w:hAnsi="ＭＳ 明朝" w:hint="eastAsia"/>
                <w:spacing w:val="15"/>
                <w:fitText w:val="2040" w:id="-1232970239"/>
              </w:rPr>
              <w:t>等</w:t>
            </w:r>
          </w:p>
        </w:tc>
        <w:tc>
          <w:tcPr>
            <w:tcW w:w="47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88AC171" w14:textId="77777777" w:rsidR="00A17CD6" w:rsidRPr="00D7132A" w:rsidRDefault="00A17CD6">
            <w:pPr>
              <w:pStyle w:val="a3"/>
              <w:spacing w:before="181"/>
              <w:rPr>
                <w:spacing w:val="0"/>
              </w:rPr>
            </w:pPr>
            <w:r w:rsidRPr="00D7132A">
              <w:rPr>
                <w:rFonts w:cs="Century"/>
                <w:spacing w:val="-3"/>
              </w:rPr>
              <w:t xml:space="preserve"> </w:t>
            </w:r>
            <w:r w:rsidRPr="00D7132A">
              <w:rPr>
                <w:rFonts w:ascii="ＭＳ 明朝" w:hAnsi="ＭＳ 明朝" w:hint="eastAsia"/>
                <w:spacing w:val="0"/>
                <w:fitText w:val="630" w:id="-1232970238"/>
              </w:rPr>
              <w:t>縦</w:t>
            </w:r>
            <w:r w:rsidR="00DB427C" w:rsidRPr="00D7132A">
              <w:rPr>
                <w:rFonts w:ascii="ＭＳ 明朝" w:hAnsi="ＭＳ 明朝" w:hint="eastAsia"/>
                <w:spacing w:val="0"/>
                <w:fitText w:val="630" w:id="-1232970238"/>
              </w:rPr>
              <w:t xml:space="preserve">　</w:t>
            </w:r>
            <w:r w:rsidRPr="00D7132A">
              <w:rPr>
                <w:rFonts w:ascii="ＭＳ 明朝" w:hAnsi="ＭＳ 明朝" w:hint="eastAsia"/>
                <w:spacing w:val="0"/>
                <w:fitText w:val="630" w:id="-1232970238"/>
              </w:rPr>
              <w:t>：</w:t>
            </w:r>
            <w:r w:rsidRPr="00D7132A">
              <w:rPr>
                <w:rFonts w:ascii="ＭＳ 明朝" w:hAnsi="ＭＳ 明朝" w:hint="eastAsia"/>
                <w:spacing w:val="-6"/>
              </w:rPr>
              <w:t xml:space="preserve">　</w:t>
            </w:r>
            <w:r w:rsidR="00DB427C" w:rsidRPr="00D7132A">
              <w:rPr>
                <w:rFonts w:ascii="ＭＳ 明朝" w:hAnsi="ＭＳ 明朝" w:hint="eastAsia"/>
                <w:spacing w:val="-6"/>
              </w:rPr>
              <w:t xml:space="preserve">　　</w:t>
            </w:r>
            <w:r w:rsidRPr="00D7132A">
              <w:rPr>
                <w:rFonts w:ascii="ＭＳ 明朝" w:hAnsi="ＭＳ 明朝" w:hint="eastAsia"/>
                <w:spacing w:val="-6"/>
              </w:rPr>
              <w:t>ｍ</w:t>
            </w:r>
            <w:r w:rsidR="0001379C" w:rsidRPr="00D7132A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CB4504">
              <w:rPr>
                <w:rFonts w:ascii="ＭＳ 明朝" w:hAnsi="ＭＳ 明朝" w:hint="eastAsia"/>
                <w:spacing w:val="45"/>
                <w:fitText w:val="1155" w:id="-1232970237"/>
              </w:rPr>
              <w:t>特殊装</w:t>
            </w:r>
            <w:r w:rsidRPr="00CB4504">
              <w:rPr>
                <w:rFonts w:ascii="ＭＳ 明朝" w:hAnsi="ＭＳ 明朝" w:hint="eastAsia"/>
                <w:spacing w:val="22"/>
                <w:fitText w:val="1155" w:id="-1232970237"/>
              </w:rPr>
              <w:t>置</w:t>
            </w:r>
            <w:r w:rsidR="00DB427C" w:rsidRPr="00D7132A">
              <w:rPr>
                <w:rFonts w:ascii="ＭＳ 明朝" w:hAnsi="ＭＳ 明朝" w:hint="eastAsia"/>
                <w:spacing w:val="-6"/>
              </w:rPr>
              <w:t xml:space="preserve">：　</w:t>
            </w:r>
            <w:r w:rsidRPr="00D7132A">
              <w:rPr>
                <w:rFonts w:ascii="ＭＳ 明朝" w:hAnsi="ＭＳ 明朝" w:hint="eastAsia"/>
                <w:spacing w:val="-6"/>
              </w:rPr>
              <w:t>有・無</w:t>
            </w:r>
          </w:p>
          <w:p w14:paraId="0E2BEB96" w14:textId="77777777" w:rsidR="00A17CD6" w:rsidRPr="00D7132A" w:rsidRDefault="00DB427C">
            <w:pPr>
              <w:pStyle w:val="a3"/>
              <w:rPr>
                <w:spacing w:val="0"/>
              </w:rPr>
            </w:pPr>
            <w:r w:rsidRPr="00D7132A">
              <w:rPr>
                <w:rFonts w:cs="Century"/>
                <w:spacing w:val="-3"/>
              </w:rPr>
              <w:t xml:space="preserve"> </w:t>
            </w:r>
            <w:r w:rsidRPr="00D7132A">
              <w:rPr>
                <w:rFonts w:ascii="ＭＳ 明朝" w:hAnsi="ＭＳ 明朝" w:hint="eastAsia"/>
                <w:spacing w:val="0"/>
                <w:fitText w:val="630" w:id="-1232970236"/>
              </w:rPr>
              <w:t xml:space="preserve">横　</w:t>
            </w:r>
            <w:r w:rsidR="00A17CD6" w:rsidRPr="00D7132A">
              <w:rPr>
                <w:rFonts w:ascii="ＭＳ 明朝" w:hAnsi="ＭＳ 明朝" w:hint="eastAsia"/>
                <w:spacing w:val="0"/>
                <w:fitText w:val="630" w:id="-1232970236"/>
              </w:rPr>
              <w:t>：</w:t>
            </w:r>
            <w:r w:rsidR="00A17CD6" w:rsidRPr="00D7132A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D7132A">
              <w:rPr>
                <w:rFonts w:ascii="ＭＳ 明朝" w:hAnsi="ＭＳ 明朝" w:hint="eastAsia"/>
                <w:spacing w:val="-6"/>
              </w:rPr>
              <w:t xml:space="preserve">　　</w:t>
            </w:r>
            <w:r w:rsidR="00A17CD6" w:rsidRPr="00D7132A">
              <w:rPr>
                <w:rFonts w:ascii="ＭＳ 明朝" w:hAnsi="ＭＳ 明朝" w:hint="eastAsia"/>
                <w:spacing w:val="-6"/>
              </w:rPr>
              <w:t>ｍ</w:t>
            </w:r>
            <w:r w:rsidR="0001379C" w:rsidRPr="00D7132A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="00A17CD6" w:rsidRPr="00CB4504">
              <w:rPr>
                <w:rFonts w:ascii="ＭＳ 明朝" w:hAnsi="ＭＳ 明朝" w:hint="eastAsia"/>
                <w:spacing w:val="15"/>
                <w:fitText w:val="1155" w:id="-1232970235"/>
              </w:rPr>
              <w:t>光源の点</w:t>
            </w:r>
            <w:r w:rsidR="00A17CD6" w:rsidRPr="00CB4504">
              <w:rPr>
                <w:rFonts w:ascii="ＭＳ 明朝" w:hAnsi="ＭＳ 明朝" w:hint="eastAsia"/>
                <w:spacing w:val="-7"/>
                <w:fitText w:val="1155" w:id="-1232970235"/>
              </w:rPr>
              <w:t>滅</w:t>
            </w:r>
            <w:r w:rsidR="00A17CD6" w:rsidRPr="00D7132A">
              <w:rPr>
                <w:rFonts w:ascii="ＭＳ 明朝" w:hAnsi="ＭＳ 明朝" w:hint="eastAsia"/>
                <w:spacing w:val="-6"/>
              </w:rPr>
              <w:t>：　有・無</w:t>
            </w:r>
          </w:p>
          <w:p w14:paraId="45F9A3AC" w14:textId="77777777" w:rsidR="00A17CD6" w:rsidRPr="00D7132A" w:rsidRDefault="00A17CD6">
            <w:pPr>
              <w:pStyle w:val="a3"/>
              <w:rPr>
                <w:spacing w:val="0"/>
              </w:rPr>
            </w:pPr>
            <w:r w:rsidRPr="00D7132A">
              <w:rPr>
                <w:rFonts w:cs="Century"/>
                <w:spacing w:val="-11"/>
              </w:rPr>
              <w:t xml:space="preserve"> </w:t>
            </w:r>
            <w:r w:rsidRPr="00D7132A">
              <w:rPr>
                <w:rFonts w:ascii="ＭＳ 明朝" w:hAnsi="ＭＳ 明朝" w:hint="eastAsia"/>
                <w:spacing w:val="0"/>
                <w:fitText w:val="630" w:id="-1232970234"/>
              </w:rPr>
              <w:t>面積</w:t>
            </w:r>
            <w:r w:rsidR="00DB427C" w:rsidRPr="00D7132A">
              <w:rPr>
                <w:rFonts w:ascii="ＭＳ 明朝" w:hAnsi="ＭＳ 明朝" w:hint="eastAsia"/>
                <w:spacing w:val="0"/>
                <w:fitText w:val="630" w:id="-1232970234"/>
              </w:rPr>
              <w:t>：</w:t>
            </w:r>
            <w:r w:rsidRPr="00D7132A">
              <w:rPr>
                <w:rFonts w:ascii="ＭＳ 明朝" w:hAnsi="ＭＳ 明朝" w:hint="eastAsia"/>
                <w:spacing w:val="-14"/>
              </w:rPr>
              <w:t xml:space="preserve">　</w:t>
            </w:r>
            <w:r w:rsidR="00DB427C" w:rsidRPr="00D7132A">
              <w:rPr>
                <w:rFonts w:ascii="ＭＳ 明朝" w:hAnsi="ＭＳ 明朝" w:hint="eastAsia"/>
                <w:spacing w:val="-14"/>
              </w:rPr>
              <w:t xml:space="preserve">　　</w:t>
            </w:r>
            <w:r w:rsidR="0001379C" w:rsidRPr="00D7132A">
              <w:rPr>
                <w:rFonts w:ascii="ＭＳ 明朝" w:hAnsi="ＭＳ 明朝"/>
                <w:spacing w:val="-14"/>
              </w:rPr>
              <w:t xml:space="preserve"> </w:t>
            </w:r>
            <w:r w:rsidRPr="00D7132A">
              <w:rPr>
                <w:rFonts w:ascii="ＭＳ 明朝" w:hAnsi="ＭＳ 明朝" w:hint="eastAsia"/>
                <w:spacing w:val="-14"/>
              </w:rPr>
              <w:t>㎡</w:t>
            </w:r>
            <w:r w:rsidR="0001379C" w:rsidRPr="00D7132A">
              <w:rPr>
                <w:rFonts w:ascii="ＭＳ 明朝" w:hAnsi="ＭＳ 明朝" w:hint="eastAsia"/>
                <w:spacing w:val="-11"/>
              </w:rPr>
              <w:t xml:space="preserve">　　　　</w:t>
            </w:r>
            <w:r w:rsidR="0001379C" w:rsidRPr="00D7132A">
              <w:rPr>
                <w:rFonts w:ascii="ＭＳ 明朝" w:hAnsi="ＭＳ 明朝"/>
                <w:spacing w:val="-11"/>
              </w:rPr>
              <w:t xml:space="preserve"> </w:t>
            </w:r>
            <w:r w:rsidRPr="00974F82">
              <w:rPr>
                <w:rFonts w:ascii="ＭＳ 明朝" w:hAnsi="ＭＳ 明朝" w:hint="eastAsia"/>
                <w:spacing w:val="3"/>
                <w:w w:val="78"/>
                <w:fitText w:val="1155" w:id="-1232970233"/>
              </w:rPr>
              <w:t>車両からの突</w:t>
            </w:r>
            <w:r w:rsidRPr="00974F82">
              <w:rPr>
                <w:rFonts w:ascii="ＭＳ 明朝" w:hAnsi="ＭＳ 明朝" w:hint="eastAsia"/>
                <w:spacing w:val="-7"/>
                <w:w w:val="78"/>
                <w:fitText w:val="1155" w:id="-1232970233"/>
              </w:rPr>
              <w:t>出</w:t>
            </w:r>
            <w:r w:rsidR="00DB427C" w:rsidRPr="00D7132A">
              <w:rPr>
                <w:rFonts w:ascii="ＭＳ 明朝" w:hAnsi="ＭＳ 明朝" w:hint="eastAsia"/>
                <w:spacing w:val="0"/>
              </w:rPr>
              <w:t xml:space="preserve">：　</w:t>
            </w:r>
            <w:r w:rsidRPr="00D7132A">
              <w:rPr>
                <w:rFonts w:ascii="ＭＳ 明朝" w:hAnsi="ＭＳ 明朝" w:hint="eastAsia"/>
                <w:spacing w:val="-14"/>
              </w:rPr>
              <w:t>有・無</w:t>
            </w:r>
          </w:p>
          <w:p w14:paraId="1508D095" w14:textId="77777777" w:rsidR="00A17CD6" w:rsidRPr="00D7132A" w:rsidRDefault="00A17CD6" w:rsidP="0001379C">
            <w:pPr>
              <w:pStyle w:val="a3"/>
              <w:jc w:val="distribute"/>
              <w:rPr>
                <w:spacing w:val="0"/>
              </w:rPr>
            </w:pPr>
          </w:p>
          <w:p w14:paraId="0E36A878" w14:textId="77777777" w:rsidR="00A17CD6" w:rsidRPr="00D7132A" w:rsidRDefault="00A17CD6">
            <w:pPr>
              <w:pStyle w:val="a3"/>
              <w:rPr>
                <w:spacing w:val="0"/>
              </w:rPr>
            </w:pPr>
            <w:r w:rsidRPr="00D7132A">
              <w:rPr>
                <w:rFonts w:cs="Century"/>
                <w:spacing w:val="-3"/>
              </w:rPr>
              <w:t xml:space="preserve"> </w:t>
            </w:r>
            <w:r w:rsidRPr="00D7132A">
              <w:rPr>
                <w:rFonts w:ascii="ＭＳ 明朝" w:hAnsi="ＭＳ 明朝" w:hint="eastAsia"/>
                <w:spacing w:val="-6"/>
              </w:rPr>
              <w:t>※広告物が複数ある場合は裏面に記入すること。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9A9E1" w14:textId="77777777" w:rsidR="00A17CD6" w:rsidRPr="00D7132A" w:rsidRDefault="00A17CD6">
            <w:pPr>
              <w:pStyle w:val="a3"/>
              <w:spacing w:before="181"/>
              <w:rPr>
                <w:spacing w:val="0"/>
              </w:rPr>
            </w:pPr>
          </w:p>
          <w:p w14:paraId="5C2715F9" w14:textId="77777777" w:rsidR="00A17CD6" w:rsidRPr="00D7132A" w:rsidRDefault="00A17CD6">
            <w:pPr>
              <w:pStyle w:val="a3"/>
              <w:rPr>
                <w:spacing w:val="0"/>
              </w:rPr>
            </w:pPr>
          </w:p>
          <w:p w14:paraId="6282C740" w14:textId="77777777" w:rsidR="00A17CD6" w:rsidRPr="00D7132A" w:rsidRDefault="00A17CD6">
            <w:pPr>
              <w:pStyle w:val="a3"/>
              <w:rPr>
                <w:spacing w:val="0"/>
              </w:rPr>
            </w:pPr>
            <w:r w:rsidRPr="00D7132A">
              <w:rPr>
                <w:rFonts w:cs="Century"/>
                <w:spacing w:val="-3"/>
              </w:rPr>
              <w:t xml:space="preserve"> </w:t>
            </w:r>
            <w:r w:rsidRPr="00D7132A">
              <w:rPr>
                <w:rFonts w:ascii="ＭＳ 明朝" w:hAnsi="ＭＳ 明朝" w:hint="eastAsia"/>
                <w:spacing w:val="-6"/>
              </w:rPr>
              <w:t>数　　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2BB44" w14:textId="77777777" w:rsidR="00A17CD6" w:rsidRPr="00D7132A" w:rsidRDefault="00A17CD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576F174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</w:tc>
      </w:tr>
      <w:tr w:rsidR="00A17CD6" w14:paraId="2F8D0AAE" w14:textId="77777777" w:rsidTr="006072BC">
        <w:tblPrEx>
          <w:tblCellMar>
            <w:top w:w="0" w:type="dxa"/>
            <w:bottom w:w="0" w:type="dxa"/>
          </w:tblCellMar>
        </w:tblPrEx>
        <w:trPr>
          <w:cantSplit/>
          <w:trHeight w:hRule="exact" w:val="807"/>
        </w:trPr>
        <w:tc>
          <w:tcPr>
            <w:tcW w:w="200" w:type="dxa"/>
            <w:vMerge/>
            <w:tcBorders>
              <w:left w:val="single" w:sz="4" w:space="0" w:color="auto"/>
              <w:right w:val="nil"/>
            </w:tcBorders>
          </w:tcPr>
          <w:p w14:paraId="767A6DD1" w14:textId="77777777" w:rsidR="00A17CD6" w:rsidRDefault="00A17C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DD6A" w14:textId="77777777" w:rsidR="00A17CD6" w:rsidRPr="00F247C7" w:rsidRDefault="00A17CD6" w:rsidP="00FB78E5">
            <w:pPr>
              <w:pStyle w:val="a3"/>
              <w:jc w:val="center"/>
              <w:rPr>
                <w:spacing w:val="0"/>
              </w:rPr>
            </w:pPr>
            <w:r w:rsidRPr="0075366A">
              <w:rPr>
                <w:rFonts w:ascii="ＭＳ 明朝" w:hAnsi="ＭＳ 明朝" w:hint="eastAsia"/>
                <w:spacing w:val="15"/>
                <w:fitText w:val="2100" w:id="-1232970232"/>
              </w:rPr>
              <w:t>車両が</w:t>
            </w:r>
            <w:r w:rsidR="00FB78E5" w:rsidRPr="0075366A">
              <w:rPr>
                <w:rFonts w:ascii="ＭＳ 明朝" w:hAnsi="ＭＳ 明朝" w:hint="eastAsia"/>
                <w:spacing w:val="15"/>
                <w:fitText w:val="2100" w:id="-1232970232"/>
              </w:rPr>
              <w:t>通行する経</w:t>
            </w:r>
            <w:r w:rsidR="00FB78E5" w:rsidRPr="0075366A">
              <w:rPr>
                <w:rFonts w:ascii="ＭＳ 明朝" w:hAnsi="ＭＳ 明朝" w:hint="eastAsia"/>
                <w:spacing w:val="-15"/>
                <w:fitText w:val="2100" w:id="-1232970232"/>
              </w:rPr>
              <w:t>路</w:t>
            </w:r>
          </w:p>
        </w:tc>
        <w:tc>
          <w:tcPr>
            <w:tcW w:w="47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21A54" w14:textId="77777777" w:rsidR="00A17CD6" w:rsidRDefault="00A17CD6" w:rsidP="000E0D27">
            <w:pPr>
              <w:pStyle w:val="a3"/>
              <w:spacing w:before="181"/>
              <w:jc w:val="center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8D4CB" w14:textId="77777777" w:rsidR="00A17CD6" w:rsidRDefault="000E0D27" w:rsidP="000E0D27">
            <w:pPr>
              <w:pStyle w:val="a3"/>
              <w:jc w:val="center"/>
              <w:rPr>
                <w:spacing w:val="0"/>
              </w:rPr>
            </w:pPr>
            <w:r w:rsidRPr="00F247C7">
              <w:rPr>
                <w:rFonts w:hint="eastAsia"/>
                <w:spacing w:val="0"/>
              </w:rPr>
              <w:t>地域区分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84623" w14:textId="77777777" w:rsidR="00A17CD6" w:rsidRDefault="00A17CD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left w:val="nil"/>
              <w:right w:val="single" w:sz="4" w:space="0" w:color="auto"/>
            </w:tcBorders>
          </w:tcPr>
          <w:p w14:paraId="0197971E" w14:textId="77777777" w:rsidR="00A17CD6" w:rsidRDefault="00A17CD6">
            <w:pPr>
              <w:pStyle w:val="a3"/>
              <w:jc w:val="center"/>
              <w:rPr>
                <w:spacing w:val="0"/>
              </w:rPr>
            </w:pPr>
          </w:p>
        </w:tc>
      </w:tr>
      <w:tr w:rsidR="00A17CD6" w14:paraId="3307BA52" w14:textId="77777777" w:rsidTr="006072BC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200" w:type="dxa"/>
            <w:vMerge/>
            <w:tcBorders>
              <w:left w:val="single" w:sz="4" w:space="0" w:color="auto"/>
              <w:right w:val="nil"/>
            </w:tcBorders>
          </w:tcPr>
          <w:p w14:paraId="50DF7234" w14:textId="77777777" w:rsidR="00A17CD6" w:rsidRDefault="00A17C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14B0" w14:textId="77777777" w:rsidR="00A17CD6" w:rsidRPr="00F247C7" w:rsidRDefault="00A17CD6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5366A">
              <w:rPr>
                <w:rFonts w:ascii="ＭＳ 明朝" w:hAnsi="ＭＳ 明朝" w:hint="eastAsia"/>
                <w:spacing w:val="120"/>
                <w:fitText w:val="2040" w:id="-1232970231"/>
              </w:rPr>
              <w:t>表示の期</w:t>
            </w:r>
            <w:r w:rsidRPr="0075366A">
              <w:rPr>
                <w:rFonts w:ascii="ＭＳ 明朝" w:hAnsi="ＭＳ 明朝" w:hint="eastAsia"/>
                <w:spacing w:val="15"/>
                <w:fitText w:val="2040" w:id="-1232970231"/>
              </w:rPr>
              <w:t>間</w:t>
            </w:r>
          </w:p>
        </w:tc>
        <w:tc>
          <w:tcPr>
            <w:tcW w:w="730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F735E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/>
                <w:spacing w:val="-3"/>
              </w:rPr>
              <w:t xml:space="preserve">          </w:t>
            </w:r>
            <w:r>
              <w:rPr>
                <w:rFonts w:ascii="ＭＳ 明朝" w:hAnsi="ＭＳ 明朝" w:hint="eastAsia"/>
                <w:spacing w:val="-6"/>
              </w:rPr>
              <w:t>年　　月　　日から　　　　　　年　　月　　日まで</w:t>
            </w:r>
          </w:p>
        </w:tc>
        <w:tc>
          <w:tcPr>
            <w:tcW w:w="200" w:type="dxa"/>
            <w:vMerge/>
            <w:tcBorders>
              <w:left w:val="nil"/>
              <w:right w:val="single" w:sz="4" w:space="0" w:color="auto"/>
            </w:tcBorders>
          </w:tcPr>
          <w:p w14:paraId="3F797EF1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</w:tc>
      </w:tr>
      <w:tr w:rsidR="00A17CD6" w14:paraId="1EDD18CC" w14:textId="77777777" w:rsidTr="006072BC">
        <w:tblPrEx>
          <w:tblCellMar>
            <w:top w:w="0" w:type="dxa"/>
            <w:bottom w:w="0" w:type="dxa"/>
          </w:tblCellMar>
        </w:tblPrEx>
        <w:trPr>
          <w:cantSplit/>
          <w:trHeight w:hRule="exact" w:val="1716"/>
        </w:trPr>
        <w:tc>
          <w:tcPr>
            <w:tcW w:w="200" w:type="dxa"/>
            <w:vMerge/>
            <w:tcBorders>
              <w:left w:val="single" w:sz="4" w:space="0" w:color="auto"/>
              <w:right w:val="nil"/>
            </w:tcBorders>
          </w:tcPr>
          <w:p w14:paraId="4A839C4D" w14:textId="77777777" w:rsidR="00A17CD6" w:rsidRDefault="00A17C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1EE0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  <w:p w14:paraId="237D363E" w14:textId="77777777" w:rsidR="00A17CD6" w:rsidRDefault="00A17CD6">
            <w:pPr>
              <w:pStyle w:val="a3"/>
              <w:rPr>
                <w:spacing w:val="0"/>
              </w:rPr>
            </w:pPr>
          </w:p>
          <w:p w14:paraId="1596AB36" w14:textId="77777777" w:rsidR="00A17CD6" w:rsidRDefault="00A17C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75366A">
              <w:rPr>
                <w:rFonts w:ascii="ＭＳ 明朝" w:hAnsi="ＭＳ 明朝" w:hint="eastAsia"/>
                <w:spacing w:val="120"/>
                <w:fitText w:val="2040" w:id="-1232970230"/>
              </w:rPr>
              <w:t>工事施行</w:t>
            </w:r>
            <w:r w:rsidRPr="0075366A">
              <w:rPr>
                <w:rFonts w:ascii="ＭＳ 明朝" w:hAnsi="ＭＳ 明朝" w:hint="eastAsia"/>
                <w:spacing w:val="15"/>
                <w:fitText w:val="2040" w:id="-1232970230"/>
              </w:rPr>
              <w:t>者</w:t>
            </w:r>
          </w:p>
        </w:tc>
        <w:tc>
          <w:tcPr>
            <w:tcW w:w="730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3036B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住　　所　　　　　　　　　　　　　　　　　電話番号</w:t>
            </w:r>
          </w:p>
          <w:p w14:paraId="501700AE" w14:textId="77777777" w:rsidR="00A17CD6" w:rsidRDefault="00A17C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（法人にあっては、主たる事務所の所在地）</w:t>
            </w:r>
          </w:p>
          <w:p w14:paraId="1D81E0C4" w14:textId="77777777" w:rsidR="00A17CD6" w:rsidRDefault="00A17C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氏　　名</w:t>
            </w:r>
          </w:p>
          <w:p w14:paraId="1A98729B" w14:textId="77777777" w:rsidR="00A17CD6" w:rsidRDefault="00A17C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（法人にあっては、名称及び代表者の氏名）</w:t>
            </w:r>
          </w:p>
          <w:p w14:paraId="65716F03" w14:textId="77777777" w:rsidR="00A17CD6" w:rsidRDefault="00A17C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　屋外広告業の登録　　　　年　　月　　日　　登録番号</w:t>
            </w:r>
          </w:p>
        </w:tc>
        <w:tc>
          <w:tcPr>
            <w:tcW w:w="200" w:type="dxa"/>
            <w:vMerge/>
            <w:tcBorders>
              <w:left w:val="nil"/>
              <w:right w:val="single" w:sz="4" w:space="0" w:color="auto"/>
            </w:tcBorders>
          </w:tcPr>
          <w:p w14:paraId="4BBCA39A" w14:textId="77777777" w:rsidR="00A17CD6" w:rsidRDefault="00A17CD6">
            <w:pPr>
              <w:pStyle w:val="a3"/>
              <w:rPr>
                <w:spacing w:val="0"/>
              </w:rPr>
            </w:pPr>
          </w:p>
        </w:tc>
      </w:tr>
      <w:tr w:rsidR="00A17CD6" w14:paraId="3186B2F7" w14:textId="77777777" w:rsidTr="006072BC">
        <w:tblPrEx>
          <w:tblCellMar>
            <w:top w:w="0" w:type="dxa"/>
            <w:bottom w:w="0" w:type="dxa"/>
          </w:tblCellMar>
        </w:tblPrEx>
        <w:trPr>
          <w:cantSplit/>
          <w:trHeight w:hRule="exact" w:val="1144"/>
        </w:trPr>
        <w:tc>
          <w:tcPr>
            <w:tcW w:w="200" w:type="dxa"/>
            <w:vMerge/>
            <w:tcBorders>
              <w:left w:val="single" w:sz="4" w:space="0" w:color="auto"/>
              <w:right w:val="nil"/>
            </w:tcBorders>
          </w:tcPr>
          <w:p w14:paraId="230D1963" w14:textId="77777777" w:rsidR="00A17CD6" w:rsidRDefault="00A17C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A52F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  <w:p w14:paraId="6334DB15" w14:textId="77777777" w:rsidR="00A17CD6" w:rsidRDefault="00A17C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F247C7">
              <w:rPr>
                <w:rFonts w:ascii="ＭＳ 明朝" w:hAnsi="ＭＳ 明朝" w:hint="eastAsia"/>
                <w:spacing w:val="200"/>
                <w:fitText w:val="2040" w:id="-1232970229"/>
              </w:rPr>
              <w:t>添付書</w:t>
            </w:r>
            <w:r w:rsidRPr="00F247C7">
              <w:rPr>
                <w:rFonts w:ascii="ＭＳ 明朝" w:hAnsi="ＭＳ 明朝" w:hint="eastAsia"/>
                <w:spacing w:val="0"/>
                <w:fitText w:val="2040" w:id="-1232970229"/>
              </w:rPr>
              <w:t>類</w:t>
            </w:r>
          </w:p>
        </w:tc>
        <w:tc>
          <w:tcPr>
            <w:tcW w:w="730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59AC1" w14:textId="77777777" w:rsidR="00104CB1" w:rsidRDefault="00A17CD6" w:rsidP="00104CB1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104CB1">
              <w:rPr>
                <w:rFonts w:ascii="ＭＳ 明朝" w:hAnsi="ＭＳ 明朝" w:hint="eastAsia"/>
                <w:spacing w:val="-6"/>
              </w:rPr>
              <w:t>１　広告物の形状等に関する図面</w:t>
            </w:r>
          </w:p>
          <w:p w14:paraId="20CECE0F" w14:textId="77777777" w:rsidR="00104CB1" w:rsidRPr="00F247C7" w:rsidRDefault="00104CB1" w:rsidP="00104C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 xml:space="preserve">２　</w:t>
            </w:r>
            <w:r w:rsidRPr="00F247C7">
              <w:rPr>
                <w:rFonts w:ascii="ＭＳ 明朝" w:hAnsi="ＭＳ 明朝" w:hint="eastAsia"/>
                <w:spacing w:val="-6"/>
              </w:rPr>
              <w:t>広告物を表示する車両の</w:t>
            </w:r>
            <w:r w:rsidR="00C73FA4">
              <w:rPr>
                <w:rFonts w:ascii="ＭＳ 明朝" w:hAnsi="ＭＳ 明朝" w:hint="eastAsia"/>
                <w:spacing w:val="-6"/>
              </w:rPr>
              <w:t>通行</w:t>
            </w:r>
            <w:r w:rsidRPr="00F247C7">
              <w:rPr>
                <w:rFonts w:ascii="ＭＳ 明朝" w:hAnsi="ＭＳ 明朝" w:hint="eastAsia"/>
                <w:spacing w:val="-6"/>
              </w:rPr>
              <w:t>経路図</w:t>
            </w:r>
          </w:p>
          <w:p w14:paraId="38C3D750" w14:textId="77777777" w:rsidR="00A17CD6" w:rsidRDefault="00104CB1" w:rsidP="00104CB1">
            <w:pPr>
              <w:pStyle w:val="a3"/>
              <w:rPr>
                <w:spacing w:val="0"/>
              </w:rPr>
            </w:pPr>
            <w:r w:rsidRPr="00F247C7">
              <w:rPr>
                <w:rFonts w:cs="Century"/>
                <w:spacing w:val="-3"/>
              </w:rPr>
              <w:t xml:space="preserve"> </w:t>
            </w:r>
            <w:r w:rsidRPr="00F247C7">
              <w:rPr>
                <w:rFonts w:ascii="ＭＳ 明朝" w:hAnsi="ＭＳ 明朝" w:hint="eastAsia"/>
                <w:spacing w:val="-6"/>
              </w:rPr>
              <w:t>３　広告物を表示する車両の使用権を証する書面</w:t>
            </w:r>
          </w:p>
        </w:tc>
        <w:tc>
          <w:tcPr>
            <w:tcW w:w="200" w:type="dxa"/>
            <w:vMerge/>
            <w:tcBorders>
              <w:left w:val="nil"/>
              <w:right w:val="single" w:sz="4" w:space="0" w:color="auto"/>
            </w:tcBorders>
          </w:tcPr>
          <w:p w14:paraId="4C27E4F0" w14:textId="77777777" w:rsidR="00A17CD6" w:rsidRDefault="00A17CD6">
            <w:pPr>
              <w:pStyle w:val="a3"/>
              <w:rPr>
                <w:spacing w:val="0"/>
              </w:rPr>
            </w:pPr>
          </w:p>
        </w:tc>
      </w:tr>
      <w:tr w:rsidR="00A17CD6" w14:paraId="2937EAF5" w14:textId="77777777" w:rsidTr="002D4D1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0" w:type="dxa"/>
            <w:vMerge/>
            <w:tcBorders>
              <w:left w:val="single" w:sz="4" w:space="0" w:color="auto"/>
              <w:right w:val="nil"/>
            </w:tcBorders>
          </w:tcPr>
          <w:p w14:paraId="178C772A" w14:textId="77777777" w:rsidR="00A17CD6" w:rsidRDefault="00A17C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C43A0A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14:paraId="3CF33274" w14:textId="77777777" w:rsidR="00E35E41" w:rsidRDefault="002D4D14" w:rsidP="002D4D14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2D4D14">
              <w:rPr>
                <w:rFonts w:cs="Century" w:hint="eastAsia"/>
                <w:spacing w:val="105"/>
                <w:fitText w:val="1050" w:id="-1232970228"/>
              </w:rPr>
              <w:t>受付</w:t>
            </w:r>
            <w:r w:rsidRPr="002D4D14">
              <w:rPr>
                <w:rFonts w:cs="Century" w:hint="eastAsia"/>
                <w:spacing w:val="0"/>
                <w:fitText w:val="1050" w:id="-1232970228"/>
              </w:rPr>
              <w:t>印</w:t>
            </w:r>
          </w:p>
        </w:tc>
        <w:tc>
          <w:tcPr>
            <w:tcW w:w="2717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E3550C" w14:textId="77777777" w:rsidR="00A17CD6" w:rsidRDefault="00A17CD6" w:rsidP="008E20C8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429417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</w:tc>
      </w:tr>
      <w:tr w:rsidR="00A17CD6" w14:paraId="112337EC" w14:textId="77777777" w:rsidTr="006072B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00" w:type="dxa"/>
            <w:vMerge/>
            <w:tcBorders>
              <w:left w:val="single" w:sz="4" w:space="0" w:color="auto"/>
              <w:right w:val="nil"/>
            </w:tcBorders>
          </w:tcPr>
          <w:p w14:paraId="613D801C" w14:textId="77777777" w:rsidR="00A17CD6" w:rsidRDefault="00A17C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689A7A" w14:textId="77777777" w:rsidR="00A17CD6" w:rsidRDefault="00A17CD6" w:rsidP="00A17CD6">
            <w:pPr>
              <w:pStyle w:val="a3"/>
              <w:spacing w:before="181"/>
              <w:jc w:val="center"/>
              <w:rPr>
                <w:rFonts w:cs="Century"/>
                <w:spacing w:val="-3"/>
              </w:rPr>
            </w:pPr>
            <w:r>
              <w:rPr>
                <w:rFonts w:cs="Century" w:hint="eastAsia"/>
                <w:spacing w:val="-3"/>
              </w:rPr>
              <w:t>手数料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FAE7CD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9B8721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9BC6CB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6305E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1A38B9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FF025A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09F4CF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01994B" w14:textId="77777777" w:rsidR="00A17CD6" w:rsidRDefault="00A17CD6" w:rsidP="00F247C7">
            <w:pPr>
              <w:pStyle w:val="a3"/>
              <w:spacing w:before="181"/>
              <w:jc w:val="center"/>
              <w:rPr>
                <w:rFonts w:cs="Century"/>
                <w:spacing w:val="-3"/>
              </w:rPr>
            </w:pPr>
            <w:r>
              <w:rPr>
                <w:rFonts w:cs="Century" w:hint="eastAsia"/>
                <w:spacing w:val="-3"/>
              </w:rPr>
              <w:t>円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nil"/>
            </w:tcBorders>
          </w:tcPr>
          <w:p w14:paraId="0162A1E6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9AB41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5BA706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</w:tc>
      </w:tr>
      <w:tr w:rsidR="00A17CD6" w14:paraId="426FFFAE" w14:textId="77777777" w:rsidTr="006072B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F2508B2" w14:textId="77777777" w:rsidR="00A17CD6" w:rsidRDefault="00A17C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CB425F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  <w:r>
              <w:rPr>
                <w:rFonts w:cs="Century" w:hint="eastAsia"/>
                <w:spacing w:val="-3"/>
              </w:rPr>
              <w:t xml:space="preserve">　※納入通知書兼領収書（本書）を提示願います。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BE08B6" w14:textId="77777777" w:rsidR="00A17CD6" w:rsidRDefault="00A17CD6">
            <w:pPr>
              <w:pStyle w:val="a3"/>
              <w:spacing w:before="181"/>
              <w:rPr>
                <w:rFonts w:cs="Century"/>
                <w:spacing w:val="-3"/>
              </w:rPr>
            </w:pPr>
          </w:p>
        </w:tc>
        <w:tc>
          <w:tcPr>
            <w:tcW w:w="27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EB8F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</w:tc>
        <w:tc>
          <w:tcPr>
            <w:tcW w:w="2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439A4B1" w14:textId="77777777" w:rsidR="00A17CD6" w:rsidRDefault="00A17CD6">
            <w:pPr>
              <w:pStyle w:val="a3"/>
              <w:spacing w:before="181"/>
              <w:rPr>
                <w:spacing w:val="0"/>
              </w:rPr>
            </w:pPr>
          </w:p>
        </w:tc>
      </w:tr>
      <w:tr w:rsidR="00A17CD6" w14:paraId="5831844D" w14:textId="77777777" w:rsidTr="006072BC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99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6D5" w14:textId="77777777" w:rsidR="00A17CD6" w:rsidRDefault="00A17CD6">
            <w:pPr>
              <w:pStyle w:val="a3"/>
              <w:rPr>
                <w:spacing w:val="0"/>
              </w:rPr>
            </w:pPr>
          </w:p>
        </w:tc>
      </w:tr>
    </w:tbl>
    <w:p w14:paraId="7EAD5F87" w14:textId="77777777" w:rsidR="00D31437" w:rsidRDefault="0002751A" w:rsidP="00942A40">
      <w:pPr>
        <w:pStyle w:val="a3"/>
        <w:spacing w:beforeLines="50" w:before="120" w:line="181" w:lineRule="exact"/>
        <w:jc w:val="center"/>
        <w:rPr>
          <w:spacing w:val="0"/>
        </w:rPr>
      </w:pPr>
      <w:r>
        <w:rPr>
          <w:rFonts w:hint="eastAsia"/>
          <w:spacing w:val="0"/>
        </w:rPr>
        <w:lastRenderedPageBreak/>
        <w:t>（裏）</w:t>
      </w:r>
    </w:p>
    <w:tbl>
      <w:tblPr>
        <w:tblW w:w="0" w:type="auto"/>
        <w:tblInd w:w="17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"/>
        <w:gridCol w:w="1122"/>
        <w:gridCol w:w="1224"/>
        <w:gridCol w:w="1224"/>
        <w:gridCol w:w="1224"/>
        <w:gridCol w:w="1224"/>
        <w:gridCol w:w="1224"/>
        <w:gridCol w:w="1122"/>
        <w:gridCol w:w="1122"/>
        <w:gridCol w:w="204"/>
      </w:tblGrid>
      <w:tr w:rsidR="0002751A" w14:paraId="3847AA00" w14:textId="77777777" w:rsidTr="006072BC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6AAEA" w14:textId="77777777" w:rsidR="0002751A" w:rsidRDefault="0002751A" w:rsidP="0002751A">
            <w:pPr>
              <w:pStyle w:val="a3"/>
              <w:spacing w:before="18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広告物の形状等</w:t>
            </w:r>
          </w:p>
        </w:tc>
      </w:tr>
      <w:tr w:rsidR="00942A40" w14:paraId="4D04F588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51976B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52AC06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形状等</w:t>
            </w:r>
          </w:p>
          <w:p w14:paraId="14243C23" w14:textId="77777777" w:rsidR="00942A40" w:rsidRDefault="00942A40" w:rsidP="0002751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3C2D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縦</w:t>
            </w:r>
          </w:p>
          <w:p w14:paraId="6FF6677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BB391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横</w:t>
            </w:r>
          </w:p>
          <w:p w14:paraId="1F54A73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F547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  <w:p w14:paraId="3477A27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ｱ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ｲ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044CF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C9F0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特殊装置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EDA3B0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光源の点滅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D7019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車両からの</w:t>
            </w:r>
          </w:p>
          <w:p w14:paraId="19B2752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突出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E444B2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2200A5B1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524C49BB" w14:textId="77777777" w:rsidR="00942A40" w:rsidRDefault="00942A40" w:rsidP="00C53B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7747" w14:textId="77777777" w:rsidR="00942A40" w:rsidRDefault="00942A40" w:rsidP="00C53B2D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DD1A8" w14:textId="77777777" w:rsidR="00942A40" w:rsidRDefault="00942A40" w:rsidP="00C53B2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10553" w14:textId="77777777" w:rsidR="00942A40" w:rsidRDefault="00942A40" w:rsidP="00C53B2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6458D" w14:textId="77777777" w:rsidR="00942A40" w:rsidRDefault="00942A40" w:rsidP="00C53B2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70A90" w14:textId="77777777" w:rsidR="00942A40" w:rsidRDefault="00942A40" w:rsidP="00C53B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D1612" w14:textId="77777777" w:rsidR="00942A40" w:rsidRDefault="00942A40" w:rsidP="00C53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948FA0" w14:textId="77777777" w:rsidR="00942A40" w:rsidRDefault="00942A40" w:rsidP="00C53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6B3DC" w14:textId="77777777" w:rsidR="00942A40" w:rsidRDefault="00942A40" w:rsidP="00C53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2B3EC462" w14:textId="77777777" w:rsidR="00942A40" w:rsidRDefault="00942A40" w:rsidP="00C53B2D">
            <w:pPr>
              <w:pStyle w:val="a3"/>
              <w:spacing w:before="105" w:line="467" w:lineRule="exact"/>
              <w:jc w:val="center"/>
              <w:rPr>
                <w:spacing w:val="0"/>
              </w:rPr>
            </w:pPr>
          </w:p>
        </w:tc>
      </w:tr>
      <w:tr w:rsidR="00942A40" w14:paraId="6A935952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0DE132B9" w14:textId="77777777" w:rsidR="00942A40" w:rsidRDefault="00942A40" w:rsidP="00C53B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9842" w14:textId="77777777" w:rsidR="00942A40" w:rsidRDefault="00942A40" w:rsidP="00C53B2D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D4E687" w14:textId="77777777" w:rsidR="00942A40" w:rsidRDefault="00942A40" w:rsidP="00C53B2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CBEFA" w14:textId="77777777" w:rsidR="00942A40" w:rsidRDefault="00942A40" w:rsidP="00C53B2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7796D" w14:textId="77777777" w:rsidR="00942A40" w:rsidRDefault="00942A40" w:rsidP="00C53B2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A2723" w14:textId="77777777" w:rsidR="00942A40" w:rsidRDefault="00942A40" w:rsidP="00C53B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C29B5" w14:textId="77777777" w:rsidR="00942A40" w:rsidRDefault="00942A40" w:rsidP="00C53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8BCE0" w14:textId="77777777" w:rsidR="00942A40" w:rsidRDefault="00942A40" w:rsidP="00C53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2B916" w14:textId="77777777" w:rsidR="00942A40" w:rsidRDefault="00942A40" w:rsidP="00C53B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51B3676B" w14:textId="77777777" w:rsidR="00942A40" w:rsidRDefault="00942A40" w:rsidP="00C53B2D">
            <w:pPr>
              <w:pStyle w:val="a3"/>
              <w:spacing w:before="105" w:line="467" w:lineRule="exact"/>
              <w:jc w:val="center"/>
              <w:rPr>
                <w:spacing w:val="0"/>
              </w:rPr>
            </w:pPr>
          </w:p>
        </w:tc>
      </w:tr>
      <w:tr w:rsidR="00942A40" w14:paraId="691A68FA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1D69CBF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BD4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A7F9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D607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B110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7D6F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E6A6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5568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6243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5FF8DBF0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39B0DBB6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53A3ECC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FB3E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BE38E9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A361D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1AA69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4CCB5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E3943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477C6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C7D0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5BD5F1FA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6AB9ECAF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50E9B16E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A69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872A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26514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C7AF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6599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85D2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ABD2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7FB3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211CD8E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3B917A62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79B9DC73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10AD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BA213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59BF5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CAC7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04BDC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B047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76FB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5D6E9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6372862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0DA98966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5710D0E0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1F5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9F303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CA03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6B4DED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93ECF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B7081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7CE8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A8CFE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1F2FF3D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66FA237E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C08B3D2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47BF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B836A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5EE2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E1234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D2C09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F124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C68A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6F5F3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4E06691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443F1F92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253082F3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6683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59F4F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D6CE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6725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C55F5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A6B40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1488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E8011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7B7EA2F9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33160C0C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44AAFA48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789E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024C9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FEF5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D988D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218B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9EC0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FF1E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08FFA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195027D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793103FA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6FD8FC20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5AAC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C6CD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89E1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6C435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200E4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90A49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C7C1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17BEF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2B6C6A2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29B00D7D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6872754B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B89C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8DD89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7B8B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55C0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9870CD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C56C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9856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099D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062A8EA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30C5A8B1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6202464E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0CA2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164B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18D5C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8C3FC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371E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5EFE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15F3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E82D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6C3E656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5C1C473C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29E55AA8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9607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F70D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7FFCF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D61A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8C32D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4581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4FDF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EE33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4190691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2106A3BA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43E5A542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B45C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71100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0B7E2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B1CB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85FA2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99F93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B761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DFFD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571D7B0E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12E5A139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16C3CFAB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9654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E1219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90D0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162F2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C6C19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BCF01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11DA0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0A48CF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70980430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0BE0828B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0E66BDE2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4718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71BD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3E2D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81525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412C25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7856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55A91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05593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13DFCDA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6F6F62D1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EFCB4EF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5A1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8B56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40A42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A57A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154B2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AFEE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13C9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DEC1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5FD7A8B0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0C3DCB82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1F2EE7EF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6FA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B05C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97EC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1902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5002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421BA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EA793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F856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1BAE63F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6463175A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9B4E65C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0BC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889E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FCC5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E385C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501B5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F3FF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5BDF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4D73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1E920F5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425DB2B0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4883D1FA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4E72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D3119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16312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2A552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BD1754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4B181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A805A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AB20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373D366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27562E46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1F9CE188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ED8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5E66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4C06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96181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7210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B720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30209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1FEA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7F02BE9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3CB4C35E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03A0CAC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2C6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C99EC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9E454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292C13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CD2A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962C0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E27C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8064E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6476CD7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6DAFD55D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7DB7BA05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FF5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60383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1735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26D4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8129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7F1A9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C72AA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7D31A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52AA6349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0215F594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0D993591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BAFD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A686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4383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D9F6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8EAD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60B5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D6B7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04E7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3BCEA829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491166E6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1F7AE996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E986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E95D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742F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163FC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59B5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5BF9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49D8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B7C4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2D3AEFE1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68E8B193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BA56F6E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BB0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188C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90BF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CDC1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A55F7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D0A2A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BB93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E13AE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1A55CEB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48B90B3E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41F145D8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4975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BED1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442AF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F028C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19FEF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15CF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7E14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9EBCE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2CF83293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4AD6F2FB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7DF11B31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68E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CE3E2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F4E2F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74F4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9D18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712D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B6952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4621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20146E4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3A9D76F0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3345D94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BACC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69219D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B677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D1B7F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493C2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52AEE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CC1CE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3D16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17A546E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50F0799B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45E8B46C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67E8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4EC7F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1AD5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396F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3F3C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AE68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AA20A9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3AA8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60A2645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7E0F76B6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4760FE4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CD7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E03E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74B9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BC7EF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1E643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B9703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CF0EF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3C610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527217FF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269EEF93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24A2598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0D43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6A36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754A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740E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323E54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DF6E1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4F1D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E0E8F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328154C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3B783DFB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3A59AF99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4837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93255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5CC43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E13E7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52633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778B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F375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9AA7E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6927EB3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091A5B6E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0EEE9037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5323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558A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6F11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B9A7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23115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1DFA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DC82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4931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3EEC44DB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26DBFC30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53324494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D5C1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E2DD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1A469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D5464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B711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4E8DB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FAA2E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0747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1891A7B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419BF935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606675B5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8A67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06F9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64D26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A7B5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B0FA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438F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AE1AF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0AAA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2DAF855D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5EB6BAD2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17B4377B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943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3064B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534E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B4A99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9B0C4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F193C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7D7F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49E9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4CA4860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31014E03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2329E2EE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99BB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D6988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6750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35EBC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6350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E1D2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1041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68C33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410D299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60953117" w14:textId="77777777" w:rsidTr="00F143CD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1A1A9FDC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7B70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33A3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ED81F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9E96E0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EDC2E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18B2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E44B1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13E77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30665344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62ACD5F1" w14:textId="77777777" w:rsidTr="00942A4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right w:val="nil"/>
            </w:tcBorders>
          </w:tcPr>
          <w:p w14:paraId="568933F1" w14:textId="77777777" w:rsidR="00942A40" w:rsidRDefault="00942A40" w:rsidP="000275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A96AA" w14:textId="77777777" w:rsidR="00942A40" w:rsidRDefault="00942A40" w:rsidP="0002751A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D92EA1A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82BA1F7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CF15541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604DE4" w14:textId="77777777" w:rsidR="00942A40" w:rsidRDefault="00942A40" w:rsidP="0002751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6991546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9D1D235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7A026F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right w:val="single" w:sz="4" w:space="0" w:color="auto"/>
            </w:tcBorders>
          </w:tcPr>
          <w:p w14:paraId="50BC4B98" w14:textId="77777777" w:rsidR="00942A40" w:rsidRDefault="00942A40" w:rsidP="0002751A">
            <w:pPr>
              <w:pStyle w:val="a3"/>
              <w:jc w:val="center"/>
              <w:rPr>
                <w:spacing w:val="0"/>
              </w:rPr>
            </w:pPr>
          </w:p>
        </w:tc>
      </w:tr>
      <w:tr w:rsidR="00942A40" w14:paraId="14ADC0B1" w14:textId="77777777" w:rsidTr="00942A4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B986295" w14:textId="77777777" w:rsidR="00942A40" w:rsidRDefault="00942A40" w:rsidP="00942A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B469" w14:textId="77777777" w:rsidR="00942A40" w:rsidRDefault="00942A40" w:rsidP="00942A40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5B80884" w14:textId="77777777" w:rsidR="00942A40" w:rsidRDefault="00942A40" w:rsidP="00942A4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02BB121" w14:textId="77777777" w:rsidR="00942A40" w:rsidRDefault="00942A40" w:rsidP="00942A4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7371E86" w14:textId="77777777" w:rsidR="00942A40" w:rsidRDefault="00942A40" w:rsidP="00942A4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89AC4DC" w14:textId="77777777" w:rsidR="00942A40" w:rsidRDefault="00942A40" w:rsidP="00942A4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47EFF05" w14:textId="77777777" w:rsidR="00942A40" w:rsidRDefault="00942A40" w:rsidP="00942A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70A2727" w14:textId="77777777" w:rsidR="00942A40" w:rsidRDefault="00942A40" w:rsidP="00942A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B8CCFD2" w14:textId="77777777" w:rsidR="00942A40" w:rsidRDefault="00942A40" w:rsidP="00942A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40D7E2A" w14:textId="77777777" w:rsidR="00942A40" w:rsidRDefault="00942A40" w:rsidP="00942A40">
            <w:pPr>
              <w:pStyle w:val="a3"/>
              <w:jc w:val="center"/>
              <w:rPr>
                <w:spacing w:val="0"/>
              </w:rPr>
            </w:pPr>
          </w:p>
        </w:tc>
      </w:tr>
      <w:tr w:rsidR="0002751A" w14:paraId="44200853" w14:textId="77777777" w:rsidTr="006072BC">
        <w:tblPrEx>
          <w:tblCellMar>
            <w:top w:w="0" w:type="dxa"/>
            <w:bottom w:w="0" w:type="dxa"/>
          </w:tblCellMar>
        </w:tblPrEx>
        <w:trPr>
          <w:trHeight w:hRule="exact" w:val="1043"/>
        </w:trPr>
        <w:tc>
          <w:tcPr>
            <w:tcW w:w="98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8F3" w14:textId="77777777" w:rsidR="0002751A" w:rsidRDefault="0002751A" w:rsidP="0002751A">
            <w:pPr>
              <w:pStyle w:val="a3"/>
              <w:spacing w:before="105" w:line="4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　備考　広告物ごとに「番号」を付した上で記入すること。ただし、表示内容が同一の広告物については、</w:t>
            </w:r>
          </w:p>
          <w:p w14:paraId="0DEC7A64" w14:textId="77777777" w:rsidR="0002751A" w:rsidRDefault="0002751A" w:rsidP="0002751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まとめて記入すること。また、「広告物の形状等に関する図面」にも同じ番号を付すこと。</w:t>
            </w:r>
          </w:p>
        </w:tc>
      </w:tr>
    </w:tbl>
    <w:p w14:paraId="1BEC2242" w14:textId="77777777" w:rsidR="0002751A" w:rsidRDefault="0002751A">
      <w:pPr>
        <w:pStyle w:val="a3"/>
        <w:spacing w:line="181" w:lineRule="exact"/>
        <w:rPr>
          <w:spacing w:val="0"/>
        </w:rPr>
      </w:pPr>
    </w:p>
    <w:sectPr w:rsidR="0002751A" w:rsidSect="00D31437">
      <w:pgSz w:w="11906" w:h="16838"/>
      <w:pgMar w:top="1071" w:right="850" w:bottom="109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7D66" w14:textId="77777777" w:rsidR="00D84936" w:rsidRDefault="00D84936" w:rsidP="00A91562">
      <w:r>
        <w:separator/>
      </w:r>
    </w:p>
  </w:endnote>
  <w:endnote w:type="continuationSeparator" w:id="0">
    <w:p w14:paraId="7C1FB25B" w14:textId="77777777" w:rsidR="00D84936" w:rsidRDefault="00D84936" w:rsidP="00A9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7643" w14:textId="77777777" w:rsidR="00D84936" w:rsidRDefault="00D84936" w:rsidP="00A91562">
      <w:r>
        <w:separator/>
      </w:r>
    </w:p>
  </w:footnote>
  <w:footnote w:type="continuationSeparator" w:id="0">
    <w:p w14:paraId="1315A5BB" w14:textId="77777777" w:rsidR="00D84936" w:rsidRDefault="00D84936" w:rsidP="00A9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7"/>
    <w:rsid w:val="00002A27"/>
    <w:rsid w:val="0001379C"/>
    <w:rsid w:val="0002751A"/>
    <w:rsid w:val="00031677"/>
    <w:rsid w:val="000D46DA"/>
    <w:rsid w:val="000E0D27"/>
    <w:rsid w:val="000E230E"/>
    <w:rsid w:val="00104CB1"/>
    <w:rsid w:val="001F1091"/>
    <w:rsid w:val="00263484"/>
    <w:rsid w:val="002714EA"/>
    <w:rsid w:val="00275538"/>
    <w:rsid w:val="00280534"/>
    <w:rsid w:val="002D4D14"/>
    <w:rsid w:val="002E2055"/>
    <w:rsid w:val="0034312B"/>
    <w:rsid w:val="004F6F1D"/>
    <w:rsid w:val="00512E49"/>
    <w:rsid w:val="00543ED4"/>
    <w:rsid w:val="00595E1C"/>
    <w:rsid w:val="005D7E6B"/>
    <w:rsid w:val="006072BC"/>
    <w:rsid w:val="00646283"/>
    <w:rsid w:val="00667FEC"/>
    <w:rsid w:val="00730BA4"/>
    <w:rsid w:val="0075366A"/>
    <w:rsid w:val="00792E7B"/>
    <w:rsid w:val="00872869"/>
    <w:rsid w:val="008E20C8"/>
    <w:rsid w:val="009160DE"/>
    <w:rsid w:val="00942A40"/>
    <w:rsid w:val="00957845"/>
    <w:rsid w:val="00974F82"/>
    <w:rsid w:val="00985207"/>
    <w:rsid w:val="00995618"/>
    <w:rsid w:val="009A4C62"/>
    <w:rsid w:val="009C2C47"/>
    <w:rsid w:val="009F4F07"/>
    <w:rsid w:val="00A17CD6"/>
    <w:rsid w:val="00A235FB"/>
    <w:rsid w:val="00A91562"/>
    <w:rsid w:val="00BA7A44"/>
    <w:rsid w:val="00BB164F"/>
    <w:rsid w:val="00BF4F84"/>
    <w:rsid w:val="00C53B2D"/>
    <w:rsid w:val="00C73FA4"/>
    <w:rsid w:val="00CB4504"/>
    <w:rsid w:val="00D31437"/>
    <w:rsid w:val="00D7132A"/>
    <w:rsid w:val="00D84936"/>
    <w:rsid w:val="00D919FE"/>
    <w:rsid w:val="00DB427C"/>
    <w:rsid w:val="00E2157B"/>
    <w:rsid w:val="00E33B79"/>
    <w:rsid w:val="00E35E41"/>
    <w:rsid w:val="00EA00A1"/>
    <w:rsid w:val="00F143CD"/>
    <w:rsid w:val="00F247C7"/>
    <w:rsid w:val="00F35A59"/>
    <w:rsid w:val="00FB78E5"/>
    <w:rsid w:val="00F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EF275DF"/>
  <w14:defaultImageDpi w14:val="0"/>
  <w15:docId w15:val="{8AD8851F-1ADA-4DE5-B0EB-DC434480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4"/>
      <w:sz w:val="21"/>
      <w:szCs w:val="21"/>
    </w:rPr>
  </w:style>
  <w:style w:type="paragraph" w:styleId="a4">
    <w:name w:val="header"/>
    <w:basedOn w:val="a"/>
    <w:link w:val="a5"/>
    <w:uiPriority w:val="99"/>
    <w:rsid w:val="00A91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91562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91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9156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青木健太</dc:creator>
  <cp:keywords/>
  <dc:description/>
  <cp:lastModifiedBy>青木健太</cp:lastModifiedBy>
  <cp:revision>2</cp:revision>
  <cp:lastPrinted>2014-03-12T04:31:00Z</cp:lastPrinted>
  <dcterms:created xsi:type="dcterms:W3CDTF">2023-06-16T00:31:00Z</dcterms:created>
  <dcterms:modified xsi:type="dcterms:W3CDTF">2023-06-16T00:31:00Z</dcterms:modified>
</cp:coreProperties>
</file>