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BA46" w14:textId="77777777" w:rsidR="006E5F5A" w:rsidRDefault="006E5F5A"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14:paraId="7473E4EC" w14:textId="77777777" w:rsidR="006E5F5A" w:rsidRDefault="006E5F5A"/>
    <w:p w14:paraId="1D22153E" w14:textId="77777777" w:rsidR="006E5F5A" w:rsidRDefault="006E5F5A">
      <w:pPr>
        <w:jc w:val="center"/>
      </w:pPr>
      <w:r>
        <w:rPr>
          <w:rFonts w:hint="eastAsia"/>
          <w:spacing w:val="630"/>
        </w:rPr>
        <w:t>届</w:t>
      </w:r>
      <w:r>
        <w:rPr>
          <w:rFonts w:hint="eastAsia"/>
        </w:rPr>
        <w:t>書</w:t>
      </w:r>
    </w:p>
    <w:p w14:paraId="3F95A764" w14:textId="77777777" w:rsidR="006E5F5A" w:rsidRDefault="006E5F5A">
      <w:pPr>
        <w:jc w:val="center"/>
      </w:pPr>
    </w:p>
    <w:p w14:paraId="6B43862F" w14:textId="77777777" w:rsidR="006E5F5A" w:rsidRDefault="006E5F5A">
      <w:pPr>
        <w:jc w:val="right"/>
      </w:pPr>
      <w:r>
        <w:rPr>
          <w:rFonts w:hint="eastAsia"/>
        </w:rPr>
        <w:t xml:space="preserve">年　　月　　日　　</w:t>
      </w:r>
    </w:p>
    <w:p w14:paraId="187FB7A1" w14:textId="77777777" w:rsidR="006E5F5A" w:rsidRDefault="006E5F5A">
      <w:pPr>
        <w:jc w:val="right"/>
      </w:pPr>
    </w:p>
    <w:p w14:paraId="76B46D62" w14:textId="77777777" w:rsidR="006E5F5A" w:rsidRDefault="006E5F5A">
      <w:r>
        <w:rPr>
          <w:rFonts w:hint="eastAsia"/>
        </w:rPr>
        <w:t xml:space="preserve">　日光市長　　　　様</w:t>
      </w:r>
    </w:p>
    <w:p w14:paraId="02D536E6" w14:textId="77777777" w:rsidR="006E5F5A" w:rsidRDefault="006E5F5A"/>
    <w:p w14:paraId="48A7D76B" w14:textId="77777777" w:rsidR="006E5F5A" w:rsidRDefault="006E5F5A">
      <w:pPr>
        <w:jc w:val="right"/>
      </w:pPr>
      <w:r>
        <w:rPr>
          <w:rFonts w:hint="eastAsia"/>
        </w:rPr>
        <w:t xml:space="preserve">届出人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</w:t>
      </w:r>
      <w:r>
        <w:t xml:space="preserve"> </w:t>
      </w:r>
      <w:r>
        <w:rPr>
          <w:rFonts w:hint="eastAsia"/>
        </w:rPr>
        <w:t xml:space="preserve">　　　　　　　　　　　　</w:t>
      </w:r>
    </w:p>
    <w:p w14:paraId="69FFF0BF" w14:textId="77777777" w:rsidR="006E5F5A" w:rsidRDefault="006E5F5A">
      <w:pPr>
        <w:jc w:val="right"/>
      </w:pP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</w:t>
      </w:r>
    </w:p>
    <w:p w14:paraId="1AC3CE2B" w14:textId="77777777" w:rsidR="006E5F5A" w:rsidRDefault="004F5B63">
      <w:pPr>
        <w:jc w:val="right"/>
      </w:pPr>
      <w:r>
        <w:rPr>
          <w:noProof/>
        </w:rPr>
        <w:pict w14:anchorId="715600E4">
          <v:oval id="_x0000_s1026" style="position:absolute;left:0;text-align:left;margin-left:387.25pt;margin-top:2.4pt;width:12pt;height:12pt;z-index:251657728" o:allowincell="f" filled="f" strokeweight=".5pt">
            <o:lock v:ext="edit" aspectratio="t"/>
          </v:oval>
        </w:pict>
      </w:r>
      <w:r w:rsidR="006E5F5A">
        <w:rPr>
          <w:rFonts w:hint="eastAsia"/>
          <w:spacing w:val="105"/>
        </w:rPr>
        <w:t>氏</w:t>
      </w:r>
      <w:r w:rsidR="006E5F5A">
        <w:rPr>
          <w:rFonts w:hint="eastAsia"/>
        </w:rPr>
        <w:t xml:space="preserve">名　　　　　</w:t>
      </w:r>
      <w:r w:rsidR="006E5F5A">
        <w:t xml:space="preserve"> </w:t>
      </w:r>
      <w:r w:rsidR="006E5F5A">
        <w:rPr>
          <w:rFonts w:hint="eastAsia"/>
        </w:rPr>
        <w:t xml:space="preserve">　　　　　　　　　印　　</w:t>
      </w:r>
    </w:p>
    <w:p w14:paraId="64C907FC" w14:textId="77777777" w:rsidR="006E5F5A" w:rsidRDefault="006E5F5A">
      <w:pPr>
        <w:jc w:val="right"/>
      </w:pP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</w:t>
      </w:r>
    </w:p>
    <w:p w14:paraId="0F442983" w14:textId="77777777" w:rsidR="006E5F5A" w:rsidRDefault="006E5F5A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  <w:r>
        <w:t xml:space="preserve"> </w:t>
      </w:r>
      <w:r>
        <w:rPr>
          <w:rFonts w:hint="eastAsia"/>
        </w:rPr>
        <w:t xml:space="preserve">　　</w:t>
      </w:r>
    </w:p>
    <w:p w14:paraId="44F94DB2" w14:textId="77777777" w:rsidR="006E5F5A" w:rsidRDefault="006E5F5A"/>
    <w:p w14:paraId="2B268DF7" w14:textId="77777777" w:rsidR="006E5F5A" w:rsidRDefault="006E5F5A">
      <w:r>
        <w:rPr>
          <w:rFonts w:hint="eastAsia"/>
        </w:rPr>
        <w:t xml:space="preserve">　道路占用許可に係る事項について異動が生じましたので、日光市道路管理規則第</w:t>
      </w:r>
      <w:r>
        <w:t>18</w:t>
      </w:r>
      <w:r>
        <w:rPr>
          <w:rFonts w:hint="eastAsia"/>
        </w:rPr>
        <w:t>条の規定により、次のとおり届け出ます。</w:t>
      </w:r>
    </w:p>
    <w:p w14:paraId="01211094" w14:textId="77777777" w:rsidR="006E5F5A" w:rsidRDefault="006E5F5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100"/>
        <w:gridCol w:w="5355"/>
      </w:tblGrid>
      <w:tr w:rsidR="006E5F5A" w14:paraId="1726B855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3150" w:type="dxa"/>
            <w:gridSpan w:val="2"/>
            <w:vAlign w:val="center"/>
          </w:tcPr>
          <w:p w14:paraId="6C85BB0E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許可の年月日及び許可番号</w:t>
            </w:r>
          </w:p>
        </w:tc>
        <w:tc>
          <w:tcPr>
            <w:tcW w:w="5355" w:type="dxa"/>
            <w:vAlign w:val="center"/>
          </w:tcPr>
          <w:p w14:paraId="6165F841" w14:textId="77777777" w:rsidR="006E5F5A" w:rsidRDefault="006E5F5A">
            <w:r>
              <w:rPr>
                <w:rFonts w:hint="eastAsia"/>
              </w:rPr>
              <w:t xml:space="preserve">　　　　　　　年　　月　　日</w:t>
            </w:r>
          </w:p>
          <w:p w14:paraId="1FF1B7D9" w14:textId="77777777" w:rsidR="006E5F5A" w:rsidRDefault="006E5F5A">
            <w:r>
              <w:rPr>
                <w:rFonts w:hint="eastAsia"/>
              </w:rPr>
              <w:t xml:space="preserve">　　　　　　　　　第　　　号</w:t>
            </w:r>
          </w:p>
        </w:tc>
      </w:tr>
      <w:tr w:rsidR="006E5F5A" w14:paraId="4E89D8E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 w:val="restart"/>
            <w:vAlign w:val="center"/>
          </w:tcPr>
          <w:p w14:paraId="437A46B5" w14:textId="77777777" w:rsidR="006E5F5A" w:rsidRDefault="006E5F5A">
            <w:pPr>
              <w:jc w:val="distribute"/>
            </w:pPr>
            <w:r>
              <w:rPr>
                <w:rFonts w:hint="eastAsia"/>
                <w:spacing w:val="52"/>
              </w:rPr>
              <w:t>住所</w:t>
            </w:r>
            <w:r>
              <w:rPr>
                <w:rFonts w:hint="eastAsia"/>
              </w:rPr>
              <w:t>の変更</w:t>
            </w:r>
          </w:p>
        </w:tc>
        <w:tc>
          <w:tcPr>
            <w:tcW w:w="2100" w:type="dxa"/>
            <w:vAlign w:val="center"/>
          </w:tcPr>
          <w:p w14:paraId="44F75F93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355" w:type="dxa"/>
            <w:vAlign w:val="center"/>
          </w:tcPr>
          <w:p w14:paraId="611A71BA" w14:textId="77777777" w:rsidR="006E5F5A" w:rsidRDefault="006E5F5A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6E5F5A" w14:paraId="6C73558F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/>
            <w:vAlign w:val="center"/>
          </w:tcPr>
          <w:p w14:paraId="19537BE0" w14:textId="77777777" w:rsidR="006E5F5A" w:rsidRDefault="006E5F5A">
            <w:pPr>
              <w:jc w:val="distribute"/>
            </w:pPr>
          </w:p>
        </w:tc>
        <w:tc>
          <w:tcPr>
            <w:tcW w:w="2100" w:type="dxa"/>
            <w:vAlign w:val="center"/>
          </w:tcPr>
          <w:p w14:paraId="32C4054F" w14:textId="77777777" w:rsidR="006E5F5A" w:rsidRDefault="006E5F5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55" w:type="dxa"/>
            <w:vAlign w:val="center"/>
          </w:tcPr>
          <w:p w14:paraId="250C85BC" w14:textId="77777777" w:rsidR="006E5F5A" w:rsidRDefault="006E5F5A">
            <w:r>
              <w:rPr>
                <w:rFonts w:hint="eastAsia"/>
              </w:rPr>
              <w:t xml:space="preserve">　</w:t>
            </w:r>
          </w:p>
        </w:tc>
      </w:tr>
      <w:tr w:rsidR="006E5F5A" w14:paraId="3382466A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050" w:type="dxa"/>
            <w:vMerge/>
            <w:vAlign w:val="center"/>
          </w:tcPr>
          <w:p w14:paraId="1FA64E1B" w14:textId="77777777" w:rsidR="006E5F5A" w:rsidRDefault="006E5F5A">
            <w:pPr>
              <w:jc w:val="distribute"/>
            </w:pPr>
          </w:p>
        </w:tc>
        <w:tc>
          <w:tcPr>
            <w:tcW w:w="2100" w:type="dxa"/>
            <w:vAlign w:val="center"/>
          </w:tcPr>
          <w:p w14:paraId="4A0F1EBA" w14:textId="77777777" w:rsidR="006E5F5A" w:rsidRDefault="006E5F5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55" w:type="dxa"/>
            <w:vAlign w:val="center"/>
          </w:tcPr>
          <w:p w14:paraId="411A92E6" w14:textId="77777777" w:rsidR="006E5F5A" w:rsidRDefault="006E5F5A">
            <w:r>
              <w:rPr>
                <w:rFonts w:hint="eastAsia"/>
              </w:rPr>
              <w:t xml:space="preserve">　</w:t>
            </w:r>
          </w:p>
        </w:tc>
      </w:tr>
      <w:tr w:rsidR="006E5F5A" w14:paraId="77BAFFD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 w:val="restart"/>
            <w:vAlign w:val="center"/>
          </w:tcPr>
          <w:p w14:paraId="27D42794" w14:textId="77777777" w:rsidR="006E5F5A" w:rsidRDefault="006E5F5A">
            <w:pPr>
              <w:jc w:val="distribute"/>
            </w:pPr>
            <w:r>
              <w:rPr>
                <w:rFonts w:hint="eastAsia"/>
                <w:spacing w:val="52"/>
              </w:rPr>
              <w:t>氏名</w:t>
            </w:r>
            <w:r>
              <w:rPr>
                <w:rFonts w:hint="eastAsia"/>
              </w:rPr>
              <w:t>の変更</w:t>
            </w:r>
          </w:p>
        </w:tc>
        <w:tc>
          <w:tcPr>
            <w:tcW w:w="2100" w:type="dxa"/>
            <w:vAlign w:val="center"/>
          </w:tcPr>
          <w:p w14:paraId="10FF0ECB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355" w:type="dxa"/>
            <w:vAlign w:val="center"/>
          </w:tcPr>
          <w:p w14:paraId="23E733CD" w14:textId="77777777" w:rsidR="006E5F5A" w:rsidRDefault="006E5F5A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6E5F5A" w14:paraId="0831F37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/>
            <w:vAlign w:val="center"/>
          </w:tcPr>
          <w:p w14:paraId="5BF58FB4" w14:textId="77777777" w:rsidR="006E5F5A" w:rsidRDefault="006E5F5A">
            <w:pPr>
              <w:jc w:val="distribute"/>
            </w:pPr>
          </w:p>
        </w:tc>
        <w:tc>
          <w:tcPr>
            <w:tcW w:w="2100" w:type="dxa"/>
            <w:vAlign w:val="center"/>
          </w:tcPr>
          <w:p w14:paraId="7696DA02" w14:textId="77777777" w:rsidR="006E5F5A" w:rsidRDefault="006E5F5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55" w:type="dxa"/>
          </w:tcPr>
          <w:p w14:paraId="143674F7" w14:textId="77777777" w:rsidR="006E5F5A" w:rsidRDefault="006E5F5A">
            <w:r>
              <w:rPr>
                <w:rFonts w:hint="eastAsia"/>
              </w:rPr>
              <w:t xml:space="preserve">　</w:t>
            </w:r>
          </w:p>
        </w:tc>
      </w:tr>
      <w:tr w:rsidR="006E5F5A" w14:paraId="3CEE0B6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/>
            <w:vAlign w:val="center"/>
          </w:tcPr>
          <w:p w14:paraId="7F56A805" w14:textId="77777777" w:rsidR="006E5F5A" w:rsidRDefault="006E5F5A">
            <w:pPr>
              <w:jc w:val="distribute"/>
            </w:pPr>
          </w:p>
        </w:tc>
        <w:tc>
          <w:tcPr>
            <w:tcW w:w="2100" w:type="dxa"/>
            <w:vAlign w:val="center"/>
          </w:tcPr>
          <w:p w14:paraId="3A78CF10" w14:textId="77777777" w:rsidR="006E5F5A" w:rsidRDefault="006E5F5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55" w:type="dxa"/>
          </w:tcPr>
          <w:p w14:paraId="47AC6D68" w14:textId="77777777" w:rsidR="006E5F5A" w:rsidRDefault="006E5F5A">
            <w:r>
              <w:rPr>
                <w:rFonts w:hint="eastAsia"/>
              </w:rPr>
              <w:t xml:space="preserve">　</w:t>
            </w:r>
          </w:p>
        </w:tc>
      </w:tr>
      <w:tr w:rsidR="006E5F5A" w14:paraId="64C07228" w14:textId="7777777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050" w:type="dxa"/>
            <w:vAlign w:val="center"/>
          </w:tcPr>
          <w:p w14:paraId="1337E8A7" w14:textId="77777777" w:rsidR="006E5F5A" w:rsidRDefault="006E5F5A">
            <w:pPr>
              <w:jc w:val="distribute"/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間満了</w:t>
            </w:r>
          </w:p>
        </w:tc>
        <w:tc>
          <w:tcPr>
            <w:tcW w:w="2100" w:type="dxa"/>
            <w:vAlign w:val="center"/>
          </w:tcPr>
          <w:p w14:paraId="62E502AB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期間満了年月日</w:t>
            </w:r>
          </w:p>
        </w:tc>
        <w:tc>
          <w:tcPr>
            <w:tcW w:w="5355" w:type="dxa"/>
            <w:vAlign w:val="center"/>
          </w:tcPr>
          <w:p w14:paraId="06A43636" w14:textId="77777777" w:rsidR="006E5F5A" w:rsidRDefault="006E5F5A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6E5F5A" w14:paraId="5CB88F03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 w:val="restart"/>
            <w:vAlign w:val="center"/>
          </w:tcPr>
          <w:p w14:paraId="45E85FBE" w14:textId="77777777" w:rsidR="006E5F5A" w:rsidRDefault="006E5F5A">
            <w:pPr>
              <w:jc w:val="distribute"/>
            </w:pPr>
            <w:r>
              <w:rPr>
                <w:rFonts w:hint="eastAsia"/>
                <w:spacing w:val="52"/>
              </w:rPr>
              <w:t>行為</w:t>
            </w:r>
            <w:r>
              <w:rPr>
                <w:rFonts w:hint="eastAsia"/>
              </w:rPr>
              <w:t>の廃止</w:t>
            </w:r>
          </w:p>
        </w:tc>
        <w:tc>
          <w:tcPr>
            <w:tcW w:w="2100" w:type="dxa"/>
            <w:vAlign w:val="center"/>
          </w:tcPr>
          <w:p w14:paraId="7EADD57C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355" w:type="dxa"/>
            <w:vAlign w:val="center"/>
          </w:tcPr>
          <w:p w14:paraId="6DE3F19A" w14:textId="77777777" w:rsidR="006E5F5A" w:rsidRDefault="006E5F5A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6E5F5A" w14:paraId="22E6E1A1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/>
            <w:vAlign w:val="center"/>
          </w:tcPr>
          <w:p w14:paraId="2F535FDA" w14:textId="77777777" w:rsidR="006E5F5A" w:rsidRDefault="006E5F5A"/>
        </w:tc>
        <w:tc>
          <w:tcPr>
            <w:tcW w:w="2100" w:type="dxa"/>
            <w:vAlign w:val="center"/>
          </w:tcPr>
          <w:p w14:paraId="2C90E80B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355" w:type="dxa"/>
          </w:tcPr>
          <w:p w14:paraId="4E22AA2A" w14:textId="77777777" w:rsidR="006E5F5A" w:rsidRDefault="006E5F5A">
            <w:r>
              <w:rPr>
                <w:rFonts w:hint="eastAsia"/>
              </w:rPr>
              <w:t xml:space="preserve">　</w:t>
            </w:r>
          </w:p>
        </w:tc>
      </w:tr>
      <w:tr w:rsidR="006E5F5A" w14:paraId="1E13684A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150" w:type="dxa"/>
            <w:gridSpan w:val="2"/>
            <w:vAlign w:val="center"/>
          </w:tcPr>
          <w:p w14:paraId="0E6AA533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目的達成不能の理由</w:t>
            </w:r>
          </w:p>
        </w:tc>
        <w:tc>
          <w:tcPr>
            <w:tcW w:w="5355" w:type="dxa"/>
          </w:tcPr>
          <w:p w14:paraId="2C50427C" w14:textId="77777777" w:rsidR="006E5F5A" w:rsidRDefault="006E5F5A">
            <w:r>
              <w:rPr>
                <w:rFonts w:hint="eastAsia"/>
              </w:rPr>
              <w:t xml:space="preserve">　</w:t>
            </w:r>
          </w:p>
        </w:tc>
      </w:tr>
      <w:tr w:rsidR="006E5F5A" w14:paraId="1E398A13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 w:val="restart"/>
            <w:vAlign w:val="center"/>
          </w:tcPr>
          <w:p w14:paraId="69949F2B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解散</w:t>
            </w:r>
          </w:p>
        </w:tc>
        <w:tc>
          <w:tcPr>
            <w:tcW w:w="2100" w:type="dxa"/>
            <w:vAlign w:val="center"/>
          </w:tcPr>
          <w:p w14:paraId="05AB2EFC" w14:textId="77777777" w:rsidR="006E5F5A" w:rsidRDefault="006E5F5A">
            <w:pPr>
              <w:jc w:val="distribute"/>
            </w:pPr>
            <w:r>
              <w:rPr>
                <w:rFonts w:hint="eastAsia"/>
              </w:rPr>
              <w:t>解散年月日</w:t>
            </w:r>
          </w:p>
        </w:tc>
        <w:tc>
          <w:tcPr>
            <w:tcW w:w="5355" w:type="dxa"/>
            <w:vAlign w:val="center"/>
          </w:tcPr>
          <w:p w14:paraId="13361E6A" w14:textId="77777777" w:rsidR="006E5F5A" w:rsidRDefault="006E5F5A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6E5F5A" w14:paraId="69C314C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/>
          </w:tcPr>
          <w:p w14:paraId="2072ABE8" w14:textId="77777777" w:rsidR="006E5F5A" w:rsidRDefault="006E5F5A"/>
        </w:tc>
        <w:tc>
          <w:tcPr>
            <w:tcW w:w="2100" w:type="dxa"/>
          </w:tcPr>
          <w:p w14:paraId="6A39B52D" w14:textId="77777777" w:rsidR="006E5F5A" w:rsidRDefault="006E5F5A">
            <w:pPr>
              <w:jc w:val="distribute"/>
            </w:pPr>
            <w:r>
              <w:rPr>
                <w:rFonts w:hint="eastAsia"/>
                <w:spacing w:val="15"/>
              </w:rPr>
              <w:t>許可を受けてい</w:t>
            </w:r>
            <w:r>
              <w:rPr>
                <w:rFonts w:hint="eastAsia"/>
              </w:rPr>
              <w:t>た者の住所・氏名</w:t>
            </w:r>
          </w:p>
        </w:tc>
        <w:tc>
          <w:tcPr>
            <w:tcW w:w="5355" w:type="dxa"/>
          </w:tcPr>
          <w:p w14:paraId="42E86DA4" w14:textId="77777777" w:rsidR="006E5F5A" w:rsidRDefault="006E5F5A">
            <w:r>
              <w:rPr>
                <w:rFonts w:hint="eastAsia"/>
              </w:rPr>
              <w:t xml:space="preserve">　</w:t>
            </w:r>
          </w:p>
        </w:tc>
      </w:tr>
    </w:tbl>
    <w:p w14:paraId="7C01EFB6" w14:textId="77777777" w:rsidR="006E5F5A" w:rsidRDefault="006E5F5A"/>
    <w:sectPr w:rsidR="006E5F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2892D" w14:textId="77777777" w:rsidR="006E5F5A" w:rsidRDefault="006E5F5A" w:rsidP="00215BAC">
      <w:r>
        <w:separator/>
      </w:r>
    </w:p>
  </w:endnote>
  <w:endnote w:type="continuationSeparator" w:id="0">
    <w:p w14:paraId="55E7ABFB" w14:textId="77777777" w:rsidR="006E5F5A" w:rsidRDefault="006E5F5A" w:rsidP="0021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5FFD8" w14:textId="77777777" w:rsidR="006E5F5A" w:rsidRDefault="006E5F5A" w:rsidP="00215BAC">
      <w:r>
        <w:separator/>
      </w:r>
    </w:p>
  </w:footnote>
  <w:footnote w:type="continuationSeparator" w:id="0">
    <w:p w14:paraId="4FCF7071" w14:textId="77777777" w:rsidR="006E5F5A" w:rsidRDefault="006E5F5A" w:rsidP="0021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E5F5A"/>
    <w:rsid w:val="00215BAC"/>
    <w:rsid w:val="004F5B63"/>
    <w:rsid w:val="006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BD8BD5A"/>
  <w14:defaultImageDpi w14:val="0"/>
  <w15:docId w15:val="{58758481-3628-4E21-A50F-0DE068BF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様式第14号(第18条関係)</dc:title>
  <dc:subject/>
  <dc:creator>(株)ぎょうせい</dc:creator>
  <cp:keywords/>
  <dc:description/>
  <cp:lastModifiedBy>渡邉学</cp:lastModifiedBy>
  <cp:revision>2</cp:revision>
  <dcterms:created xsi:type="dcterms:W3CDTF">2025-12-26T05:56:00Z</dcterms:created>
  <dcterms:modified xsi:type="dcterms:W3CDTF">2025-12-26T05:56:00Z</dcterms:modified>
</cp:coreProperties>
</file>