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6BC36" w14:textId="77777777" w:rsidR="00867DF9" w:rsidRDefault="00867DF9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771F3583" w14:textId="77777777" w:rsidR="00867DF9" w:rsidRDefault="00867DF9"/>
    <w:p w14:paraId="0354D0E3" w14:textId="77777777" w:rsidR="00867DF9" w:rsidRDefault="00867DF9">
      <w:pPr>
        <w:jc w:val="center"/>
      </w:pPr>
      <w:r>
        <w:rPr>
          <w:rFonts w:hint="eastAsia"/>
          <w:spacing w:val="58"/>
        </w:rPr>
        <w:t>日光市道路工事着手</w:t>
      </w:r>
      <w:r>
        <w:rPr>
          <w:rFonts w:hint="eastAsia"/>
        </w:rPr>
        <w:t>届</w:t>
      </w:r>
    </w:p>
    <w:p w14:paraId="67DE5653" w14:textId="77777777" w:rsidR="00867DF9" w:rsidRDefault="00867DF9">
      <w:pPr>
        <w:jc w:val="center"/>
      </w:pPr>
    </w:p>
    <w:p w14:paraId="57A2A165" w14:textId="77777777" w:rsidR="00867DF9" w:rsidRDefault="00867DF9">
      <w:pPr>
        <w:jc w:val="right"/>
      </w:pPr>
      <w:r>
        <w:rPr>
          <w:rFonts w:hint="eastAsia"/>
        </w:rPr>
        <w:t xml:space="preserve">年　　月　　日　　</w:t>
      </w:r>
    </w:p>
    <w:p w14:paraId="1516781C" w14:textId="77777777" w:rsidR="00867DF9" w:rsidRDefault="00867DF9">
      <w:pPr>
        <w:jc w:val="right"/>
      </w:pPr>
    </w:p>
    <w:p w14:paraId="1A0A8A8A" w14:textId="77777777" w:rsidR="00867DF9" w:rsidRDefault="00867DF9">
      <w:r>
        <w:rPr>
          <w:rFonts w:hint="eastAsia"/>
        </w:rPr>
        <w:t xml:space="preserve">　日光市長　　　　様</w:t>
      </w:r>
    </w:p>
    <w:p w14:paraId="217184BC" w14:textId="77777777" w:rsidR="00867DF9" w:rsidRDefault="00867DF9"/>
    <w:p w14:paraId="1AFDE768" w14:textId="77777777" w:rsidR="00867DF9" w:rsidRDefault="00867DF9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>
        <w:t xml:space="preserve"> </w:t>
      </w:r>
      <w:r>
        <w:rPr>
          <w:rFonts w:hint="eastAsia"/>
        </w:rPr>
        <w:t xml:space="preserve">　　　　　　　　　　　　</w:t>
      </w:r>
    </w:p>
    <w:p w14:paraId="19A342B9" w14:textId="77777777" w:rsidR="00867DF9" w:rsidRDefault="00867DF9">
      <w:pPr>
        <w:jc w:val="right"/>
      </w:pP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</w:t>
      </w:r>
    </w:p>
    <w:p w14:paraId="274360B1" w14:textId="77777777" w:rsidR="00867DF9" w:rsidRDefault="00197A1E">
      <w:pPr>
        <w:jc w:val="right"/>
      </w:pPr>
      <w:r>
        <w:rPr>
          <w:noProof/>
        </w:rPr>
        <w:pict w14:anchorId="2628EC38">
          <v:oval id="_x0000_s1026" style="position:absolute;left:0;text-align:left;margin-left:387.25pt;margin-top:2.4pt;width:12pt;height:12pt;z-index:251657728" o:allowincell="f" filled="f" strokeweight=".5pt">
            <o:lock v:ext="edit" aspectratio="t"/>
          </v:oval>
        </w:pict>
      </w:r>
      <w:r w:rsidR="00867DF9">
        <w:rPr>
          <w:rFonts w:hint="eastAsia"/>
          <w:spacing w:val="105"/>
        </w:rPr>
        <w:t>氏</w:t>
      </w:r>
      <w:r w:rsidR="00867DF9">
        <w:rPr>
          <w:rFonts w:hint="eastAsia"/>
        </w:rPr>
        <w:t xml:space="preserve">名　　　　　</w:t>
      </w:r>
      <w:r w:rsidR="00867DF9">
        <w:t xml:space="preserve"> </w:t>
      </w:r>
      <w:r w:rsidR="00867DF9">
        <w:rPr>
          <w:rFonts w:hint="eastAsia"/>
        </w:rPr>
        <w:t xml:space="preserve">　　　　　　　　　印　　</w:t>
      </w:r>
    </w:p>
    <w:p w14:paraId="5EE12397" w14:textId="77777777" w:rsidR="00867DF9" w:rsidRDefault="00867DF9">
      <w:pPr>
        <w:jc w:val="right"/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</w:t>
      </w:r>
    </w:p>
    <w:p w14:paraId="7E1F4805" w14:textId="77777777" w:rsidR="00867DF9" w:rsidRDefault="00867DF9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14:paraId="111AE4CD" w14:textId="77777777" w:rsidR="00867DF9" w:rsidRDefault="00867DF9"/>
    <w:p w14:paraId="4FC83F0C" w14:textId="77777777" w:rsidR="00867DF9" w:rsidRDefault="00867DF9">
      <w:r>
        <w:rPr>
          <w:rFonts w:hint="eastAsia"/>
        </w:rPr>
        <w:t xml:space="preserve">　　　年　　月　　日付け　　　　　第　　号で許可</w:t>
      </w:r>
      <w:r>
        <w:t>(</w:t>
      </w:r>
      <w:r>
        <w:rPr>
          <w:rFonts w:hint="eastAsia"/>
        </w:rPr>
        <w:t>承認</w:t>
      </w:r>
      <w:r>
        <w:t>)</w:t>
      </w:r>
      <w:r>
        <w:rPr>
          <w:rFonts w:hint="eastAsia"/>
        </w:rPr>
        <w:t>のあった工事に次のとおり着手しますので届け出ます。</w:t>
      </w:r>
    </w:p>
    <w:p w14:paraId="5027A080" w14:textId="77777777" w:rsidR="00867DF9" w:rsidRDefault="00867DF9"/>
    <w:p w14:paraId="1B4532FB" w14:textId="77777777" w:rsidR="00867DF9" w:rsidRDefault="00867DF9"/>
    <w:p w14:paraId="48C190EA" w14:textId="77777777" w:rsidR="00867DF9" w:rsidRDefault="00867DF9">
      <w:r>
        <w:t>1</w:t>
      </w:r>
      <w:r>
        <w:rPr>
          <w:rFonts w:hint="eastAsia"/>
        </w:rPr>
        <w:t xml:space="preserve">　占用等</w:t>
      </w:r>
      <w:r>
        <w:t>(</w:t>
      </w:r>
      <w:r>
        <w:rPr>
          <w:rFonts w:hint="eastAsia"/>
        </w:rPr>
        <w:t>工事施行</w:t>
      </w:r>
      <w:r>
        <w:t>)</w:t>
      </w:r>
      <w:r>
        <w:rPr>
          <w:rFonts w:hint="eastAsia"/>
        </w:rPr>
        <w:t>の場所</w:t>
      </w:r>
    </w:p>
    <w:p w14:paraId="44E130A8" w14:textId="77777777" w:rsidR="00867DF9" w:rsidRDefault="00867DF9"/>
    <w:p w14:paraId="0E147A18" w14:textId="77777777" w:rsidR="00867DF9" w:rsidRDefault="00867DF9"/>
    <w:p w14:paraId="429CB51F" w14:textId="77777777" w:rsidR="00867DF9" w:rsidRDefault="00867DF9">
      <w:r>
        <w:t>2</w:t>
      </w:r>
      <w:r>
        <w:rPr>
          <w:rFonts w:hint="eastAsia"/>
        </w:rPr>
        <w:t xml:space="preserve">　着手年月日</w:t>
      </w:r>
    </w:p>
    <w:p w14:paraId="10DD4E44" w14:textId="77777777" w:rsidR="00867DF9" w:rsidRDefault="00867DF9"/>
    <w:p w14:paraId="15103EAD" w14:textId="77777777" w:rsidR="00867DF9" w:rsidRDefault="00867DF9">
      <w:r>
        <w:rPr>
          <w:rFonts w:hint="eastAsia"/>
        </w:rPr>
        <w:t xml:space="preserve">　　　　　年　　　月　　　日</w:t>
      </w:r>
    </w:p>
    <w:p w14:paraId="2B4140A0" w14:textId="77777777" w:rsidR="00867DF9" w:rsidRDefault="00867DF9"/>
    <w:p w14:paraId="0159026F" w14:textId="77777777" w:rsidR="00867DF9" w:rsidRDefault="00867DF9">
      <w:r>
        <w:t>3</w:t>
      </w:r>
      <w:r>
        <w:rPr>
          <w:rFonts w:hint="eastAsia"/>
        </w:rPr>
        <w:t xml:space="preserve">　現場代理人</w:t>
      </w:r>
    </w:p>
    <w:p w14:paraId="4EBF1AAA" w14:textId="77777777" w:rsidR="00867DF9" w:rsidRDefault="00867DF9"/>
    <w:p w14:paraId="146ECA65" w14:textId="77777777" w:rsidR="00867DF9" w:rsidRDefault="00867DF9"/>
    <w:p w14:paraId="79575370" w14:textId="77777777" w:rsidR="00867DF9" w:rsidRDefault="00867DF9">
      <w:r>
        <w:t>4</w:t>
      </w:r>
      <w:r>
        <w:rPr>
          <w:rFonts w:hint="eastAsia"/>
        </w:rPr>
        <w:t xml:space="preserve">　工事施行者</w:t>
      </w:r>
    </w:p>
    <w:sectPr w:rsidR="00867D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373C1" w14:textId="77777777" w:rsidR="00867DF9" w:rsidRDefault="00867DF9" w:rsidP="00215BAC">
      <w:r>
        <w:separator/>
      </w:r>
    </w:p>
  </w:endnote>
  <w:endnote w:type="continuationSeparator" w:id="0">
    <w:p w14:paraId="66CD60A4" w14:textId="77777777" w:rsidR="00867DF9" w:rsidRDefault="00867DF9" w:rsidP="002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BB5FD" w14:textId="77777777" w:rsidR="00867DF9" w:rsidRDefault="00867DF9" w:rsidP="00215BAC">
      <w:r>
        <w:separator/>
      </w:r>
    </w:p>
  </w:footnote>
  <w:footnote w:type="continuationSeparator" w:id="0">
    <w:p w14:paraId="50944B2A" w14:textId="77777777" w:rsidR="00867DF9" w:rsidRDefault="00867DF9" w:rsidP="002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7DF9"/>
    <w:rsid w:val="00197A1E"/>
    <w:rsid w:val="00215BAC"/>
    <w:rsid w:val="008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8976B0"/>
  <w14:defaultImageDpi w14:val="0"/>
  <w15:docId w15:val="{62105391-A487-4FF3-8AE1-62659080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様式第10号(第13条関係)</dc:title>
  <dc:subject/>
  <dc:creator>(株)ぎょうせい</dc:creator>
  <cp:keywords/>
  <dc:description/>
  <cp:lastModifiedBy>渡邉学</cp:lastModifiedBy>
  <cp:revision>2</cp:revision>
  <dcterms:created xsi:type="dcterms:W3CDTF">2025-12-26T05:57:00Z</dcterms:created>
  <dcterms:modified xsi:type="dcterms:W3CDTF">2025-12-26T05:57:00Z</dcterms:modified>
</cp:coreProperties>
</file>