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5E30" w14:textId="77777777" w:rsidR="00DC7B64" w:rsidRDefault="00DC7B64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0E6630" w:rsidRPr="000E6630">
        <w:t>13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6432A89" w14:textId="77777777" w:rsidR="00DC7B64" w:rsidRDefault="00DC7B64">
      <w:r>
        <w:rPr>
          <w:rFonts w:hint="eastAsia"/>
        </w:rPr>
        <w:t xml:space="preserve">　　　　　　　　　　　　道路位置指定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申請書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8"/>
        <w:gridCol w:w="5088"/>
      </w:tblGrid>
      <w:tr w:rsidR="00DC7B64" w14:paraId="2CAD77BD" w14:textId="77777777">
        <w:tblPrEx>
          <w:tblCellMar>
            <w:top w:w="0" w:type="dxa"/>
            <w:bottom w:w="0" w:type="dxa"/>
          </w:tblCellMar>
        </w:tblPrEx>
        <w:tc>
          <w:tcPr>
            <w:tcW w:w="5088" w:type="dxa"/>
          </w:tcPr>
          <w:p w14:paraId="49C38E1B" w14:textId="77777777" w:rsidR="00DC7B64" w:rsidRDefault="00DC7B64">
            <w:r>
              <w:rPr>
                <w:rFonts w:hint="eastAsia"/>
              </w:rPr>
              <w:t xml:space="preserve">　日光市長　様</w:t>
            </w:r>
          </w:p>
        </w:tc>
        <w:tc>
          <w:tcPr>
            <w:tcW w:w="5088" w:type="dxa"/>
          </w:tcPr>
          <w:p w14:paraId="6E2F6E75" w14:textId="77777777" w:rsidR="00DC7B64" w:rsidRDefault="00DC7B6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14:paraId="15D7639B" w14:textId="77777777" w:rsidR="00DC7B64" w:rsidRDefault="00DC7B6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14:paraId="0314F1E7" w14:textId="77777777" w:rsidR="00DC7B64" w:rsidRDefault="00DC7B64" w:rsidP="000E6630">
      <w:pPr>
        <w:ind w:right="422"/>
        <w:jc w:val="right"/>
      </w:pPr>
      <w:r>
        <w:rPr>
          <w:rFonts w:hint="eastAsia"/>
          <w:spacing w:val="106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5590CE0F" w14:textId="77777777" w:rsidR="00DC7B64" w:rsidRDefault="00DC7B64">
      <w:pPr>
        <w:jc w:val="right"/>
      </w:pPr>
      <w:r>
        <w:t>(</w:t>
      </w:r>
      <w:r>
        <w:rPr>
          <w:rFonts w:hint="eastAsia"/>
        </w:rPr>
        <w:t>法人にあっては主たる事務所の所在地、名称及び代表者の氏名</w:t>
      </w:r>
      <w:r>
        <w:t>)</w:t>
      </w:r>
    </w:p>
    <w:p w14:paraId="2F3DF68F" w14:textId="77777777" w:rsidR="00DC7B64" w:rsidRDefault="00DC7B64">
      <w:pPr>
        <w:jc w:val="right"/>
      </w:pPr>
      <w:r>
        <w:rPr>
          <w:rFonts w:hint="eastAsia"/>
        </w:rPr>
        <w:t xml:space="preserve">代理者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14:paraId="7728A603" w14:textId="77777777" w:rsidR="00DC7B64" w:rsidRDefault="00DC7B64" w:rsidP="000E6630">
      <w:pPr>
        <w:ind w:right="422"/>
        <w:jc w:val="right"/>
      </w:pPr>
      <w:r>
        <w:rPr>
          <w:rFonts w:hint="eastAsia"/>
          <w:spacing w:val="106"/>
          <w:position w:val="4"/>
        </w:rPr>
        <w:t>氏</w:t>
      </w:r>
      <w:r>
        <w:rPr>
          <w:rFonts w:hint="eastAsia"/>
          <w:position w:val="4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</w:p>
    <w:p w14:paraId="6D75A7AA" w14:textId="77777777" w:rsidR="00DC7B64" w:rsidRDefault="00DC7B64">
      <w:pPr>
        <w:jc w:val="right"/>
      </w:pPr>
      <w:r>
        <w:t>(</w:t>
      </w:r>
      <w:r>
        <w:rPr>
          <w:rFonts w:hint="eastAsia"/>
        </w:rPr>
        <w:t>法人にあっては主たる事務所の所在地、名称及び代表者の氏名</w:t>
      </w:r>
      <w:r>
        <w:t>)</w:t>
      </w:r>
    </w:p>
    <w:p w14:paraId="55AE1839" w14:textId="77777777" w:rsidR="00DC7B64" w:rsidRDefault="00DC7B64">
      <w:r>
        <w:rPr>
          <w:rFonts w:hint="eastAsia"/>
        </w:rPr>
        <w:t xml:space="preserve">　日光市建築基準法施行細則第</w:t>
      </w:r>
      <w:r>
        <w:t>14</w:t>
      </w:r>
      <w:r>
        <w:rPr>
          <w:rFonts w:hint="eastAsia"/>
        </w:rPr>
        <w:t>条の規定により道路の位置の指定を申請します。</w:t>
      </w:r>
    </w:p>
    <w:p w14:paraId="12E4191A" w14:textId="77777777" w:rsidR="00DC7B64" w:rsidRDefault="00DC7B64">
      <w:r>
        <w:rPr>
          <w:rFonts w:hint="eastAsia"/>
        </w:rPr>
        <w:t xml:space="preserve">　この申請書及び添付図書に記載の事項は事実に相違ありません。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54"/>
        <w:gridCol w:w="1526"/>
        <w:gridCol w:w="245"/>
        <w:gridCol w:w="2148"/>
        <w:gridCol w:w="2912"/>
      </w:tblGrid>
      <w:tr w:rsidR="00DC7B64" w14:paraId="6A9CC101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  <w:vAlign w:val="center"/>
          </w:tcPr>
          <w:p w14:paraId="53A3BE7B" w14:textId="77777777" w:rsidR="00DC7B64" w:rsidRDefault="00DC7B64">
            <w:pPr>
              <w:jc w:val="distribute"/>
            </w:pPr>
            <w:r>
              <w:rPr>
                <w:rFonts w:hint="eastAsia"/>
                <w:spacing w:val="91"/>
              </w:rPr>
              <w:t>道路となる土地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4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831" w:type="dxa"/>
            <w:gridSpan w:val="4"/>
          </w:tcPr>
          <w:p w14:paraId="4BCF4BD3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00A4A66F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  <w:vAlign w:val="center"/>
          </w:tcPr>
          <w:p w14:paraId="1AA53E06" w14:textId="77777777" w:rsidR="00DC7B64" w:rsidRDefault="00DC7B64">
            <w:pPr>
              <w:jc w:val="center"/>
            </w:pPr>
            <w:r>
              <w:rPr>
                <w:rFonts w:hint="eastAsia"/>
                <w:spacing w:val="70"/>
              </w:rPr>
              <w:t>関係土</w:t>
            </w:r>
            <w:r>
              <w:rPr>
                <w:rFonts w:hint="eastAsia"/>
              </w:rPr>
              <w:t xml:space="preserve">地　　</w:t>
            </w:r>
            <w:r>
              <w:rPr>
                <w:rFonts w:hint="eastAsia"/>
                <w:spacing w:val="7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1771" w:type="dxa"/>
            <w:gridSpan w:val="2"/>
            <w:vAlign w:val="center"/>
          </w:tcPr>
          <w:p w14:paraId="50492CEB" w14:textId="77777777" w:rsidR="00DC7B64" w:rsidRDefault="00DC7B64">
            <w:pPr>
              <w:jc w:val="center"/>
            </w:pPr>
            <w:r>
              <w:rPr>
                <w:rFonts w:hint="eastAsia"/>
                <w:spacing w:val="106"/>
              </w:rPr>
              <w:t>利用状</w:t>
            </w:r>
            <w:r>
              <w:rPr>
                <w:rFonts w:hint="eastAsia"/>
              </w:rPr>
              <w:t>況</w:t>
            </w:r>
          </w:p>
        </w:tc>
        <w:tc>
          <w:tcPr>
            <w:tcW w:w="5060" w:type="dxa"/>
            <w:gridSpan w:val="2"/>
            <w:vAlign w:val="center"/>
          </w:tcPr>
          <w:p w14:paraId="224D0AD1" w14:textId="77777777" w:rsidR="00DC7B64" w:rsidRDefault="00DC7B64">
            <w:pPr>
              <w:jc w:val="distribute"/>
            </w:pPr>
            <w:r>
              <w:rPr>
                <w:rFonts w:hint="eastAsia"/>
              </w:rPr>
              <w:t>所有者・使用者の住所・氏名・印</w:t>
            </w:r>
          </w:p>
        </w:tc>
      </w:tr>
      <w:tr w:rsidR="00DC7B64" w14:paraId="5A084734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47918DC5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35F8A72B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1F31F171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770C4583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0AA076DA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48FC3E52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0FEFA150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43720C39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2CD3AF6C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4FFD8D63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4D25EFEC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086297D5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094BB83C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38E77AE3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23622CEF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23C6326E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49677309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20B50400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5B6744C5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1FF5495F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058958EB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0124D045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7C569093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4A94E88F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164" w:type="dxa"/>
            <w:gridSpan w:val="2"/>
          </w:tcPr>
          <w:p w14:paraId="200C8B2B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</w:tcPr>
          <w:p w14:paraId="1C43B94E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2"/>
          </w:tcPr>
          <w:p w14:paraId="6D28A027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</w:tr>
      <w:tr w:rsidR="00DC7B64" w14:paraId="12F483B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10" w:type="dxa"/>
            <w:vAlign w:val="center"/>
          </w:tcPr>
          <w:p w14:paraId="4DAAA179" w14:textId="77777777" w:rsidR="00DC7B64" w:rsidRDefault="00DC7B6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工事着工予定</w:t>
            </w:r>
          </w:p>
        </w:tc>
        <w:tc>
          <w:tcPr>
            <w:tcW w:w="2380" w:type="dxa"/>
            <w:gridSpan w:val="2"/>
            <w:vAlign w:val="center"/>
          </w:tcPr>
          <w:p w14:paraId="26016B89" w14:textId="77777777" w:rsidR="00DC7B64" w:rsidRDefault="00DC7B64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</w:tc>
        <w:tc>
          <w:tcPr>
            <w:tcW w:w="2393" w:type="dxa"/>
            <w:gridSpan w:val="2"/>
            <w:vAlign w:val="center"/>
          </w:tcPr>
          <w:p w14:paraId="1F8732AD" w14:textId="77777777" w:rsidR="00DC7B64" w:rsidRDefault="00DC7B6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工事完了予定</w:t>
            </w:r>
          </w:p>
        </w:tc>
        <w:tc>
          <w:tcPr>
            <w:tcW w:w="2912" w:type="dxa"/>
            <w:vAlign w:val="center"/>
          </w:tcPr>
          <w:p w14:paraId="20AFCA67" w14:textId="77777777" w:rsidR="00DC7B64" w:rsidRDefault="00DC7B64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</w:t>
            </w:r>
          </w:p>
        </w:tc>
      </w:tr>
      <w:tr w:rsidR="00DC7B64" w14:paraId="075B1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Merge w:val="restart"/>
            <w:vAlign w:val="center"/>
          </w:tcPr>
          <w:p w14:paraId="496D18EF" w14:textId="77777777" w:rsidR="00DC7B64" w:rsidRDefault="00DC7B64">
            <w:r>
              <w:rPr>
                <w:rFonts w:hint="eastAsia"/>
                <w:spacing w:val="106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773" w:type="dxa"/>
            <w:gridSpan w:val="4"/>
          </w:tcPr>
          <w:p w14:paraId="7962576C" w14:textId="77777777" w:rsidR="00DC7B64" w:rsidRDefault="00DC7B64">
            <w:r>
              <w:rPr>
                <w:rFonts w:hint="eastAsia"/>
              </w:rPr>
              <w:t>※　消防上の意見　　　　　　年　　月　　日</w:t>
            </w:r>
          </w:p>
        </w:tc>
        <w:tc>
          <w:tcPr>
            <w:tcW w:w="2912" w:type="dxa"/>
            <w:vMerge w:val="restart"/>
          </w:tcPr>
          <w:p w14:paraId="4CC0B8D4" w14:textId="77777777" w:rsidR="00DC7B64" w:rsidRDefault="00DC7B64">
            <w:pPr>
              <w:ind w:left="-28" w:right="-28"/>
            </w:pPr>
            <w:r>
              <w:rPr>
                <w:rFonts w:hint="eastAsia"/>
              </w:rPr>
              <w:t>※　指定・変更・廃止年月日</w:t>
            </w:r>
          </w:p>
          <w:p w14:paraId="187F7AC1" w14:textId="77777777" w:rsidR="00DC7B64" w:rsidRDefault="00DC7B64"/>
          <w:p w14:paraId="6D94FA81" w14:textId="77777777" w:rsidR="00DC7B64" w:rsidRDefault="00DC7B64">
            <w:pPr>
              <w:ind w:left="-28" w:right="-2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C7B64" w14:paraId="6821EBD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0" w:type="dxa"/>
            <w:vMerge/>
          </w:tcPr>
          <w:p w14:paraId="4B86F07F" w14:textId="77777777" w:rsidR="00DC7B64" w:rsidRDefault="00DC7B64"/>
        </w:tc>
        <w:tc>
          <w:tcPr>
            <w:tcW w:w="4773" w:type="dxa"/>
            <w:gridSpan w:val="4"/>
            <w:vMerge w:val="restart"/>
          </w:tcPr>
          <w:p w14:paraId="12C5138D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vMerge/>
          </w:tcPr>
          <w:p w14:paraId="2D8BD2C7" w14:textId="77777777" w:rsidR="00DC7B64" w:rsidRDefault="00DC7B64"/>
        </w:tc>
      </w:tr>
      <w:tr w:rsidR="00DC7B64" w14:paraId="76F5464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0" w:type="dxa"/>
            <w:vMerge w:val="restart"/>
          </w:tcPr>
          <w:p w14:paraId="786279BD" w14:textId="77777777" w:rsidR="00DC7B64" w:rsidRDefault="00DC7B64">
            <w:r>
              <w:rPr>
                <w:rFonts w:hint="eastAsia"/>
              </w:rPr>
              <w:t xml:space="preserve">　</w:t>
            </w:r>
          </w:p>
        </w:tc>
        <w:tc>
          <w:tcPr>
            <w:tcW w:w="4773" w:type="dxa"/>
            <w:gridSpan w:val="4"/>
            <w:vMerge/>
          </w:tcPr>
          <w:p w14:paraId="74E53C8C" w14:textId="77777777" w:rsidR="00DC7B64" w:rsidRDefault="00DC7B64"/>
        </w:tc>
        <w:tc>
          <w:tcPr>
            <w:tcW w:w="2912" w:type="dxa"/>
          </w:tcPr>
          <w:p w14:paraId="1950AE7D" w14:textId="77777777" w:rsidR="00DC7B64" w:rsidRDefault="00DC7B64">
            <w:pPr>
              <w:ind w:left="-28" w:right="-28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"/>
              </w:rPr>
              <w:t>指定・変更・廃止番</w:t>
            </w:r>
            <w:r>
              <w:rPr>
                <w:rFonts w:hint="eastAsia"/>
              </w:rPr>
              <w:t>号</w:t>
            </w:r>
          </w:p>
          <w:p w14:paraId="4742ACFA" w14:textId="77777777" w:rsidR="00DC7B64" w:rsidRDefault="00DC7B64"/>
          <w:p w14:paraId="63F2DC2B" w14:textId="77777777" w:rsidR="00DC7B64" w:rsidRDefault="00DC7B64">
            <w:pPr>
              <w:ind w:left="-28" w:right="-2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DC7B64" w14:paraId="112FF15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0" w:type="dxa"/>
            <w:vMerge/>
          </w:tcPr>
          <w:p w14:paraId="3A96A1EF" w14:textId="77777777" w:rsidR="00DC7B64" w:rsidRDefault="00DC7B64">
            <w:pPr>
              <w:rPr>
                <w:lang w:eastAsia="zh-CN"/>
              </w:rPr>
            </w:pPr>
          </w:p>
        </w:tc>
        <w:tc>
          <w:tcPr>
            <w:tcW w:w="4773" w:type="dxa"/>
            <w:gridSpan w:val="4"/>
            <w:vMerge w:val="restart"/>
          </w:tcPr>
          <w:p w14:paraId="3FCF1CE0" w14:textId="77777777" w:rsidR="00DC7B64" w:rsidRDefault="00DC7B64">
            <w:r>
              <w:rPr>
                <w:rFonts w:hint="eastAsia"/>
                <w:spacing w:val="106"/>
              </w:rPr>
              <w:t>※備</w:t>
            </w:r>
            <w:r>
              <w:rPr>
                <w:rFonts w:hint="eastAsia"/>
              </w:rPr>
              <w:t>考</w:t>
            </w:r>
          </w:p>
        </w:tc>
        <w:tc>
          <w:tcPr>
            <w:tcW w:w="2912" w:type="dxa"/>
          </w:tcPr>
          <w:p w14:paraId="0793890E" w14:textId="77777777" w:rsidR="00DC7B64" w:rsidRDefault="00DC7B64">
            <w:pPr>
              <w:ind w:left="-28" w:right="-28"/>
            </w:pPr>
            <w:r>
              <w:rPr>
                <w:rFonts w:hint="eastAsia"/>
                <w:spacing w:val="127"/>
              </w:rPr>
              <w:t>※告示年月</w:t>
            </w:r>
            <w:r>
              <w:rPr>
                <w:rFonts w:hint="eastAsia"/>
              </w:rPr>
              <w:t>日</w:t>
            </w:r>
          </w:p>
          <w:p w14:paraId="41FDA318" w14:textId="77777777" w:rsidR="00DC7B64" w:rsidRDefault="00DC7B64"/>
          <w:p w14:paraId="3A66B4B9" w14:textId="77777777" w:rsidR="00DC7B64" w:rsidRDefault="00DC7B64">
            <w:pPr>
              <w:ind w:left="-28" w:right="-2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C7B64" w14:paraId="349B2CE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0" w:type="dxa"/>
            <w:vAlign w:val="center"/>
          </w:tcPr>
          <w:p w14:paraId="774AE2DB" w14:textId="77777777" w:rsidR="00DC7B64" w:rsidRDefault="00DC7B6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※現地調査年月日</w:t>
            </w:r>
          </w:p>
        </w:tc>
        <w:tc>
          <w:tcPr>
            <w:tcW w:w="4773" w:type="dxa"/>
            <w:gridSpan w:val="4"/>
            <w:vMerge/>
          </w:tcPr>
          <w:p w14:paraId="0EEDF19C" w14:textId="77777777" w:rsidR="00DC7B64" w:rsidRDefault="00DC7B64">
            <w:pPr>
              <w:rPr>
                <w:lang w:eastAsia="zh-CN"/>
              </w:rPr>
            </w:pPr>
          </w:p>
        </w:tc>
        <w:tc>
          <w:tcPr>
            <w:tcW w:w="2912" w:type="dxa"/>
            <w:vMerge w:val="restart"/>
          </w:tcPr>
          <w:p w14:paraId="595A9F7F" w14:textId="77777777" w:rsidR="00DC7B64" w:rsidRDefault="00DC7B64">
            <w:pPr>
              <w:ind w:left="-28" w:right="-28"/>
              <w:rPr>
                <w:lang w:eastAsia="zh-CN"/>
              </w:rPr>
            </w:pPr>
            <w:r>
              <w:rPr>
                <w:rFonts w:hint="eastAsia"/>
                <w:spacing w:val="185"/>
                <w:lang w:eastAsia="zh-CN"/>
              </w:rPr>
              <w:t>※告示番</w:t>
            </w:r>
            <w:r>
              <w:rPr>
                <w:rFonts w:hint="eastAsia"/>
                <w:lang w:eastAsia="zh-CN"/>
              </w:rPr>
              <w:t>号</w:t>
            </w:r>
          </w:p>
          <w:p w14:paraId="04A5C353" w14:textId="77777777" w:rsidR="00DC7B64" w:rsidRDefault="00DC7B64">
            <w:pPr>
              <w:rPr>
                <w:lang w:eastAsia="zh-CN"/>
              </w:rPr>
            </w:pPr>
          </w:p>
          <w:p w14:paraId="6643081D" w14:textId="77777777" w:rsidR="00DC7B64" w:rsidRDefault="00DC7B64">
            <w:pPr>
              <w:ind w:left="-28" w:right="-28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DC7B64" w14:paraId="5BC143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vAlign w:val="center"/>
          </w:tcPr>
          <w:p w14:paraId="4015A69B" w14:textId="77777777" w:rsidR="00DC7B64" w:rsidRDefault="00DC7B6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月　　日</w:t>
            </w:r>
          </w:p>
        </w:tc>
        <w:tc>
          <w:tcPr>
            <w:tcW w:w="4773" w:type="dxa"/>
            <w:gridSpan w:val="4"/>
            <w:vMerge/>
          </w:tcPr>
          <w:p w14:paraId="19A54D3F" w14:textId="77777777" w:rsidR="00DC7B64" w:rsidRDefault="00DC7B64">
            <w:pPr>
              <w:rPr>
                <w:lang w:eastAsia="zh-CN"/>
              </w:rPr>
            </w:pPr>
          </w:p>
        </w:tc>
        <w:tc>
          <w:tcPr>
            <w:tcW w:w="2912" w:type="dxa"/>
            <w:vMerge/>
          </w:tcPr>
          <w:p w14:paraId="7591218E" w14:textId="77777777" w:rsidR="00DC7B64" w:rsidRDefault="00DC7B64">
            <w:pPr>
              <w:rPr>
                <w:lang w:eastAsia="zh-CN"/>
              </w:rPr>
            </w:pPr>
          </w:p>
        </w:tc>
      </w:tr>
    </w:tbl>
    <w:p w14:paraId="203C6DEC" w14:textId="77777777" w:rsidR="00DC7B64" w:rsidRDefault="00DC7B64">
      <w:pPr>
        <w:sectPr w:rsidR="00DC7B64">
          <w:footerReference w:type="even" r:id="rId7"/>
          <w:pgSz w:w="11906" w:h="16838" w:code="9"/>
          <w:pgMar w:top="1701" w:right="964" w:bottom="1701" w:left="964" w:header="284" w:footer="284" w:gutter="0"/>
          <w:cols w:space="425"/>
          <w:docGrid w:type="linesAndChars" w:linePitch="335"/>
        </w:sectPr>
      </w:pPr>
      <w:r>
        <w:rPr>
          <w:rFonts w:hint="eastAsia"/>
        </w:rPr>
        <w:t>※印及び不要の欄は記入しないでください。</w:t>
      </w:r>
    </w:p>
    <w:p w14:paraId="4951C183" w14:textId="77777777" w:rsidR="00DC7B64" w:rsidRPr="00C71B52" w:rsidRDefault="00DC7B64" w:rsidP="000E6630">
      <w:pPr>
        <w:rPr>
          <w:strike/>
          <w:color w:val="FF0000"/>
        </w:rPr>
      </w:pPr>
    </w:p>
    <w:sectPr w:rsidR="00DC7B64" w:rsidRPr="00C71B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BF78F" w14:textId="77777777" w:rsidR="002704C1" w:rsidRDefault="002704C1" w:rsidP="00805D95">
      <w:r>
        <w:separator/>
      </w:r>
    </w:p>
  </w:endnote>
  <w:endnote w:type="continuationSeparator" w:id="0">
    <w:p w14:paraId="41A58B83" w14:textId="77777777" w:rsidR="002704C1" w:rsidRDefault="002704C1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494E6" w14:textId="77777777" w:rsidR="00DC7B64" w:rsidRDefault="00DC7B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11120" w14:textId="77777777" w:rsidR="00DC7B64" w:rsidRDefault="00DC7B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1B345" w14:textId="77777777" w:rsidR="002704C1" w:rsidRDefault="002704C1" w:rsidP="00805D95">
      <w:r>
        <w:separator/>
      </w:r>
    </w:p>
  </w:footnote>
  <w:footnote w:type="continuationSeparator" w:id="0">
    <w:p w14:paraId="56A1A28A" w14:textId="77777777" w:rsidR="002704C1" w:rsidRDefault="002704C1" w:rsidP="00805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86002119">
    <w:abstractNumId w:val="9"/>
  </w:num>
  <w:num w:numId="2" w16cid:durableId="386613510">
    <w:abstractNumId w:val="7"/>
  </w:num>
  <w:num w:numId="3" w16cid:durableId="964502283">
    <w:abstractNumId w:val="6"/>
  </w:num>
  <w:num w:numId="4" w16cid:durableId="305166132">
    <w:abstractNumId w:val="5"/>
  </w:num>
  <w:num w:numId="5" w16cid:durableId="1617834572">
    <w:abstractNumId w:val="4"/>
  </w:num>
  <w:num w:numId="6" w16cid:durableId="1305889922">
    <w:abstractNumId w:val="8"/>
  </w:num>
  <w:num w:numId="7" w16cid:durableId="1293056290">
    <w:abstractNumId w:val="3"/>
  </w:num>
  <w:num w:numId="8" w16cid:durableId="1715154344">
    <w:abstractNumId w:val="2"/>
  </w:num>
  <w:num w:numId="9" w16cid:durableId="1296520000">
    <w:abstractNumId w:val="1"/>
  </w:num>
  <w:num w:numId="10" w16cid:durableId="37639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64"/>
    <w:rsid w:val="000E6630"/>
    <w:rsid w:val="00174A3B"/>
    <w:rsid w:val="002704C1"/>
    <w:rsid w:val="004441DA"/>
    <w:rsid w:val="007448F6"/>
    <w:rsid w:val="00805D95"/>
    <w:rsid w:val="00C71B52"/>
    <w:rsid w:val="00DC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2751F"/>
  <w14:defaultImageDpi w14:val="0"/>
  <w15:docId w15:val="{7F90E5A3-97E5-4226-B252-59961C06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174A3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174A3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74A3B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174A3B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174A3B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subject/>
  <dc:creator>(株)ぎょうせい</dc:creator>
  <cp:keywords/>
  <dc:description/>
  <cp:lastModifiedBy>柳俊一</cp:lastModifiedBy>
  <cp:revision>2</cp:revision>
  <cp:lastPrinted>2025-04-18T07:01:00Z</cp:lastPrinted>
  <dcterms:created xsi:type="dcterms:W3CDTF">2025-05-01T04:24:00Z</dcterms:created>
  <dcterms:modified xsi:type="dcterms:W3CDTF">2025-05-01T04:24:00Z</dcterms:modified>
</cp:coreProperties>
</file>