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DBF7" w14:textId="77777777" w:rsidR="00C41210" w:rsidRDefault="00C41210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E75C15">
        <w:t>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E103DF7" w14:textId="77777777" w:rsidR="00C41210" w:rsidRPr="00D03EC3" w:rsidRDefault="00C41210">
      <w:pPr>
        <w:rPr>
          <w:strike/>
          <w:color w:val="FF0000"/>
          <w:lang w:eastAsia="zh-CN"/>
        </w:rPr>
      </w:pPr>
    </w:p>
    <w:p w14:paraId="7025FF26" w14:textId="77777777" w:rsidR="00C41210" w:rsidRDefault="00C41210">
      <w:pPr>
        <w:jc w:val="center"/>
        <w:rPr>
          <w:lang w:eastAsia="zh-CN"/>
        </w:rPr>
      </w:pPr>
      <w:r>
        <w:rPr>
          <w:rFonts w:hint="eastAsia"/>
          <w:spacing w:val="106"/>
          <w:lang w:eastAsia="zh-CN"/>
        </w:rPr>
        <w:t>建築主等変更</w:t>
      </w:r>
      <w:r>
        <w:rPr>
          <w:rFonts w:hint="eastAsia"/>
          <w:lang w:eastAsia="zh-CN"/>
        </w:rPr>
        <w:t>届</w:t>
      </w:r>
    </w:p>
    <w:p w14:paraId="7CBA4D83" w14:textId="77777777" w:rsidR="00C41210" w:rsidRDefault="00C41210"/>
    <w:p w14:paraId="123C8C69" w14:textId="77777777" w:rsidR="00C41210" w:rsidRDefault="00C41210">
      <w:pPr>
        <w:jc w:val="right"/>
      </w:pPr>
      <w:r>
        <w:rPr>
          <w:rFonts w:hint="eastAsia"/>
          <w:lang w:eastAsia="zh-CN"/>
        </w:rPr>
        <w:t>年　　月　　日</w:t>
      </w:r>
      <w:r>
        <w:rPr>
          <w:rFonts w:hint="eastAsia"/>
        </w:rPr>
        <w:t xml:space="preserve">　　</w:t>
      </w:r>
    </w:p>
    <w:p w14:paraId="37E34853" w14:textId="77777777" w:rsidR="00C41210" w:rsidRDefault="00C41210"/>
    <w:p w14:paraId="255A6A20" w14:textId="77777777" w:rsidR="00C41210" w:rsidRDefault="00C41210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6"/>
          <w:lang w:eastAsia="zh-CN"/>
        </w:rPr>
        <w:t>日光市</w:t>
      </w:r>
      <w:r>
        <w:rPr>
          <w:rFonts w:hint="eastAsia"/>
          <w:lang w:eastAsia="zh-CN"/>
        </w:rPr>
        <w:t>長</w:t>
      </w:r>
    </w:p>
    <w:p w14:paraId="18A61C87" w14:textId="77777777" w:rsidR="00C41210" w:rsidRDefault="00C41210">
      <w:pPr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　　様</w:t>
      </w:r>
    </w:p>
    <w:p w14:paraId="37A124C9" w14:textId="77777777" w:rsidR="00C41210" w:rsidRDefault="00C41210">
      <w:pPr>
        <w:rPr>
          <w:lang w:eastAsia="zh-CN"/>
        </w:rPr>
      </w:pPr>
      <w:r>
        <w:rPr>
          <w:rFonts w:hint="eastAsia"/>
          <w:lang w:eastAsia="zh-CN"/>
        </w:rPr>
        <w:t xml:space="preserve">　日光市建築主事</w:t>
      </w:r>
    </w:p>
    <w:p w14:paraId="3C0D0045" w14:textId="77777777" w:rsidR="001F5DFF" w:rsidRPr="00E75C15" w:rsidRDefault="001F5DFF" w:rsidP="001F5DFF">
      <w:pPr>
        <w:ind w:firstLineChars="84" w:firstLine="141"/>
        <w:rPr>
          <w:lang w:eastAsia="zh-CN"/>
        </w:rPr>
      </w:pPr>
      <w:r w:rsidRPr="00E75C15">
        <w:rPr>
          <w:rFonts w:hint="eastAsia"/>
          <w:w w:val="80"/>
          <w:fitText w:val="1680" w:id="-722205696"/>
          <w:lang w:eastAsia="zh-CN"/>
        </w:rPr>
        <w:t>（日光市建築副主事）</w:t>
      </w:r>
    </w:p>
    <w:p w14:paraId="59D03B52" w14:textId="77777777" w:rsidR="00C41210" w:rsidRDefault="00C41210">
      <w:pPr>
        <w:rPr>
          <w:lang w:eastAsia="zh-CN"/>
        </w:rPr>
      </w:pPr>
    </w:p>
    <w:p w14:paraId="248093FB" w14:textId="77777777" w:rsidR="00C41210" w:rsidRDefault="00C41210">
      <w:pPr>
        <w:rPr>
          <w:lang w:eastAsia="zh-CN"/>
        </w:rPr>
      </w:pPr>
    </w:p>
    <w:p w14:paraId="73B9B9D4" w14:textId="77777777" w:rsidR="00C41210" w:rsidRDefault="00C41210">
      <w:pPr>
        <w:jc w:val="right"/>
        <w:rPr>
          <w:lang w:eastAsia="zh-CN"/>
        </w:rPr>
      </w:pPr>
      <w:r>
        <w:rPr>
          <w:rFonts w:hint="eastAsia"/>
          <w:position w:val="4"/>
          <w:lang w:eastAsia="zh-CN"/>
        </w:rPr>
        <w:t>届出者</w:t>
      </w:r>
      <w:r>
        <w:rPr>
          <w:rFonts w:hint="eastAsia"/>
          <w:u w:val="single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　</w:t>
      </w:r>
    </w:p>
    <w:p w14:paraId="371AFC51" w14:textId="77777777" w:rsidR="00C41210" w:rsidRDefault="00C41210">
      <w:pPr>
        <w:rPr>
          <w:lang w:eastAsia="zh-CN"/>
        </w:rPr>
      </w:pPr>
    </w:p>
    <w:p w14:paraId="214E8479" w14:textId="77777777" w:rsidR="00C41210" w:rsidRDefault="00C41210">
      <w:pPr>
        <w:rPr>
          <w:lang w:eastAsia="zh-CN"/>
        </w:rPr>
      </w:pPr>
    </w:p>
    <w:p w14:paraId="5C3CCFA7" w14:textId="77777777" w:rsidR="00C41210" w:rsidRDefault="00C41210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次のとおり変更があったので、日光市建築基準法施行細則第</w:t>
      </w:r>
      <w:r>
        <w:t>8</w:t>
      </w:r>
      <w:r>
        <w:rPr>
          <w:rFonts w:hint="eastAsia"/>
        </w:rPr>
        <w:t>条の規定により届け出ます。</w:t>
      </w:r>
    </w:p>
    <w:p w14:paraId="23F70E44" w14:textId="77777777" w:rsidR="00C41210" w:rsidRDefault="00C412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726"/>
        <w:gridCol w:w="523"/>
        <w:gridCol w:w="3731"/>
      </w:tblGrid>
      <w:tr w:rsidR="00C41210" w14:paraId="4B7D65DA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5" w:type="dxa"/>
            <w:vMerge w:val="restart"/>
            <w:textDirection w:val="tbRlV"/>
            <w:vAlign w:val="center"/>
          </w:tcPr>
          <w:p w14:paraId="57EAFCF3" w14:textId="77777777" w:rsidR="00C41210" w:rsidRDefault="00C41210">
            <w:pPr>
              <w:jc w:val="center"/>
            </w:pPr>
            <w:r>
              <w:rPr>
                <w:rFonts w:hint="eastAsia"/>
                <w:spacing w:val="106"/>
              </w:rPr>
              <w:t>建築確</w:t>
            </w:r>
            <w:r>
              <w:rPr>
                <w:rFonts w:hint="eastAsia"/>
              </w:rPr>
              <w:t>認</w:t>
            </w:r>
            <w:r>
              <w:t>(</w:t>
            </w:r>
            <w:r>
              <w:rPr>
                <w:rFonts w:hint="eastAsia"/>
              </w:rPr>
              <w:t>許可・承認・認定</w:t>
            </w:r>
            <w:r>
              <w:t>)</w:t>
            </w:r>
            <w:r>
              <w:rPr>
                <w:rFonts w:hint="eastAsia"/>
                <w:spacing w:val="106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3726" w:type="dxa"/>
          </w:tcPr>
          <w:p w14:paraId="6CF6E398" w14:textId="77777777" w:rsidR="00C41210" w:rsidRDefault="00C41210">
            <w:r>
              <w:rPr>
                <w:rFonts w:hint="eastAsia"/>
              </w:rPr>
              <w:t>確認申請書年月日</w:t>
            </w:r>
          </w:p>
          <w:p w14:paraId="56863EF2" w14:textId="77777777" w:rsidR="00C41210" w:rsidRDefault="00C41210">
            <w:r>
              <w:t>(</w:t>
            </w:r>
            <w:r>
              <w:rPr>
                <w:rFonts w:hint="eastAsia"/>
              </w:rPr>
              <w:t>許可・承認・認定</w:t>
            </w:r>
            <w:r>
              <w:t>)</w:t>
            </w:r>
          </w:p>
          <w:p w14:paraId="7729A626" w14:textId="77777777" w:rsidR="00C41210" w:rsidRDefault="00C41210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523" w:type="dxa"/>
            <w:vMerge w:val="restart"/>
            <w:textDirection w:val="tbRlV"/>
            <w:vAlign w:val="center"/>
          </w:tcPr>
          <w:p w14:paraId="13D7F0A6" w14:textId="77777777" w:rsidR="00C41210" w:rsidRDefault="00C41210">
            <w:pPr>
              <w:jc w:val="center"/>
            </w:pPr>
            <w:r>
              <w:rPr>
                <w:rFonts w:hint="eastAsia"/>
                <w:spacing w:val="31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3731" w:type="dxa"/>
            <w:vAlign w:val="center"/>
          </w:tcPr>
          <w:p w14:paraId="5E37D90F" w14:textId="77777777" w:rsidR="00C41210" w:rsidRDefault="00C41210">
            <w:r>
              <w:rPr>
                <w:rFonts w:hint="eastAsia"/>
              </w:rPr>
              <w:t>変更があったのは</w:t>
            </w:r>
          </w:p>
          <w:p w14:paraId="1F8EFC9A" w14:textId="77777777" w:rsidR="00C41210" w:rsidRDefault="00C41210">
            <w:r>
              <w:t>1</w:t>
            </w:r>
            <w:r>
              <w:rPr>
                <w:rFonts w:hint="eastAsia"/>
              </w:rPr>
              <w:t xml:space="preserve">　建築主　</w:t>
            </w:r>
            <w:r>
              <w:t>2</w:t>
            </w:r>
            <w:r>
              <w:rPr>
                <w:rFonts w:hint="eastAsia"/>
              </w:rPr>
              <w:t xml:space="preserve">　設置者　</w:t>
            </w:r>
            <w:r>
              <w:t>3</w:t>
            </w:r>
            <w:r>
              <w:rPr>
                <w:rFonts w:hint="eastAsia"/>
              </w:rPr>
              <w:t xml:space="preserve">　築造主</w:t>
            </w:r>
          </w:p>
        </w:tc>
      </w:tr>
      <w:tr w:rsidR="00C41210" w14:paraId="4353FB39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5" w:type="dxa"/>
            <w:vMerge/>
          </w:tcPr>
          <w:p w14:paraId="24B94818" w14:textId="77777777" w:rsidR="00C41210" w:rsidRDefault="00C41210"/>
        </w:tc>
        <w:tc>
          <w:tcPr>
            <w:tcW w:w="3726" w:type="dxa"/>
          </w:tcPr>
          <w:p w14:paraId="730F89C5" w14:textId="77777777" w:rsidR="00C41210" w:rsidRDefault="00C41210">
            <w:r>
              <w:rPr>
                <w:rFonts w:hint="eastAsia"/>
              </w:rPr>
              <w:t>確認番号</w:t>
            </w:r>
          </w:p>
          <w:p w14:paraId="36254E97" w14:textId="77777777" w:rsidR="00C41210" w:rsidRDefault="00C41210">
            <w:r>
              <w:t>(</w:t>
            </w:r>
            <w:r>
              <w:rPr>
                <w:rFonts w:hint="eastAsia"/>
              </w:rPr>
              <w:t>許可・承認・認定</w:t>
            </w:r>
            <w:r>
              <w:t>)</w:t>
            </w:r>
          </w:p>
          <w:p w14:paraId="5044D2CB" w14:textId="77777777" w:rsidR="00C41210" w:rsidRDefault="00C412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第　　　　　　　　　号</w:t>
            </w:r>
          </w:p>
        </w:tc>
        <w:tc>
          <w:tcPr>
            <w:tcW w:w="523" w:type="dxa"/>
            <w:vMerge/>
          </w:tcPr>
          <w:p w14:paraId="7B578AB6" w14:textId="77777777" w:rsidR="00C41210" w:rsidRDefault="00C41210">
            <w:pPr>
              <w:rPr>
                <w:lang w:eastAsia="zh-CN"/>
              </w:rPr>
            </w:pPr>
          </w:p>
        </w:tc>
        <w:tc>
          <w:tcPr>
            <w:tcW w:w="3731" w:type="dxa"/>
            <w:vMerge w:val="restart"/>
            <w:vAlign w:val="center"/>
          </w:tcPr>
          <w:p w14:paraId="68716791" w14:textId="77777777" w:rsidR="00C41210" w:rsidRDefault="00C412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変更前　電話番号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</w:p>
          <w:p w14:paraId="619F24D4" w14:textId="77777777" w:rsidR="00C41210" w:rsidRDefault="00C41210">
            <w:pPr>
              <w:rPr>
                <w:lang w:eastAsia="zh-CN"/>
              </w:rPr>
            </w:pPr>
          </w:p>
          <w:p w14:paraId="3154BC39" w14:textId="77777777" w:rsidR="00C41210" w:rsidRDefault="00C41210">
            <w:pPr>
              <w:rPr>
                <w:position w:val="4"/>
              </w:rPr>
            </w:pPr>
            <w:r>
              <w:rPr>
                <w:rFonts w:hint="eastAsia"/>
                <w:spacing w:val="106"/>
                <w:position w:val="4"/>
                <w:lang w:eastAsia="zh-CN"/>
              </w:rPr>
              <w:t>住</w:t>
            </w:r>
            <w:r>
              <w:rPr>
                <w:rFonts w:hint="eastAsia"/>
                <w:position w:val="4"/>
                <w:lang w:eastAsia="zh-CN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1AC59D11" w14:textId="77777777" w:rsidR="00C41210" w:rsidRDefault="00C41210"/>
          <w:p w14:paraId="2A275E28" w14:textId="77777777" w:rsidR="00C41210" w:rsidRDefault="00C41210">
            <w:pPr>
              <w:rPr>
                <w:lang w:eastAsia="zh-CN"/>
              </w:rPr>
            </w:pPr>
            <w:r>
              <w:rPr>
                <w:rFonts w:hint="eastAsia"/>
                <w:spacing w:val="106"/>
                <w:position w:val="4"/>
                <w:lang w:eastAsia="zh-CN"/>
              </w:rPr>
              <w:t>氏</w:t>
            </w:r>
            <w:r>
              <w:rPr>
                <w:rFonts w:hint="eastAsia"/>
                <w:position w:val="4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E75C15">
              <w:rPr>
                <w:rFonts w:hint="eastAsia"/>
                <w:u w:val="single"/>
              </w:rPr>
              <w:t xml:space="preserve">　</w:t>
            </w:r>
          </w:p>
        </w:tc>
      </w:tr>
      <w:tr w:rsidR="00C41210" w14:paraId="03B73CE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5" w:type="dxa"/>
            <w:vMerge/>
          </w:tcPr>
          <w:p w14:paraId="07D9999E" w14:textId="77777777" w:rsidR="00C41210" w:rsidRDefault="00C41210">
            <w:pPr>
              <w:rPr>
                <w:lang w:eastAsia="zh-CN"/>
              </w:rPr>
            </w:pPr>
          </w:p>
        </w:tc>
        <w:tc>
          <w:tcPr>
            <w:tcW w:w="3726" w:type="dxa"/>
          </w:tcPr>
          <w:p w14:paraId="41E7090E" w14:textId="77777777" w:rsidR="00C41210" w:rsidRDefault="00C41210">
            <w:r>
              <w:rPr>
                <w:rFonts w:hint="eastAsia"/>
              </w:rPr>
              <w:t>敷地の所在地</w:t>
            </w:r>
          </w:p>
        </w:tc>
        <w:tc>
          <w:tcPr>
            <w:tcW w:w="523" w:type="dxa"/>
            <w:vMerge/>
          </w:tcPr>
          <w:p w14:paraId="575342F0" w14:textId="77777777" w:rsidR="00C41210" w:rsidRDefault="00C41210"/>
        </w:tc>
        <w:tc>
          <w:tcPr>
            <w:tcW w:w="3731" w:type="dxa"/>
            <w:vMerge/>
          </w:tcPr>
          <w:p w14:paraId="303BDDC3" w14:textId="77777777" w:rsidR="00C41210" w:rsidRDefault="00C41210"/>
        </w:tc>
      </w:tr>
      <w:tr w:rsidR="00C41210" w14:paraId="3C2E213E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5" w:type="dxa"/>
            <w:vMerge/>
          </w:tcPr>
          <w:p w14:paraId="27A7890A" w14:textId="77777777" w:rsidR="00C41210" w:rsidRDefault="00C41210"/>
        </w:tc>
        <w:tc>
          <w:tcPr>
            <w:tcW w:w="3726" w:type="dxa"/>
          </w:tcPr>
          <w:p w14:paraId="6140FD6D" w14:textId="77777777" w:rsidR="00C41210" w:rsidRDefault="00C412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主要用途</w:t>
            </w:r>
          </w:p>
        </w:tc>
        <w:tc>
          <w:tcPr>
            <w:tcW w:w="523" w:type="dxa"/>
            <w:vMerge/>
          </w:tcPr>
          <w:p w14:paraId="154732AA" w14:textId="77777777" w:rsidR="00C41210" w:rsidRDefault="00C41210">
            <w:pPr>
              <w:rPr>
                <w:lang w:eastAsia="zh-CN"/>
              </w:rPr>
            </w:pPr>
          </w:p>
        </w:tc>
        <w:tc>
          <w:tcPr>
            <w:tcW w:w="3731" w:type="dxa"/>
            <w:vMerge w:val="restart"/>
            <w:vAlign w:val="center"/>
          </w:tcPr>
          <w:p w14:paraId="676F6518" w14:textId="77777777" w:rsidR="00C41210" w:rsidRDefault="00C41210">
            <w:r>
              <w:rPr>
                <w:rFonts w:hint="eastAsia"/>
                <w:lang w:eastAsia="zh-CN"/>
              </w:rPr>
              <w:t xml:space="preserve">変更後　電話番号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</w:p>
          <w:p w14:paraId="3786328B" w14:textId="77777777" w:rsidR="00C41210" w:rsidRDefault="00C41210"/>
          <w:p w14:paraId="324DDCC2" w14:textId="77777777" w:rsidR="00C41210" w:rsidRDefault="00C41210">
            <w:pPr>
              <w:rPr>
                <w:position w:val="4"/>
              </w:rPr>
            </w:pPr>
            <w:r>
              <w:rPr>
                <w:rFonts w:hint="eastAsia"/>
                <w:spacing w:val="106"/>
                <w:position w:val="4"/>
                <w:lang w:eastAsia="zh-CN"/>
              </w:rPr>
              <w:t>住</w:t>
            </w:r>
            <w:r>
              <w:rPr>
                <w:rFonts w:hint="eastAsia"/>
                <w:position w:val="4"/>
                <w:lang w:eastAsia="zh-CN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701AC548" w14:textId="77777777" w:rsidR="00C41210" w:rsidRDefault="00C41210"/>
          <w:p w14:paraId="4E0F4DF2" w14:textId="77777777" w:rsidR="00C41210" w:rsidRDefault="00C41210">
            <w:pPr>
              <w:rPr>
                <w:lang w:eastAsia="zh-CN"/>
              </w:rPr>
            </w:pPr>
            <w:r>
              <w:rPr>
                <w:rFonts w:hint="eastAsia"/>
                <w:spacing w:val="106"/>
                <w:position w:val="4"/>
                <w:lang w:eastAsia="zh-CN"/>
              </w:rPr>
              <w:t>氏</w:t>
            </w:r>
            <w:r>
              <w:rPr>
                <w:rFonts w:hint="eastAsia"/>
                <w:position w:val="4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E75C15">
              <w:rPr>
                <w:rFonts w:hint="eastAsia"/>
                <w:u w:val="single"/>
              </w:rPr>
              <w:t xml:space="preserve">　</w:t>
            </w:r>
          </w:p>
        </w:tc>
      </w:tr>
      <w:tr w:rsidR="00C41210" w14:paraId="266339F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5" w:type="dxa"/>
            <w:vMerge/>
          </w:tcPr>
          <w:p w14:paraId="50BE29AE" w14:textId="77777777" w:rsidR="00C41210" w:rsidRDefault="00C41210">
            <w:pPr>
              <w:rPr>
                <w:lang w:eastAsia="zh-CN"/>
              </w:rPr>
            </w:pPr>
          </w:p>
        </w:tc>
        <w:tc>
          <w:tcPr>
            <w:tcW w:w="3726" w:type="dxa"/>
            <w:vMerge w:val="restart"/>
          </w:tcPr>
          <w:p w14:paraId="2A51D01A" w14:textId="77777777" w:rsidR="00C41210" w:rsidRDefault="00C412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代理者　電話番号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</w:p>
          <w:p w14:paraId="1FA951C2" w14:textId="77777777" w:rsidR="00C41210" w:rsidRDefault="00C41210">
            <w:pPr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建築士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登録第　　号</w:t>
            </w:r>
          </w:p>
          <w:p w14:paraId="3DB250ED" w14:textId="77777777" w:rsidR="00C41210" w:rsidRDefault="00C41210">
            <w:pPr>
              <w:rPr>
                <w:lang w:eastAsia="zh-CN"/>
              </w:rPr>
            </w:pPr>
          </w:p>
          <w:p w14:paraId="7CD75894" w14:textId="77777777" w:rsidR="00C41210" w:rsidRDefault="00C41210">
            <w:pPr>
              <w:rPr>
                <w:position w:val="4"/>
              </w:rPr>
            </w:pPr>
            <w:r>
              <w:rPr>
                <w:rFonts w:hint="eastAsia"/>
                <w:spacing w:val="106"/>
                <w:position w:val="4"/>
                <w:lang w:eastAsia="zh-CN"/>
              </w:rPr>
              <w:t>住</w:t>
            </w:r>
            <w:r>
              <w:rPr>
                <w:rFonts w:hint="eastAsia"/>
                <w:position w:val="4"/>
                <w:lang w:eastAsia="zh-CN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6C6E26B7" w14:textId="77777777" w:rsidR="00C41210" w:rsidRDefault="00C41210"/>
          <w:p w14:paraId="58D02B8C" w14:textId="77777777" w:rsidR="00C41210" w:rsidRDefault="00C41210">
            <w:r>
              <w:rPr>
                <w:rFonts w:hint="eastAsia"/>
                <w:spacing w:val="106"/>
                <w:position w:val="4"/>
                <w:lang w:eastAsia="zh-CN"/>
              </w:rPr>
              <w:t>氏</w:t>
            </w:r>
            <w:r>
              <w:rPr>
                <w:rFonts w:hint="eastAsia"/>
                <w:position w:val="4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E75C15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523" w:type="dxa"/>
            <w:vMerge/>
          </w:tcPr>
          <w:p w14:paraId="45237772" w14:textId="77777777" w:rsidR="00C41210" w:rsidRDefault="00C41210">
            <w:pPr>
              <w:rPr>
                <w:lang w:eastAsia="zh-CN"/>
              </w:rPr>
            </w:pPr>
          </w:p>
        </w:tc>
        <w:tc>
          <w:tcPr>
            <w:tcW w:w="3731" w:type="dxa"/>
            <w:vMerge/>
          </w:tcPr>
          <w:p w14:paraId="7CAA253B" w14:textId="77777777" w:rsidR="00C41210" w:rsidRDefault="00C41210">
            <w:pPr>
              <w:rPr>
                <w:lang w:eastAsia="zh-CN"/>
              </w:rPr>
            </w:pPr>
          </w:p>
        </w:tc>
      </w:tr>
      <w:tr w:rsidR="00C41210" w14:paraId="2ABD859D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25" w:type="dxa"/>
            <w:vMerge/>
          </w:tcPr>
          <w:p w14:paraId="47B3004F" w14:textId="77777777" w:rsidR="00C41210" w:rsidRDefault="00C41210"/>
        </w:tc>
        <w:tc>
          <w:tcPr>
            <w:tcW w:w="3726" w:type="dxa"/>
            <w:vMerge/>
          </w:tcPr>
          <w:p w14:paraId="391FB928" w14:textId="77777777" w:rsidR="00C41210" w:rsidRDefault="00C41210"/>
        </w:tc>
        <w:tc>
          <w:tcPr>
            <w:tcW w:w="523" w:type="dxa"/>
            <w:vMerge/>
          </w:tcPr>
          <w:p w14:paraId="110F00EF" w14:textId="77777777" w:rsidR="00C41210" w:rsidRDefault="00C41210"/>
        </w:tc>
        <w:tc>
          <w:tcPr>
            <w:tcW w:w="3731" w:type="dxa"/>
          </w:tcPr>
          <w:p w14:paraId="07A39CA8" w14:textId="77777777" w:rsidR="00C41210" w:rsidRDefault="00C41210">
            <w:r>
              <w:rPr>
                <w:rFonts w:hint="eastAsia"/>
              </w:rPr>
              <w:t>変更事由</w:t>
            </w:r>
          </w:p>
        </w:tc>
      </w:tr>
      <w:tr w:rsidR="00D03EC3" w:rsidRPr="00E75C15" w14:paraId="18D27BC9" w14:textId="77777777" w:rsidTr="004D6C7C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8505" w:type="dxa"/>
            <w:gridSpan w:val="4"/>
          </w:tcPr>
          <w:p w14:paraId="43BBB4CC" w14:textId="77777777" w:rsidR="00D03EC3" w:rsidRPr="00E75C15" w:rsidRDefault="00D03EC3">
            <w:r w:rsidRPr="00E75C15">
              <w:rPr>
                <w:rFonts w:hint="eastAsia"/>
              </w:rPr>
              <w:t>※　　　　年　　月　　日付けで届出のあった建築主等変更届については、</w:t>
            </w:r>
          </w:p>
          <w:p w14:paraId="1313CB02" w14:textId="77777777" w:rsidR="00D03EC3" w:rsidRPr="00E75C15" w:rsidRDefault="00D03EC3" w:rsidP="005873F4">
            <w:pPr>
              <w:ind w:firstLineChars="500" w:firstLine="1050"/>
            </w:pPr>
            <w:r w:rsidRPr="00E75C15">
              <w:rPr>
                <w:rFonts w:hint="eastAsia"/>
              </w:rPr>
              <w:t>年　　月　　日付けで受理しました。</w:t>
            </w:r>
          </w:p>
          <w:p w14:paraId="795FB77B" w14:textId="77777777" w:rsidR="00D03EC3" w:rsidRPr="00E75C15" w:rsidRDefault="00D03EC3" w:rsidP="00D03EC3">
            <w:pPr>
              <w:ind w:firstLineChars="200" w:firstLine="420"/>
            </w:pPr>
          </w:p>
          <w:p w14:paraId="680EECE2" w14:textId="77777777" w:rsidR="00D03EC3" w:rsidRPr="00E75C15" w:rsidRDefault="00D03EC3" w:rsidP="00D03EC3">
            <w:pPr>
              <w:ind w:firstLineChars="100" w:firstLine="210"/>
            </w:pPr>
          </w:p>
          <w:p w14:paraId="1FA2760A" w14:textId="77777777" w:rsidR="00D03EC3" w:rsidRPr="00E75C15" w:rsidRDefault="00D03EC3" w:rsidP="00D03EC3">
            <w:pPr>
              <w:ind w:leftChars="2114" w:left="4439" w:firstLineChars="100" w:firstLine="422"/>
            </w:pPr>
            <w:r w:rsidRPr="00E75C15">
              <w:rPr>
                <w:rFonts w:hint="eastAsia"/>
                <w:spacing w:val="106"/>
                <w:lang w:eastAsia="zh-CN"/>
              </w:rPr>
              <w:t>日光市</w:t>
            </w:r>
            <w:r w:rsidRPr="00E75C15">
              <w:rPr>
                <w:rFonts w:hint="eastAsia"/>
                <w:lang w:eastAsia="zh-CN"/>
              </w:rPr>
              <w:t>長</w:t>
            </w:r>
          </w:p>
          <w:p w14:paraId="3697329A" w14:textId="77777777" w:rsidR="00D03EC3" w:rsidRPr="00E75C15" w:rsidRDefault="00D03EC3" w:rsidP="00D03EC3">
            <w:pPr>
              <w:ind w:leftChars="2114" w:left="4439" w:firstLineChars="200" w:firstLine="420"/>
            </w:pPr>
            <w:r w:rsidRPr="00E75C15">
              <w:rPr>
                <w:rFonts w:hint="eastAsia"/>
                <w:lang w:eastAsia="zh-CN"/>
              </w:rPr>
              <w:t>日光市建築</w:t>
            </w:r>
            <w:r w:rsidRPr="00E75C15">
              <w:rPr>
                <w:rFonts w:hint="eastAsia"/>
              </w:rPr>
              <w:t>主事</w:t>
            </w:r>
          </w:p>
          <w:p w14:paraId="617D1709" w14:textId="7BF27889" w:rsidR="00D03EC3" w:rsidRPr="00E75C15" w:rsidRDefault="00855797" w:rsidP="00D03EC3">
            <w:pPr>
              <w:ind w:leftChars="2114" w:left="4439"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B41F905" wp14:editId="62373B80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1056005</wp:posOffset>
                      </wp:positionV>
                      <wp:extent cx="152400" cy="152400"/>
                      <wp:effectExtent l="0" t="0" r="0" b="0"/>
                      <wp:wrapNone/>
                      <wp:docPr id="207458607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0D35C" id="Rectangle 2" o:spid="_x0000_s1026" style="position:absolute;margin-left:404.1pt;margin-top:83.1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" o:allowincell="f" filled="f" strokeweight=".5pt"/>
                  </w:pict>
                </mc:Fallback>
              </mc:AlternateContent>
            </w:r>
            <w:r w:rsidR="00D03EC3" w:rsidRPr="00E75C15">
              <w:rPr>
                <w:rFonts w:hint="eastAsia"/>
                <w:w w:val="80"/>
                <w:fitText w:val="1680" w:id="-722205695"/>
              </w:rPr>
              <w:t>（日光市建築副主事）</w:t>
            </w:r>
            <w:r w:rsidR="00D03EC3" w:rsidRPr="00E75C15">
              <w:rPr>
                <w:rFonts w:hint="eastAsia"/>
              </w:rPr>
              <w:t xml:space="preserve">　　　　　　　印</w:t>
            </w:r>
          </w:p>
          <w:p w14:paraId="16E98CFD" w14:textId="77777777" w:rsidR="00D03EC3" w:rsidRPr="00E75C15" w:rsidRDefault="00D03EC3" w:rsidP="00D03EC3">
            <w:pPr>
              <w:ind w:firstLineChars="2558" w:firstLine="5372"/>
            </w:pPr>
          </w:p>
        </w:tc>
      </w:tr>
    </w:tbl>
    <w:p w14:paraId="5DE3987F" w14:textId="77777777" w:rsidR="00C41210" w:rsidRPr="00E75C15" w:rsidRDefault="00C41210">
      <w:pPr>
        <w:spacing w:before="60"/>
      </w:pPr>
      <w:r w:rsidRPr="00E75C15">
        <w:rPr>
          <w:rFonts w:hint="eastAsia"/>
        </w:rPr>
        <w:t xml:space="preserve">　</w:t>
      </w:r>
      <w:r w:rsidRPr="00E75C15">
        <w:t>1)</w:t>
      </w:r>
      <w:r w:rsidRPr="00E75C15">
        <w:rPr>
          <w:rFonts w:hint="eastAsia"/>
        </w:rPr>
        <w:t xml:space="preserve">　届出者は変更後の建築主等としてください。</w:t>
      </w:r>
    </w:p>
    <w:p w14:paraId="7F5E2F1A" w14:textId="77777777" w:rsidR="00C41210" w:rsidRDefault="00C41210">
      <w:r>
        <w:rPr>
          <w:rFonts w:hint="eastAsia"/>
        </w:rPr>
        <w:t xml:space="preserve">　</w:t>
      </w:r>
      <w:r>
        <w:t>2)</w:t>
      </w:r>
      <w:r>
        <w:rPr>
          <w:rFonts w:hint="eastAsia"/>
        </w:rPr>
        <w:t xml:space="preserve">　※印及び不要の欄は記入しないでください。</w:t>
      </w:r>
    </w:p>
    <w:sectPr w:rsidR="00C41210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0F13B" w14:textId="77777777" w:rsidR="001F171C" w:rsidRDefault="001F171C" w:rsidP="00805D95">
      <w:r>
        <w:separator/>
      </w:r>
    </w:p>
  </w:endnote>
  <w:endnote w:type="continuationSeparator" w:id="0">
    <w:p w14:paraId="01DAB1D1" w14:textId="77777777" w:rsidR="001F171C" w:rsidRDefault="001F171C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95F4" w14:textId="77777777" w:rsidR="00C41210" w:rsidRDefault="00C412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ADA2EF" w14:textId="77777777" w:rsidR="00C41210" w:rsidRDefault="00C412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D66AA" w14:textId="77777777" w:rsidR="001F171C" w:rsidRDefault="001F171C" w:rsidP="00805D95">
      <w:r>
        <w:separator/>
      </w:r>
    </w:p>
  </w:footnote>
  <w:footnote w:type="continuationSeparator" w:id="0">
    <w:p w14:paraId="451F4D11" w14:textId="77777777" w:rsidR="001F171C" w:rsidRDefault="001F171C" w:rsidP="0080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35413419">
    <w:abstractNumId w:val="9"/>
  </w:num>
  <w:num w:numId="2" w16cid:durableId="273875910">
    <w:abstractNumId w:val="7"/>
  </w:num>
  <w:num w:numId="3" w16cid:durableId="2108186890">
    <w:abstractNumId w:val="6"/>
  </w:num>
  <w:num w:numId="4" w16cid:durableId="117841167">
    <w:abstractNumId w:val="5"/>
  </w:num>
  <w:num w:numId="5" w16cid:durableId="177276615">
    <w:abstractNumId w:val="4"/>
  </w:num>
  <w:num w:numId="6" w16cid:durableId="784665228">
    <w:abstractNumId w:val="8"/>
  </w:num>
  <w:num w:numId="7" w16cid:durableId="1518274318">
    <w:abstractNumId w:val="3"/>
  </w:num>
  <w:num w:numId="8" w16cid:durableId="1160148790">
    <w:abstractNumId w:val="2"/>
  </w:num>
  <w:num w:numId="9" w16cid:durableId="764107002">
    <w:abstractNumId w:val="1"/>
  </w:num>
  <w:num w:numId="10" w16cid:durableId="122645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10"/>
    <w:rsid w:val="001F171C"/>
    <w:rsid w:val="001F5DFF"/>
    <w:rsid w:val="004D6C7C"/>
    <w:rsid w:val="005871B3"/>
    <w:rsid w:val="005873F4"/>
    <w:rsid w:val="00727D41"/>
    <w:rsid w:val="00805D95"/>
    <w:rsid w:val="00855797"/>
    <w:rsid w:val="009B01AA"/>
    <w:rsid w:val="009B16C6"/>
    <w:rsid w:val="00C41210"/>
    <w:rsid w:val="00D03EC3"/>
    <w:rsid w:val="00E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DA8FD9D"/>
  <w14:defaultImageDpi w14:val="0"/>
  <w15:docId w15:val="{A7817C8A-6580-49AF-9CCA-ED64566F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1F5DF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1F5DF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F5DFF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1F5DFF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1F5DFF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6FEF-095B-4C8E-A603-B2F35CD6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柳俊一</cp:lastModifiedBy>
  <cp:revision>2</cp:revision>
  <cp:lastPrinted>2025-04-18T07:05:00Z</cp:lastPrinted>
  <dcterms:created xsi:type="dcterms:W3CDTF">2025-04-30T07:04:00Z</dcterms:created>
  <dcterms:modified xsi:type="dcterms:W3CDTF">2025-04-30T07:04:00Z</dcterms:modified>
</cp:coreProperties>
</file>