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AE5D1" w14:textId="77777777" w:rsidR="001354B6" w:rsidRDefault="001354B6">
      <w:pPr>
        <w:overflowPunct/>
      </w:pPr>
      <w:r>
        <w:rPr>
          <w:rFonts w:hint="eastAsia"/>
        </w:rPr>
        <w:t>様式第</w:t>
      </w:r>
      <w:r w:rsidR="001A4844" w:rsidRPr="00EB5913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480F4F5A" w14:textId="77777777" w:rsidR="001354B6" w:rsidRDefault="001354B6">
      <w:pPr>
        <w:overflowPunct/>
      </w:pPr>
    </w:p>
    <w:p w14:paraId="0E641407" w14:textId="77777777" w:rsidR="001354B6" w:rsidRDefault="001354B6">
      <w:pPr>
        <w:overflowPunct/>
        <w:jc w:val="center"/>
      </w:pPr>
      <w:r>
        <w:rPr>
          <w:rFonts w:hint="eastAsia"/>
          <w:spacing w:val="318"/>
        </w:rPr>
        <w:t>取下げ</w:t>
      </w:r>
      <w:r>
        <w:rPr>
          <w:rFonts w:hint="eastAsia"/>
        </w:rPr>
        <w:t>届</w:t>
      </w:r>
    </w:p>
    <w:p w14:paraId="30610C56" w14:textId="77777777" w:rsidR="001354B6" w:rsidRDefault="001354B6">
      <w:pPr>
        <w:overflowPunct/>
      </w:pPr>
    </w:p>
    <w:p w14:paraId="16231723" w14:textId="77777777" w:rsidR="001354B6" w:rsidRDefault="001354B6">
      <w:pPr>
        <w:overflowPunct/>
        <w:jc w:val="right"/>
      </w:pPr>
      <w:r>
        <w:rPr>
          <w:rFonts w:hint="eastAsia"/>
        </w:rPr>
        <w:t xml:space="preserve">年　　月　　日　　</w:t>
      </w:r>
    </w:p>
    <w:p w14:paraId="5B3B4FA9" w14:textId="77777777" w:rsidR="001354B6" w:rsidRDefault="001354B6">
      <w:pPr>
        <w:overflowPunct/>
      </w:pPr>
      <w:r>
        <w:rPr>
          <w:rFonts w:hint="eastAsia"/>
        </w:rPr>
        <w:t xml:space="preserve">　</w:t>
      </w:r>
      <w:r>
        <w:rPr>
          <w:rFonts w:hint="eastAsia"/>
          <w:spacing w:val="106"/>
        </w:rPr>
        <w:t>日光市</w:t>
      </w:r>
      <w:r>
        <w:rPr>
          <w:rFonts w:hint="eastAsia"/>
        </w:rPr>
        <w:t>長</w:t>
      </w:r>
    </w:p>
    <w:p w14:paraId="0D6BFE35" w14:textId="77777777" w:rsidR="001354B6" w:rsidRDefault="001354B6">
      <w:pPr>
        <w:overflowPunct/>
      </w:pPr>
      <w:r>
        <w:rPr>
          <w:rFonts w:hint="eastAsia"/>
        </w:rPr>
        <w:t xml:space="preserve">　　　　　　　　　様</w:t>
      </w:r>
    </w:p>
    <w:p w14:paraId="0303FBBE" w14:textId="77777777" w:rsidR="001354B6" w:rsidRDefault="001354B6">
      <w:pPr>
        <w:overflowPunct/>
      </w:pPr>
      <w:r>
        <w:rPr>
          <w:rFonts w:hint="eastAsia"/>
        </w:rPr>
        <w:t xml:space="preserve">　日光市建築主事</w:t>
      </w:r>
    </w:p>
    <w:p w14:paraId="4ADD5C40" w14:textId="77777777" w:rsidR="001A4844" w:rsidRPr="00EB5913" w:rsidRDefault="001A4844" w:rsidP="001A4844">
      <w:pPr>
        <w:ind w:firstLineChars="84" w:firstLine="141"/>
        <w:rPr>
          <w:lang w:eastAsia="zh-CN"/>
        </w:rPr>
      </w:pPr>
      <w:r w:rsidRPr="00EB5913">
        <w:rPr>
          <w:rFonts w:hint="eastAsia"/>
          <w:w w:val="80"/>
          <w:fitText w:val="1680" w:id="-720677632"/>
        </w:rPr>
        <w:t>（日光市建築副主事）</w:t>
      </w:r>
    </w:p>
    <w:p w14:paraId="2928CDE2" w14:textId="77777777" w:rsidR="001354B6" w:rsidRDefault="001354B6">
      <w:pPr>
        <w:overflowPunct/>
      </w:pPr>
    </w:p>
    <w:p w14:paraId="1D6F1E49" w14:textId="77777777" w:rsidR="001354B6" w:rsidRDefault="001354B6">
      <w:pPr>
        <w:overflowPunct/>
      </w:pPr>
      <w:r>
        <w:rPr>
          <w:rFonts w:hint="eastAsia"/>
        </w:rPr>
        <w:t xml:space="preserve">　確認</w:t>
      </w:r>
      <w:r>
        <w:t>(</w:t>
      </w:r>
      <w:r>
        <w:rPr>
          <w:rFonts w:hint="eastAsia"/>
        </w:rPr>
        <w:t>許可、承認、認定、完了検査</w:t>
      </w:r>
      <w:r>
        <w:t>)</w:t>
      </w:r>
      <w:r>
        <w:rPr>
          <w:rFonts w:hint="eastAsia"/>
        </w:rPr>
        <w:t>申請しました次の建築物</w:t>
      </w:r>
      <w:r>
        <w:t>(</w:t>
      </w:r>
      <w:r>
        <w:rPr>
          <w:rFonts w:hint="eastAsia"/>
        </w:rPr>
        <w:t>建築設備、工作物</w:t>
      </w:r>
      <w:r>
        <w:t>)</w:t>
      </w:r>
      <w:r>
        <w:rPr>
          <w:rFonts w:hint="eastAsia"/>
        </w:rPr>
        <w:t>は、その申請を取下げたいので、日光市建築基準法施行細則第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の規定により届け出ます。</w:t>
      </w:r>
    </w:p>
    <w:p w14:paraId="4AE99F6D" w14:textId="77777777" w:rsidR="001354B6" w:rsidRDefault="001354B6">
      <w:pPr>
        <w:overflowPunct/>
      </w:pPr>
    </w:p>
    <w:p w14:paraId="7F95E851" w14:textId="77777777" w:rsidR="001354B6" w:rsidRDefault="001354B6">
      <w:pPr>
        <w:overflowPunct/>
        <w:jc w:val="right"/>
      </w:pPr>
      <w:r>
        <w:rPr>
          <w:rFonts w:hint="eastAsia"/>
        </w:rPr>
        <w:t>建築主</w:t>
      </w:r>
      <w:r>
        <w:t>(</w:t>
      </w:r>
      <w:r>
        <w:rPr>
          <w:rFonts w:hint="eastAsia"/>
        </w:rPr>
        <w:t>設置者、築造主</w:t>
      </w:r>
      <w:r>
        <w:t>)</w:t>
      </w:r>
      <w:r>
        <w:rPr>
          <w:rFonts w:hint="eastAsia"/>
        </w:rPr>
        <w:t xml:space="preserve">住所　　　　　　　　　　　　　</w:t>
      </w:r>
    </w:p>
    <w:p w14:paraId="34FE75D2" w14:textId="77777777" w:rsidR="001354B6" w:rsidRDefault="001354B6">
      <w:pPr>
        <w:overflowPunct/>
        <w:spacing w:after="120"/>
        <w:jc w:val="right"/>
        <w:rPr>
          <w:position w:val="4"/>
        </w:rPr>
      </w:pPr>
      <w:r>
        <w:rPr>
          <w:rFonts w:hint="eastAsia"/>
        </w:rPr>
        <w:t xml:space="preserve">氏名　</w:t>
      </w:r>
      <w:r>
        <w:rPr>
          <w:rFonts w:hint="eastAsia"/>
          <w:u w:val="single"/>
        </w:rPr>
        <w:t xml:space="preserve">　　　　　　　　　　</w:t>
      </w:r>
      <w:r w:rsidR="00EB5913" w:rsidRPr="00EB5913">
        <w:rPr>
          <w:rFonts w:hint="eastAsia"/>
          <w:position w:val="4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20FABFA6" w14:textId="77777777" w:rsidR="001354B6" w:rsidRDefault="001354B6">
      <w:pPr>
        <w:overflowPunct/>
        <w:jc w:val="right"/>
      </w:pPr>
      <w:r>
        <w:rPr>
          <w:rFonts w:hint="eastAsia"/>
        </w:rPr>
        <w:t xml:space="preserve">電話番号　　　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　　　　　</w:t>
      </w:r>
    </w:p>
    <w:p w14:paraId="4E970C49" w14:textId="77777777" w:rsidR="001354B6" w:rsidRDefault="001354B6">
      <w:pPr>
        <w:overflowPunct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2727"/>
        <w:gridCol w:w="2398"/>
        <w:gridCol w:w="3062"/>
        <w:gridCol w:w="9"/>
      </w:tblGrid>
      <w:tr w:rsidR="001354B6" w14:paraId="722FB2E1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18" w:type="dxa"/>
            <w:tcBorders>
              <w:right w:val="nil"/>
            </w:tcBorders>
            <w:vAlign w:val="center"/>
          </w:tcPr>
          <w:p w14:paraId="13BF2337" w14:textId="77777777" w:rsidR="001354B6" w:rsidRDefault="001354B6">
            <w:pPr>
              <w:overflowPunct/>
              <w:jc w:val="center"/>
            </w:pPr>
            <w:r>
              <w:t>1</w:t>
            </w:r>
          </w:p>
        </w:tc>
        <w:tc>
          <w:tcPr>
            <w:tcW w:w="2727" w:type="dxa"/>
            <w:tcBorders>
              <w:left w:val="nil"/>
            </w:tcBorders>
            <w:vAlign w:val="center"/>
          </w:tcPr>
          <w:p w14:paraId="26B6AE87" w14:textId="77777777" w:rsidR="001354B6" w:rsidRDefault="001354B6">
            <w:pPr>
              <w:overflowPunct/>
            </w:pPr>
            <w:r>
              <w:rPr>
                <w:rFonts w:hint="eastAsia"/>
              </w:rPr>
              <w:t>確認</w:t>
            </w:r>
            <w:r>
              <w:t>(</w:t>
            </w:r>
            <w:r>
              <w:rPr>
                <w:rFonts w:hint="eastAsia"/>
              </w:rPr>
              <w:t>許可、承認、認定、完了検査</w:t>
            </w:r>
            <w:r>
              <w:t>)</w:t>
            </w:r>
            <w:r>
              <w:rPr>
                <w:rFonts w:hint="eastAsia"/>
              </w:rPr>
              <w:t>受付番号</w:t>
            </w:r>
          </w:p>
        </w:tc>
        <w:tc>
          <w:tcPr>
            <w:tcW w:w="5469" w:type="dxa"/>
            <w:gridSpan w:val="3"/>
            <w:vAlign w:val="center"/>
          </w:tcPr>
          <w:p w14:paraId="495237B3" w14:textId="77777777" w:rsidR="001354B6" w:rsidRDefault="001354B6">
            <w:pPr>
              <w:overflowPunct/>
              <w:jc w:val="right"/>
            </w:pPr>
            <w:r>
              <w:rPr>
                <w:rFonts w:hint="eastAsia"/>
              </w:rPr>
              <w:t xml:space="preserve">第　　　　　号　　　　　　　　　　</w:t>
            </w:r>
          </w:p>
        </w:tc>
      </w:tr>
      <w:tr w:rsidR="001354B6" w14:paraId="7D28C212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18" w:type="dxa"/>
            <w:tcBorders>
              <w:right w:val="nil"/>
            </w:tcBorders>
            <w:vAlign w:val="center"/>
          </w:tcPr>
          <w:p w14:paraId="2AEE4E50" w14:textId="77777777" w:rsidR="001354B6" w:rsidRDefault="001354B6">
            <w:pPr>
              <w:overflowPunct/>
              <w:jc w:val="center"/>
            </w:pPr>
            <w:r>
              <w:t>2</w:t>
            </w:r>
          </w:p>
        </w:tc>
        <w:tc>
          <w:tcPr>
            <w:tcW w:w="2727" w:type="dxa"/>
            <w:tcBorders>
              <w:left w:val="nil"/>
            </w:tcBorders>
            <w:vAlign w:val="center"/>
          </w:tcPr>
          <w:p w14:paraId="133F0E2F" w14:textId="77777777" w:rsidR="001354B6" w:rsidRDefault="001354B6">
            <w:pPr>
              <w:overflowPunct/>
            </w:pPr>
            <w:r>
              <w:rPr>
                <w:rFonts w:hint="eastAsia"/>
              </w:rPr>
              <w:t>確認</w:t>
            </w:r>
            <w:r>
              <w:t>(</w:t>
            </w:r>
            <w:r>
              <w:rPr>
                <w:rFonts w:hint="eastAsia"/>
              </w:rPr>
              <w:t>許可、承認、認定、完了検査</w:t>
            </w:r>
            <w:r>
              <w:t>)</w:t>
            </w:r>
            <w:r>
              <w:rPr>
                <w:rFonts w:hint="eastAsia"/>
              </w:rPr>
              <w:t>受付年月日</w:t>
            </w:r>
          </w:p>
        </w:tc>
        <w:tc>
          <w:tcPr>
            <w:tcW w:w="5469" w:type="dxa"/>
            <w:gridSpan w:val="3"/>
            <w:vAlign w:val="center"/>
          </w:tcPr>
          <w:p w14:paraId="750FE09C" w14:textId="77777777" w:rsidR="001354B6" w:rsidRDefault="001354B6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　　　　　　　　　</w:t>
            </w:r>
          </w:p>
        </w:tc>
      </w:tr>
      <w:tr w:rsidR="001354B6" w14:paraId="3A564CFB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045" w:type="dxa"/>
            <w:gridSpan w:val="2"/>
            <w:vAlign w:val="center"/>
          </w:tcPr>
          <w:p w14:paraId="1FAA210E" w14:textId="77777777" w:rsidR="001354B6" w:rsidRDefault="001354B6">
            <w:pPr>
              <w:overflowPunct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"/>
              </w:rPr>
              <w:t>建築</w:t>
            </w:r>
            <w:r>
              <w:t>(</w:t>
            </w:r>
            <w:r>
              <w:rPr>
                <w:rFonts w:hint="eastAsia"/>
                <w:spacing w:val="24"/>
              </w:rPr>
              <w:t>設置、築</w:t>
            </w:r>
            <w:r>
              <w:rPr>
                <w:rFonts w:hint="eastAsia"/>
              </w:rPr>
              <w:t>造</w:t>
            </w:r>
            <w:r>
              <w:rPr>
                <w:spacing w:val="24"/>
              </w:rPr>
              <w:t>)</w:t>
            </w:r>
            <w:r>
              <w:rPr>
                <w:rFonts w:hint="eastAsia"/>
                <w:spacing w:val="24"/>
              </w:rPr>
              <w:t>場所</w:t>
            </w:r>
          </w:p>
        </w:tc>
        <w:tc>
          <w:tcPr>
            <w:tcW w:w="5469" w:type="dxa"/>
            <w:gridSpan w:val="3"/>
          </w:tcPr>
          <w:p w14:paraId="5CC2DAF2" w14:textId="77777777" w:rsidR="001354B6" w:rsidRDefault="001354B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354B6" w14:paraId="739003B6" w14:textId="77777777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318" w:type="dxa"/>
            <w:tcBorders>
              <w:right w:val="nil"/>
            </w:tcBorders>
            <w:vAlign w:val="center"/>
          </w:tcPr>
          <w:p w14:paraId="1BD41593" w14:textId="77777777" w:rsidR="001354B6" w:rsidRDefault="001354B6">
            <w:pPr>
              <w:overflowPunct/>
              <w:jc w:val="center"/>
            </w:pPr>
            <w:r>
              <w:t>4</w:t>
            </w:r>
          </w:p>
        </w:tc>
        <w:tc>
          <w:tcPr>
            <w:tcW w:w="2727" w:type="dxa"/>
            <w:tcBorders>
              <w:left w:val="nil"/>
            </w:tcBorders>
            <w:vAlign w:val="center"/>
          </w:tcPr>
          <w:p w14:paraId="324C5A75" w14:textId="77777777" w:rsidR="001354B6" w:rsidRDefault="001354B6">
            <w:pPr>
              <w:overflowPunct/>
              <w:jc w:val="distribute"/>
            </w:pPr>
            <w:r>
              <w:rPr>
                <w:rFonts w:hint="eastAsia"/>
              </w:rPr>
              <w:t>代理者資格</w:t>
            </w:r>
          </w:p>
          <w:p w14:paraId="3636FADE" w14:textId="77777777" w:rsidR="001354B6" w:rsidRDefault="001354B6">
            <w:pPr>
              <w:overflowPunct/>
              <w:spacing w:before="120" w:after="120"/>
              <w:jc w:val="distribute"/>
            </w:pPr>
            <w:r>
              <w:rPr>
                <w:rFonts w:hint="eastAsia"/>
              </w:rPr>
              <w:t>住所・氏名</w:t>
            </w:r>
          </w:p>
          <w:p w14:paraId="7642F19C" w14:textId="77777777" w:rsidR="001354B6" w:rsidRDefault="001354B6">
            <w:pPr>
              <w:overflowPunct/>
              <w:jc w:val="distribute"/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5469" w:type="dxa"/>
            <w:gridSpan w:val="3"/>
            <w:vAlign w:val="center"/>
          </w:tcPr>
          <w:p w14:paraId="013BDB25" w14:textId="77777777" w:rsidR="001354B6" w:rsidRDefault="001354B6">
            <w:pPr>
              <w:overflowPunct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級建築士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登録第　　　　　号</w:t>
            </w:r>
          </w:p>
          <w:p w14:paraId="7052DC73" w14:textId="77777777" w:rsidR="001354B6" w:rsidRDefault="001354B6">
            <w:pPr>
              <w:overflowPunct/>
              <w:spacing w:before="240"/>
            </w:pPr>
            <w:r>
              <w:rPr>
                <w:rFonts w:hint="eastAsia"/>
              </w:rPr>
              <w:t xml:space="preserve">　　電話番号　　　　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35E028F5" w14:textId="77777777" w:rsidR="001354B6" w:rsidRDefault="001354B6">
            <w:pPr>
              <w:overflowPunct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級建築士事務所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登録第　　　　　号</w:t>
            </w:r>
          </w:p>
        </w:tc>
      </w:tr>
      <w:tr w:rsidR="001354B6" w14:paraId="3BE6E14D" w14:textId="77777777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8514" w:type="dxa"/>
            <w:gridSpan w:val="5"/>
          </w:tcPr>
          <w:p w14:paraId="76EB4C9C" w14:textId="77777777" w:rsidR="001354B6" w:rsidRDefault="001354B6">
            <w:pPr>
              <w:overflowPunct/>
            </w:pPr>
            <w:r>
              <w:t>5</w:t>
            </w:r>
            <w:r>
              <w:rPr>
                <w:rFonts w:hint="eastAsia"/>
              </w:rPr>
              <w:t xml:space="preserve">　事由</w:t>
            </w:r>
          </w:p>
        </w:tc>
      </w:tr>
      <w:tr w:rsidR="001354B6" w14:paraId="14724B4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2100"/>
        </w:trPr>
        <w:tc>
          <w:tcPr>
            <w:tcW w:w="5443" w:type="dxa"/>
            <w:gridSpan w:val="3"/>
          </w:tcPr>
          <w:p w14:paraId="235E1EB7" w14:textId="77777777" w:rsidR="001354B6" w:rsidRDefault="001354B6">
            <w:pPr>
              <w:overflowPunct/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3062" w:type="dxa"/>
          </w:tcPr>
          <w:p w14:paraId="6CCD20DA" w14:textId="77777777" w:rsidR="001354B6" w:rsidRDefault="001354B6">
            <w:pPr>
              <w:overflowPunct/>
            </w:pPr>
            <w:r>
              <w:rPr>
                <w:rFonts w:hint="eastAsia"/>
              </w:rPr>
              <w:t>※受付欄</w:t>
            </w:r>
          </w:p>
        </w:tc>
      </w:tr>
    </w:tbl>
    <w:p w14:paraId="7FBD9A0E" w14:textId="77777777" w:rsidR="001354B6" w:rsidRDefault="001354B6">
      <w:pPr>
        <w:overflowPunct/>
        <w:spacing w:before="120"/>
      </w:pPr>
      <w:r>
        <w:rPr>
          <w:rFonts w:hint="eastAsia"/>
        </w:rPr>
        <w:t>※印及び不要の欄は記入しないでください。</w:t>
      </w:r>
    </w:p>
    <w:sectPr w:rsidR="001354B6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D1CF4" w14:textId="77777777" w:rsidR="00ED6B7D" w:rsidRDefault="00ED6B7D" w:rsidP="00805D95">
      <w:r>
        <w:separator/>
      </w:r>
    </w:p>
  </w:endnote>
  <w:endnote w:type="continuationSeparator" w:id="0">
    <w:p w14:paraId="5A855287" w14:textId="77777777" w:rsidR="00ED6B7D" w:rsidRDefault="00ED6B7D" w:rsidP="0080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C6460" w14:textId="77777777" w:rsidR="001354B6" w:rsidRDefault="001354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93688E" w14:textId="77777777" w:rsidR="001354B6" w:rsidRDefault="001354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02E13" w14:textId="77777777" w:rsidR="00ED6B7D" w:rsidRDefault="00ED6B7D" w:rsidP="00805D95">
      <w:r>
        <w:separator/>
      </w:r>
    </w:p>
  </w:footnote>
  <w:footnote w:type="continuationSeparator" w:id="0">
    <w:p w14:paraId="55B2FBFD" w14:textId="77777777" w:rsidR="00ED6B7D" w:rsidRDefault="00ED6B7D" w:rsidP="0080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B6"/>
    <w:rsid w:val="001354B6"/>
    <w:rsid w:val="001A4844"/>
    <w:rsid w:val="001F5DFF"/>
    <w:rsid w:val="005B46B2"/>
    <w:rsid w:val="00805D95"/>
    <w:rsid w:val="00AF7F4E"/>
    <w:rsid w:val="00EB5913"/>
    <w:rsid w:val="00E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42751"/>
  <w14:defaultImageDpi w14:val="0"/>
  <w15:docId w15:val="{B5DE1B10-BAEC-4D0E-9C6F-892B1380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rsid w:val="001A4844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1A484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A4844"/>
    <w:rPr>
      <w:rFonts w:ascii="ＭＳ 明朝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rsid w:val="001A4844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1A4844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subject/>
  <dc:creator>(株)ぎょうせい</dc:creator>
  <cp:keywords/>
  <dc:description/>
  <cp:lastModifiedBy>柳俊一</cp:lastModifiedBy>
  <cp:revision>2</cp:revision>
  <cp:lastPrinted>2025-04-16T03:05:00Z</cp:lastPrinted>
  <dcterms:created xsi:type="dcterms:W3CDTF">2025-05-01T04:21:00Z</dcterms:created>
  <dcterms:modified xsi:type="dcterms:W3CDTF">2025-05-01T04:21:00Z</dcterms:modified>
</cp:coreProperties>
</file>