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5AAAF" w14:textId="77777777" w:rsidR="0082318D" w:rsidRDefault="00E4492D">
      <w:r>
        <w:rPr>
          <w:rFonts w:hint="eastAsia"/>
        </w:rPr>
        <w:t>別記様式</w:t>
      </w:r>
      <w:r w:rsidR="0082318D">
        <w:t>(</w:t>
      </w:r>
      <w:r w:rsidR="0082318D">
        <w:rPr>
          <w:rFonts w:hint="eastAsia"/>
        </w:rPr>
        <w:t>第</w:t>
      </w:r>
      <w:r w:rsidR="001176C0">
        <w:t>4</w:t>
      </w:r>
      <w:r w:rsidR="0082318D">
        <w:rPr>
          <w:rFonts w:hint="eastAsia"/>
        </w:rPr>
        <w:t>条関係</w:t>
      </w:r>
      <w:r w:rsidR="0082318D">
        <w:t>)</w:t>
      </w:r>
    </w:p>
    <w:p w14:paraId="6BE2085D" w14:textId="77777777" w:rsidR="0082318D" w:rsidRDefault="001176C0">
      <w:pPr>
        <w:jc w:val="center"/>
      </w:pPr>
      <w:r>
        <w:rPr>
          <w:rFonts w:hint="eastAsia"/>
        </w:rPr>
        <w:t>後退用地に関する届出書</w:t>
      </w:r>
    </w:p>
    <w:p w14:paraId="5967BD50" w14:textId="77777777" w:rsidR="0082318D" w:rsidRDefault="0082318D"/>
    <w:p w14:paraId="7BD684B2" w14:textId="77777777" w:rsidR="0082318D" w:rsidRDefault="0082318D">
      <w:pPr>
        <w:jc w:val="right"/>
      </w:pPr>
      <w:r>
        <w:rPr>
          <w:rFonts w:hint="eastAsia"/>
        </w:rPr>
        <w:t xml:space="preserve">年　　月　　日　　</w:t>
      </w:r>
    </w:p>
    <w:p w14:paraId="6FAD8A4F" w14:textId="77777777" w:rsidR="0082318D" w:rsidRDefault="0082318D">
      <w:pPr>
        <w:rPr>
          <w:spacing w:val="106"/>
        </w:rPr>
      </w:pPr>
    </w:p>
    <w:p w14:paraId="6F9FFD65" w14:textId="77777777" w:rsidR="0082318D" w:rsidRDefault="0082318D">
      <w:r>
        <w:rPr>
          <w:rFonts w:hint="eastAsia"/>
        </w:rPr>
        <w:t xml:space="preserve">　</w:t>
      </w:r>
      <w:r>
        <w:rPr>
          <w:rFonts w:hint="eastAsia"/>
          <w:spacing w:val="106"/>
        </w:rPr>
        <w:t>日光市</w:t>
      </w:r>
      <w:r>
        <w:rPr>
          <w:rFonts w:hint="eastAsia"/>
        </w:rPr>
        <w:t>長　　　　様</w:t>
      </w:r>
    </w:p>
    <w:p w14:paraId="67C8FFE7" w14:textId="77777777" w:rsidR="0082318D" w:rsidRDefault="0082318D"/>
    <w:p w14:paraId="250E36A2" w14:textId="77777777" w:rsidR="0082318D" w:rsidRDefault="0082318D">
      <w:pPr>
        <w:jc w:val="right"/>
      </w:pPr>
      <w:r>
        <w:rPr>
          <w:rFonts w:hint="eastAsia"/>
        </w:rPr>
        <w:t xml:space="preserve">建築主　住所　　　　　　　　　　　　</w:t>
      </w:r>
    </w:p>
    <w:p w14:paraId="2D52A60A" w14:textId="77777777" w:rsidR="0082318D" w:rsidRDefault="0082318D">
      <w:pPr>
        <w:jc w:val="right"/>
      </w:pPr>
      <w:r>
        <w:rPr>
          <w:rFonts w:hint="eastAsia"/>
        </w:rPr>
        <w:t xml:space="preserve">氏名　　　　　　　　　　</w:t>
      </w:r>
      <w:r w:rsidR="001176C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6B8A885" w14:textId="77777777" w:rsidR="0082318D" w:rsidRDefault="0082318D">
      <w:pPr>
        <w:jc w:val="right"/>
      </w:pPr>
      <w:r>
        <w:rPr>
          <w:rFonts w:hint="eastAsia"/>
        </w:rPr>
        <w:t xml:space="preserve">電話番号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</w:t>
      </w:r>
    </w:p>
    <w:p w14:paraId="0525DCD2" w14:textId="77777777" w:rsidR="0082318D" w:rsidRDefault="0082318D"/>
    <w:p w14:paraId="18952A5A" w14:textId="77777777" w:rsidR="00F757CC" w:rsidRPr="00010389" w:rsidRDefault="00F757CC">
      <w:pPr>
        <w:jc w:val="right"/>
      </w:pPr>
    </w:p>
    <w:p w14:paraId="2D866BCE" w14:textId="77777777" w:rsidR="0082318D" w:rsidRDefault="0082318D">
      <w:r>
        <w:rPr>
          <w:rFonts w:hint="eastAsia"/>
        </w:rPr>
        <w:t xml:space="preserve">　</w:t>
      </w:r>
      <w:r w:rsidR="001176C0">
        <w:rPr>
          <w:rFonts w:ascii="Century" w:hAnsi="ＭＳ 明朝" w:cs="ＭＳ 明朝" w:hint="eastAsia"/>
          <w:color w:val="000000"/>
        </w:rPr>
        <w:t>日光</w:t>
      </w:r>
      <w:r w:rsidR="001176C0">
        <w:rPr>
          <w:rFonts w:ascii="Century" w:hAnsi="ＭＳ 明朝" w:cs="ＭＳ 明朝" w:hint="eastAsia"/>
          <w:color w:val="000000"/>
          <w:szCs w:val="21"/>
        </w:rPr>
        <w:t>市</w:t>
      </w:r>
      <w:r w:rsidR="001176C0">
        <w:rPr>
          <w:rFonts w:ascii="Century" w:hAnsi="ＭＳ 明朝" w:cs="ＭＳ 明朝" w:hint="eastAsia"/>
          <w:color w:val="000000"/>
        </w:rPr>
        <w:t>建築行為に係る後退用地に</w:t>
      </w:r>
      <w:r w:rsidR="001176C0">
        <w:rPr>
          <w:rFonts w:ascii="Century" w:hAnsi="ＭＳ 明朝" w:cs="ＭＳ 明朝" w:hint="eastAsia"/>
          <w:color w:val="000000"/>
          <w:szCs w:val="21"/>
        </w:rPr>
        <w:t>関する要綱の規定に基づき</w:t>
      </w:r>
      <w:r>
        <w:rPr>
          <w:rFonts w:hint="eastAsia"/>
        </w:rPr>
        <w:t>、</w:t>
      </w:r>
      <w:r w:rsidR="001176C0">
        <w:rPr>
          <w:rFonts w:hint="eastAsia"/>
        </w:rPr>
        <w:t>後退用地について、下記のとおり届</w:t>
      </w:r>
      <w:r w:rsidR="00E4492D">
        <w:rPr>
          <w:rFonts w:hint="eastAsia"/>
        </w:rPr>
        <w:t>け</w:t>
      </w:r>
      <w:r w:rsidR="001176C0">
        <w:rPr>
          <w:rFonts w:hint="eastAsia"/>
        </w:rPr>
        <w:t>出ます。</w:t>
      </w:r>
    </w:p>
    <w:p w14:paraId="18E27EA7" w14:textId="77777777" w:rsidR="00F757CC" w:rsidRDefault="00F757C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1042"/>
        <w:gridCol w:w="5775"/>
      </w:tblGrid>
      <w:tr w:rsidR="0082318D" w14:paraId="2B1FB64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8" w:type="dxa"/>
            <w:vAlign w:val="center"/>
          </w:tcPr>
          <w:p w14:paraId="442184B7" w14:textId="77777777" w:rsidR="0082318D" w:rsidRDefault="0082318D">
            <w:pPr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817" w:type="dxa"/>
            <w:gridSpan w:val="2"/>
            <w:vAlign w:val="center"/>
          </w:tcPr>
          <w:p w14:paraId="54ED3539" w14:textId="77777777" w:rsidR="0082318D" w:rsidRDefault="0082318D">
            <w:r>
              <w:rPr>
                <w:rFonts w:hint="eastAsia"/>
              </w:rPr>
              <w:t>日光市</w:t>
            </w:r>
          </w:p>
        </w:tc>
      </w:tr>
      <w:tr w:rsidR="0082318D" w14:paraId="6E61654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8" w:type="dxa"/>
            <w:vMerge w:val="restart"/>
            <w:vAlign w:val="center"/>
          </w:tcPr>
          <w:p w14:paraId="7A9FC0B0" w14:textId="77777777" w:rsidR="0082318D" w:rsidRDefault="0082318D">
            <w:pPr>
              <w:jc w:val="distribute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1042" w:type="dxa"/>
            <w:vAlign w:val="center"/>
          </w:tcPr>
          <w:p w14:paraId="5DB02169" w14:textId="77777777" w:rsidR="0082318D" w:rsidRDefault="0082318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</w:tcPr>
          <w:p w14:paraId="48FEB48D" w14:textId="77777777" w:rsidR="0082318D" w:rsidRDefault="0082318D">
            <w:r>
              <w:rPr>
                <w:rFonts w:hint="eastAsia"/>
              </w:rPr>
              <w:t xml:space="preserve">　</w:t>
            </w:r>
          </w:p>
        </w:tc>
      </w:tr>
      <w:tr w:rsidR="0082318D" w14:paraId="697E984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8" w:type="dxa"/>
            <w:vMerge/>
            <w:vAlign w:val="center"/>
          </w:tcPr>
          <w:p w14:paraId="29774FC1" w14:textId="77777777" w:rsidR="0082318D" w:rsidRDefault="0082318D">
            <w:pPr>
              <w:jc w:val="distribute"/>
            </w:pPr>
          </w:p>
        </w:tc>
        <w:tc>
          <w:tcPr>
            <w:tcW w:w="1042" w:type="dxa"/>
            <w:vAlign w:val="center"/>
          </w:tcPr>
          <w:p w14:paraId="613B556F" w14:textId="77777777" w:rsidR="0082318D" w:rsidRDefault="0082318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75" w:type="dxa"/>
          </w:tcPr>
          <w:p w14:paraId="3C49779D" w14:textId="77777777" w:rsidR="0082318D" w:rsidRDefault="0082318D">
            <w:r>
              <w:rPr>
                <w:rFonts w:hint="eastAsia"/>
              </w:rPr>
              <w:t xml:space="preserve">　</w:t>
            </w:r>
          </w:p>
        </w:tc>
      </w:tr>
      <w:tr w:rsidR="0082318D" w14:paraId="5F404ED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8" w:type="dxa"/>
            <w:vMerge/>
            <w:vAlign w:val="center"/>
          </w:tcPr>
          <w:p w14:paraId="38A4B841" w14:textId="77777777" w:rsidR="0082318D" w:rsidRDefault="0082318D">
            <w:pPr>
              <w:jc w:val="distribute"/>
            </w:pPr>
          </w:p>
        </w:tc>
        <w:tc>
          <w:tcPr>
            <w:tcW w:w="1042" w:type="dxa"/>
            <w:vAlign w:val="center"/>
          </w:tcPr>
          <w:p w14:paraId="223D7500" w14:textId="77777777" w:rsidR="0082318D" w:rsidRDefault="0082318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75" w:type="dxa"/>
          </w:tcPr>
          <w:p w14:paraId="2ABE3D3E" w14:textId="77777777" w:rsidR="0082318D" w:rsidRDefault="0082318D">
            <w:r>
              <w:rPr>
                <w:rFonts w:hint="eastAsia"/>
              </w:rPr>
              <w:t xml:space="preserve">　</w:t>
            </w:r>
          </w:p>
        </w:tc>
      </w:tr>
      <w:tr w:rsidR="0082318D" w14:paraId="507CAA7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8" w:type="dxa"/>
            <w:vAlign w:val="center"/>
          </w:tcPr>
          <w:p w14:paraId="411E37DF" w14:textId="77777777" w:rsidR="0082318D" w:rsidRDefault="0082318D">
            <w:pPr>
              <w:jc w:val="distribute"/>
            </w:pPr>
            <w:r>
              <w:rPr>
                <w:rFonts w:hint="eastAsia"/>
              </w:rPr>
              <w:t>建築完了予定日</w:t>
            </w:r>
          </w:p>
        </w:tc>
        <w:tc>
          <w:tcPr>
            <w:tcW w:w="6817" w:type="dxa"/>
            <w:gridSpan w:val="2"/>
            <w:vAlign w:val="center"/>
          </w:tcPr>
          <w:p w14:paraId="3F5239B5" w14:textId="77777777" w:rsidR="0082318D" w:rsidRDefault="0082318D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82318D" w:rsidRPr="00985C55" w14:paraId="72CFBB7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88" w:type="dxa"/>
            <w:vAlign w:val="center"/>
          </w:tcPr>
          <w:p w14:paraId="59A4B601" w14:textId="77777777" w:rsidR="0082318D" w:rsidRDefault="0082318D">
            <w:pPr>
              <w:jc w:val="distribute"/>
            </w:pPr>
            <w:r>
              <w:rPr>
                <w:rFonts w:hint="eastAsia"/>
              </w:rPr>
              <w:t>前面道路の現況</w:t>
            </w:r>
          </w:p>
        </w:tc>
        <w:tc>
          <w:tcPr>
            <w:tcW w:w="6817" w:type="dxa"/>
            <w:gridSpan w:val="2"/>
            <w:vAlign w:val="center"/>
          </w:tcPr>
          <w:p w14:paraId="1EE71A3C" w14:textId="77777777" w:rsidR="00985C55" w:rsidRDefault="0082318D">
            <w:r>
              <w:rPr>
                <w:rFonts w:hint="eastAsia"/>
              </w:rPr>
              <w:t xml:space="preserve">道路幅員　　　　　　</w:t>
            </w:r>
            <w:r>
              <w:t>m</w:t>
            </w:r>
            <w:r>
              <w:rPr>
                <w:rFonts w:hint="eastAsia"/>
              </w:rPr>
              <w:t xml:space="preserve">　　　　</w:t>
            </w:r>
            <w:r w:rsidR="00985C55">
              <w:rPr>
                <w:rFonts w:hint="eastAsia"/>
              </w:rPr>
              <w:t>市道</w:t>
            </w:r>
            <w:r w:rsidR="00985C55">
              <w:t>(</w:t>
            </w:r>
            <w:r w:rsidR="00985C55">
              <w:rPr>
                <w:rFonts w:hint="eastAsia"/>
              </w:rPr>
              <w:t xml:space="preserve">　　　　　　　号線</w:t>
            </w:r>
            <w:r w:rsidR="00985C55">
              <w:t>)</w:t>
            </w:r>
          </w:p>
          <w:p w14:paraId="22E6296B" w14:textId="77777777" w:rsidR="00F757CC" w:rsidRDefault="0082318D">
            <w:r>
              <w:rPr>
                <w:rFonts w:hint="eastAsia"/>
              </w:rPr>
              <w:t>境界査定　　□済　　□未</w:t>
            </w:r>
            <w:r w:rsidR="00985C55">
              <w:rPr>
                <w:rFonts w:hint="eastAsia"/>
              </w:rPr>
              <w:t xml:space="preserve">　　</w:t>
            </w:r>
            <w:r w:rsidR="00985C55">
              <w:t xml:space="preserve"> </w:t>
            </w:r>
            <w:r>
              <w:rPr>
                <w:rFonts w:hint="eastAsia"/>
              </w:rPr>
              <w:t>過去の後退　□済　　□未</w:t>
            </w:r>
            <w:r w:rsidR="00985C55">
              <w:rPr>
                <w:rFonts w:hint="eastAsia"/>
              </w:rPr>
              <w:t xml:space="preserve">　　</w:t>
            </w:r>
            <w:r w:rsidR="00985C55">
              <w:t xml:space="preserve"> </w:t>
            </w:r>
          </w:p>
        </w:tc>
      </w:tr>
      <w:tr w:rsidR="0082318D" w:rsidRPr="00A26D4B" w14:paraId="71B020F9" w14:textId="77777777" w:rsidTr="00F757CC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1688" w:type="dxa"/>
            <w:vAlign w:val="center"/>
          </w:tcPr>
          <w:p w14:paraId="2658D7DF" w14:textId="77777777" w:rsidR="0082318D" w:rsidRDefault="001176C0">
            <w:pPr>
              <w:jc w:val="distribute"/>
            </w:pPr>
            <w:r>
              <w:rPr>
                <w:rFonts w:hint="eastAsia"/>
              </w:rPr>
              <w:t>同意・確約欄</w:t>
            </w:r>
          </w:p>
        </w:tc>
        <w:tc>
          <w:tcPr>
            <w:tcW w:w="6817" w:type="dxa"/>
            <w:gridSpan w:val="2"/>
            <w:vAlign w:val="center"/>
          </w:tcPr>
          <w:p w14:paraId="395E4CAB" w14:textId="77777777" w:rsidR="00A26D4B" w:rsidRPr="00A26D4B" w:rsidRDefault="00F757CC" w:rsidP="00F757CC">
            <w:pPr>
              <w:rPr>
                <w:rFonts w:ascii="Century" w:hAnsi="ＭＳ 明朝" w:cs="ＭＳ 明朝"/>
                <w:color w:val="000000"/>
                <w:szCs w:val="21"/>
              </w:rPr>
            </w:pPr>
            <w:r>
              <w:rPr>
                <w:rFonts w:hint="eastAsia"/>
              </w:rPr>
              <w:t>□</w:t>
            </w:r>
            <w:bookmarkStart w:id="0" w:name="_Hlk164933514"/>
            <w:r>
              <w:rPr>
                <w:rFonts w:ascii="Century" w:hAnsi="ＭＳ 明朝" w:cs="ＭＳ 明朝" w:hint="eastAsia"/>
                <w:color w:val="000000"/>
              </w:rPr>
              <w:t>同要綱の規定を</w:t>
            </w:r>
            <w:r w:rsidR="001850C8">
              <w:rPr>
                <w:rFonts w:ascii="Century" w:hAnsi="ＭＳ 明朝" w:cs="ＭＳ 明朝" w:hint="eastAsia"/>
                <w:color w:val="000000"/>
              </w:rPr>
              <w:t>遵守</w:t>
            </w:r>
            <w:r>
              <w:rPr>
                <w:rFonts w:ascii="Century" w:hAnsi="ＭＳ 明朝" w:cs="ＭＳ 明朝" w:hint="eastAsia"/>
                <w:color w:val="000000"/>
              </w:rPr>
              <w:t>して</w:t>
            </w:r>
            <w:bookmarkEnd w:id="0"/>
            <w:r>
              <w:rPr>
                <w:rFonts w:ascii="Century" w:hAnsi="ＭＳ 明朝" w:cs="ＭＳ 明朝" w:hint="eastAsia"/>
                <w:color w:val="000000"/>
                <w:szCs w:val="21"/>
              </w:rPr>
              <w:t>後退用地を管理することに同意します</w:t>
            </w:r>
          </w:p>
        </w:tc>
      </w:tr>
    </w:tbl>
    <w:p w14:paraId="0CEDDD08" w14:textId="77777777" w:rsidR="0082318D" w:rsidRDefault="0082318D">
      <w:r>
        <w:rPr>
          <w:rFonts w:hint="eastAsia"/>
        </w:rPr>
        <w:t xml:space="preserve">　※添付書類　　①案内図　　②配置図</w:t>
      </w:r>
    </w:p>
    <w:sectPr w:rsidR="0082318D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CEB6F" w14:textId="77777777" w:rsidR="004718C1" w:rsidRDefault="004718C1" w:rsidP="00805D95">
      <w:r>
        <w:separator/>
      </w:r>
    </w:p>
  </w:endnote>
  <w:endnote w:type="continuationSeparator" w:id="0">
    <w:p w14:paraId="3A176671" w14:textId="77777777" w:rsidR="004718C1" w:rsidRDefault="004718C1" w:rsidP="0080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22005" w14:textId="77777777" w:rsidR="0082318D" w:rsidRDefault="008231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A336A8" w14:textId="77777777" w:rsidR="0082318D" w:rsidRDefault="008231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B190B" w14:textId="77777777" w:rsidR="004718C1" w:rsidRDefault="004718C1" w:rsidP="00805D95">
      <w:r>
        <w:separator/>
      </w:r>
    </w:p>
  </w:footnote>
  <w:footnote w:type="continuationSeparator" w:id="0">
    <w:p w14:paraId="6F2102A0" w14:textId="77777777" w:rsidR="004718C1" w:rsidRDefault="004718C1" w:rsidP="00805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86817607">
    <w:abstractNumId w:val="9"/>
  </w:num>
  <w:num w:numId="2" w16cid:durableId="733964103">
    <w:abstractNumId w:val="7"/>
  </w:num>
  <w:num w:numId="3" w16cid:durableId="1714233063">
    <w:abstractNumId w:val="6"/>
  </w:num>
  <w:num w:numId="4" w16cid:durableId="836843160">
    <w:abstractNumId w:val="5"/>
  </w:num>
  <w:num w:numId="5" w16cid:durableId="756513032">
    <w:abstractNumId w:val="4"/>
  </w:num>
  <w:num w:numId="6" w16cid:durableId="2139833855">
    <w:abstractNumId w:val="8"/>
  </w:num>
  <w:num w:numId="7" w16cid:durableId="2129471640">
    <w:abstractNumId w:val="3"/>
  </w:num>
  <w:num w:numId="8" w16cid:durableId="2013412500">
    <w:abstractNumId w:val="2"/>
  </w:num>
  <w:num w:numId="9" w16cid:durableId="1026099167">
    <w:abstractNumId w:val="1"/>
  </w:num>
  <w:num w:numId="10" w16cid:durableId="37758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8D"/>
    <w:rsid w:val="00010389"/>
    <w:rsid w:val="00091918"/>
    <w:rsid w:val="001176C0"/>
    <w:rsid w:val="001313C4"/>
    <w:rsid w:val="001850C8"/>
    <w:rsid w:val="003227A6"/>
    <w:rsid w:val="00386132"/>
    <w:rsid w:val="004718C1"/>
    <w:rsid w:val="00640D5A"/>
    <w:rsid w:val="00672350"/>
    <w:rsid w:val="00805D95"/>
    <w:rsid w:val="00810489"/>
    <w:rsid w:val="0082318D"/>
    <w:rsid w:val="00985C55"/>
    <w:rsid w:val="00A26D4B"/>
    <w:rsid w:val="00A56CA4"/>
    <w:rsid w:val="00AC4085"/>
    <w:rsid w:val="00E4492D"/>
    <w:rsid w:val="00F044D3"/>
    <w:rsid w:val="00F757CC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425E1"/>
  <w14:defaultImageDpi w14:val="0"/>
  <w15:docId w15:val="{6A845D5A-BF6C-4F13-8B81-79E3E752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F757C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F757CC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rsid w:val="00F757C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F757CC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yu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柳俊一</cp:lastModifiedBy>
  <cp:revision>2</cp:revision>
  <cp:lastPrinted>2024-06-10T23:48:00Z</cp:lastPrinted>
  <dcterms:created xsi:type="dcterms:W3CDTF">2025-12-19T01:06:00Z</dcterms:created>
  <dcterms:modified xsi:type="dcterms:W3CDTF">2025-12-19T01:06:00Z</dcterms:modified>
</cp:coreProperties>
</file>