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904F" w14:textId="77777777" w:rsidR="009D2F20" w:rsidRDefault="009D2F2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41E1045" w14:textId="77777777" w:rsidR="009D2F20" w:rsidRDefault="009D2F20"/>
    <w:p w14:paraId="706324A5" w14:textId="77777777" w:rsidR="009D2F20" w:rsidRDefault="009D2F20">
      <w:pPr>
        <w:spacing w:line="400" w:lineRule="atLeast"/>
        <w:jc w:val="center"/>
      </w:pPr>
      <w:r>
        <w:rPr>
          <w:rFonts w:hint="eastAsia"/>
        </w:rPr>
        <w:t>合併処理浄化槽転換工事資金融資あっせん申請書</w:t>
      </w:r>
    </w:p>
    <w:p w14:paraId="2681B844" w14:textId="77777777" w:rsidR="009D2F20" w:rsidRDefault="009D2F20"/>
    <w:p w14:paraId="5986D8F3" w14:textId="77777777" w:rsidR="009D2F20" w:rsidRDefault="009D2F20">
      <w:pPr>
        <w:spacing w:line="400" w:lineRule="atLeast"/>
        <w:jc w:val="right"/>
      </w:pPr>
      <w:r>
        <w:rPr>
          <w:rFonts w:hint="eastAsia"/>
        </w:rPr>
        <w:t xml:space="preserve">年　　月　　日　　</w:t>
      </w:r>
    </w:p>
    <w:p w14:paraId="253DD0B9" w14:textId="77777777" w:rsidR="009D2F20" w:rsidRDefault="009D2F20">
      <w:pPr>
        <w:spacing w:line="400" w:lineRule="atLeast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日光市</w:t>
      </w:r>
      <w:r>
        <w:rPr>
          <w:rFonts w:hint="eastAsia"/>
        </w:rPr>
        <w:t>長　　　　様</w:t>
      </w:r>
    </w:p>
    <w:p w14:paraId="4F7D1901" w14:textId="77777777" w:rsidR="009D2F20" w:rsidRDefault="009D2F20">
      <w:pPr>
        <w:spacing w:line="400" w:lineRule="atLeas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0D35265D" w14:textId="77777777" w:rsidR="009D2F20" w:rsidRDefault="009D2F20">
      <w:pPr>
        <w:spacing w:line="400" w:lineRule="atLeast"/>
        <w:jc w:val="right"/>
      </w:pPr>
      <w:r>
        <w:rPr>
          <w:rFonts w:hint="eastAsia"/>
        </w:rPr>
        <w:t xml:space="preserve">申請者　　　　　　　　　　　　　　　　</w:t>
      </w:r>
    </w:p>
    <w:p w14:paraId="4B0D7FF2" w14:textId="77777777" w:rsidR="009D2F20" w:rsidRDefault="00481A90">
      <w:pPr>
        <w:spacing w:line="400" w:lineRule="atLeast"/>
        <w:jc w:val="right"/>
      </w:pPr>
      <w:r>
        <w:rPr>
          <w:noProof/>
        </w:rPr>
        <w:pict w14:anchorId="7FE2A8CA">
          <v:oval id="_x0000_s1026" style="position:absolute;left:0;text-align:left;margin-left:412.05pt;margin-top:4.7pt;width:12pt;height:12pt;z-index:251659264" o:allowincell="f" filled="f" strokeweight=".5pt"/>
        </w:pict>
      </w:r>
      <w:r w:rsidR="009D2F20">
        <w:rPr>
          <w:rFonts w:hint="eastAsia"/>
          <w:spacing w:val="105"/>
        </w:rPr>
        <w:t>氏</w:t>
      </w:r>
      <w:r w:rsidR="009D2F20">
        <w:rPr>
          <w:rFonts w:hint="eastAsia"/>
        </w:rPr>
        <w:t xml:space="preserve">名　　　　　　　　　</w:t>
      </w:r>
      <w:r w:rsidR="00F11EA8">
        <w:rPr>
          <w:rFonts w:hint="eastAsia"/>
        </w:rPr>
        <w:t xml:space="preserve">　</w:t>
      </w:r>
      <w:r w:rsidR="009D2F20">
        <w:rPr>
          <w:rFonts w:hint="eastAsia"/>
        </w:rPr>
        <w:t xml:space="preserve">　</w:t>
      </w:r>
      <w:r w:rsidR="00071611">
        <w:rPr>
          <w:rFonts w:hint="eastAsia"/>
        </w:rPr>
        <w:t>印</w:t>
      </w:r>
    </w:p>
    <w:p w14:paraId="5FF24FAA" w14:textId="77777777" w:rsidR="009D2F20" w:rsidRDefault="009D2F20">
      <w:pPr>
        <w:spacing w:line="400" w:lineRule="atLeast"/>
        <w:jc w:val="right"/>
      </w:pPr>
      <w:r>
        <w:rPr>
          <w:rFonts w:hint="eastAsia"/>
        </w:rPr>
        <w:t xml:space="preserve">連絡先　　　　　　　　　　　　</w:t>
      </w:r>
    </w:p>
    <w:p w14:paraId="6DE7040C" w14:textId="77777777" w:rsidR="009D2F20" w:rsidRDefault="009D2F20"/>
    <w:p w14:paraId="529331A6" w14:textId="77777777" w:rsidR="009D2F20" w:rsidRDefault="009D2F20">
      <w:pPr>
        <w:spacing w:line="480" w:lineRule="atLeast"/>
      </w:pPr>
      <w:r>
        <w:rPr>
          <w:rFonts w:hint="eastAsia"/>
        </w:rPr>
        <w:t xml:space="preserve">　合併処理浄化槽への転換工事をするため、下記のとおり所要資金のあっせんを受けたいので、関係書類を添えて申請します。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969"/>
        <w:gridCol w:w="1995"/>
        <w:gridCol w:w="1425"/>
        <w:gridCol w:w="506"/>
        <w:gridCol w:w="1963"/>
      </w:tblGrid>
      <w:tr w:rsidR="009D2F20" w14:paraId="7A074BB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22" w:type="dxa"/>
            <w:gridSpan w:val="2"/>
            <w:vAlign w:val="center"/>
          </w:tcPr>
          <w:p w14:paraId="73E49FB8" w14:textId="77777777" w:rsidR="009D2F20" w:rsidRDefault="005D1E06">
            <w:pPr>
              <w:jc w:val="distribute"/>
            </w:pPr>
            <w:r w:rsidRPr="005D1E06">
              <w:rPr>
                <w:rFonts w:hint="eastAsia"/>
              </w:rPr>
              <w:t>合併処理浄化槽に要する資金</w:t>
            </w:r>
          </w:p>
        </w:tc>
        <w:tc>
          <w:tcPr>
            <w:tcW w:w="1995" w:type="dxa"/>
            <w:vAlign w:val="center"/>
          </w:tcPr>
          <w:p w14:paraId="24D03DB2" w14:textId="77777777" w:rsidR="009D2F20" w:rsidRDefault="009D2F2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5" w:type="dxa"/>
            <w:vAlign w:val="center"/>
          </w:tcPr>
          <w:p w14:paraId="63DBA636" w14:textId="77777777" w:rsidR="009D2F20" w:rsidRDefault="009D2F2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69" w:type="dxa"/>
            <w:gridSpan w:val="2"/>
          </w:tcPr>
          <w:p w14:paraId="7C844991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</w:tr>
      <w:tr w:rsidR="009D2F20" w14:paraId="0C0F0CC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22" w:type="dxa"/>
            <w:gridSpan w:val="2"/>
            <w:vAlign w:val="center"/>
          </w:tcPr>
          <w:p w14:paraId="04F0980E" w14:textId="77777777" w:rsidR="009D2F20" w:rsidRDefault="009D2F20">
            <w:pPr>
              <w:jc w:val="distribute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5889" w:type="dxa"/>
            <w:gridSpan w:val="4"/>
          </w:tcPr>
          <w:p w14:paraId="1D060C35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</w:tr>
      <w:tr w:rsidR="005D1E06" w14:paraId="3C29C7E6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22" w:type="dxa"/>
            <w:gridSpan w:val="2"/>
            <w:vAlign w:val="center"/>
          </w:tcPr>
          <w:p w14:paraId="386AA2C9" w14:textId="77777777" w:rsidR="005D1E06" w:rsidRDefault="005D1E06">
            <w:r w:rsidRPr="005D1E06">
              <w:rPr>
                <w:rFonts w:hint="eastAsia"/>
              </w:rPr>
              <w:t>浄化槽設置費補助金交付の有無</w:t>
            </w:r>
          </w:p>
        </w:tc>
        <w:tc>
          <w:tcPr>
            <w:tcW w:w="5889" w:type="dxa"/>
            <w:gridSpan w:val="4"/>
            <w:vAlign w:val="center"/>
          </w:tcPr>
          <w:p w14:paraId="6DF3C718" w14:textId="77777777" w:rsidR="005D1E06" w:rsidRDefault="005D1E06">
            <w:pPr>
              <w:jc w:val="center"/>
            </w:pPr>
            <w:r w:rsidRPr="005D1E06">
              <w:rPr>
                <w:rFonts w:hint="eastAsia"/>
              </w:rPr>
              <w:t>あり</w:t>
            </w:r>
            <w:r w:rsidRPr="005D1E06">
              <w:t>(</w:t>
            </w:r>
            <w:r w:rsidRPr="005D1E06">
              <w:rPr>
                <w:rFonts w:hint="eastAsia"/>
              </w:rPr>
              <w:t xml:space="preserve">交付番号　第　</w:t>
            </w:r>
            <w:r>
              <w:rPr>
                <w:rFonts w:hint="eastAsia"/>
              </w:rPr>
              <w:t xml:space="preserve">　</w:t>
            </w:r>
            <w:r w:rsidRPr="005D1E06">
              <w:rPr>
                <w:rFonts w:hint="eastAsia"/>
              </w:rPr>
              <w:t xml:space="preserve">　号</w:t>
            </w:r>
            <w:r w:rsidRPr="005D1E06">
              <w:t>)</w:t>
            </w:r>
            <w:r w:rsidRPr="005D1E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1E06">
              <w:rPr>
                <w:rFonts w:hint="eastAsia"/>
              </w:rPr>
              <w:t xml:space="preserve">　なし</w:t>
            </w:r>
          </w:p>
        </w:tc>
      </w:tr>
      <w:tr w:rsidR="005D1E06" w14:paraId="455C4D44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22" w:type="dxa"/>
            <w:gridSpan w:val="2"/>
            <w:vAlign w:val="center"/>
          </w:tcPr>
          <w:p w14:paraId="29E696DA" w14:textId="77777777" w:rsidR="005D1E06" w:rsidRDefault="005D1E06">
            <w:r w:rsidRPr="005D1E06">
              <w:rPr>
                <w:rFonts w:hint="eastAsia"/>
              </w:rPr>
              <w:t>単独処理浄化槽撤去費補助金交付の有無</w:t>
            </w:r>
          </w:p>
        </w:tc>
        <w:tc>
          <w:tcPr>
            <w:tcW w:w="5889" w:type="dxa"/>
            <w:gridSpan w:val="4"/>
            <w:vAlign w:val="center"/>
          </w:tcPr>
          <w:p w14:paraId="0E35E9F0" w14:textId="77777777" w:rsidR="005D1E06" w:rsidRDefault="005D1E06">
            <w:pPr>
              <w:jc w:val="center"/>
            </w:pPr>
            <w:r w:rsidRPr="005D1E06">
              <w:rPr>
                <w:rFonts w:hint="eastAsia"/>
              </w:rPr>
              <w:t>あり</w:t>
            </w:r>
            <w:r w:rsidRPr="005D1E06">
              <w:t>(</w:t>
            </w:r>
            <w:r w:rsidRPr="005D1E06">
              <w:rPr>
                <w:rFonts w:hint="eastAsia"/>
              </w:rPr>
              <w:t xml:space="preserve">交付番号　第　</w:t>
            </w:r>
            <w:r>
              <w:rPr>
                <w:rFonts w:hint="eastAsia"/>
              </w:rPr>
              <w:t xml:space="preserve">　</w:t>
            </w:r>
            <w:r w:rsidRPr="005D1E06">
              <w:rPr>
                <w:rFonts w:hint="eastAsia"/>
              </w:rPr>
              <w:t xml:space="preserve">　号</w:t>
            </w:r>
            <w:r w:rsidRPr="005D1E06">
              <w:t>)</w:t>
            </w:r>
            <w:r w:rsidRPr="005D1E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5D1E06">
              <w:rPr>
                <w:rFonts w:hint="eastAsia"/>
              </w:rPr>
              <w:t>なし</w:t>
            </w:r>
          </w:p>
        </w:tc>
      </w:tr>
      <w:tr w:rsidR="009D2F20" w14:paraId="4AE3DE3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53" w:type="dxa"/>
            <w:vMerge w:val="restart"/>
            <w:vAlign w:val="center"/>
          </w:tcPr>
          <w:p w14:paraId="010D0292" w14:textId="77777777" w:rsidR="009D2F20" w:rsidRDefault="009D2F20">
            <w:r>
              <w:rPr>
                <w:rFonts w:hint="eastAsia"/>
              </w:rPr>
              <w:t>土地の所有者</w:t>
            </w:r>
          </w:p>
        </w:tc>
        <w:tc>
          <w:tcPr>
            <w:tcW w:w="969" w:type="dxa"/>
            <w:vAlign w:val="center"/>
          </w:tcPr>
          <w:p w14:paraId="6B285ED9" w14:textId="77777777" w:rsidR="009D2F20" w:rsidRDefault="009D2F20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889" w:type="dxa"/>
            <w:gridSpan w:val="4"/>
          </w:tcPr>
          <w:p w14:paraId="06CB9370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</w:tr>
      <w:tr w:rsidR="009D2F20" w14:paraId="298F23A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53" w:type="dxa"/>
            <w:vMerge/>
            <w:vAlign w:val="center"/>
          </w:tcPr>
          <w:p w14:paraId="22D0DC78" w14:textId="77777777" w:rsidR="009D2F20" w:rsidRDefault="009D2F20"/>
        </w:tc>
        <w:tc>
          <w:tcPr>
            <w:tcW w:w="969" w:type="dxa"/>
            <w:vAlign w:val="center"/>
          </w:tcPr>
          <w:p w14:paraId="41A69E11" w14:textId="77777777" w:rsidR="009D2F20" w:rsidRDefault="009D2F2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889" w:type="dxa"/>
            <w:gridSpan w:val="4"/>
            <w:vAlign w:val="center"/>
          </w:tcPr>
          <w:p w14:paraId="300ACE0A" w14:textId="77777777" w:rsidR="009D2F20" w:rsidRDefault="00481A90">
            <w:pPr>
              <w:jc w:val="right"/>
            </w:pPr>
            <w:r>
              <w:rPr>
                <w:noProof/>
              </w:rPr>
              <w:pict w14:anchorId="35723D7A">
                <v:oval id="_x0000_s1027" style="position:absolute;left:0;text-align:left;margin-left:375.3pt;margin-top:5.55pt;width:12pt;height:12pt;z-index:251658240;mso-position-horizontal-relative:text;mso-position-vertical-relative:text" o:allowincell="f" filled="f" strokeweight=".5pt"/>
              </w:pict>
            </w:r>
            <w:r w:rsidR="009D2F20">
              <w:rPr>
                <w:rFonts w:hint="eastAsia"/>
              </w:rPr>
              <w:t xml:space="preserve">印　　　</w:t>
            </w:r>
          </w:p>
        </w:tc>
      </w:tr>
      <w:tr w:rsidR="009D2F20" w14:paraId="16B1B30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53" w:type="dxa"/>
            <w:vMerge w:val="restart"/>
            <w:vAlign w:val="center"/>
          </w:tcPr>
          <w:p w14:paraId="7356DB0F" w14:textId="77777777" w:rsidR="009D2F20" w:rsidRDefault="009D2F20">
            <w:r>
              <w:rPr>
                <w:rFonts w:hint="eastAsia"/>
              </w:rPr>
              <w:t>家屋の所有者</w:t>
            </w:r>
          </w:p>
        </w:tc>
        <w:tc>
          <w:tcPr>
            <w:tcW w:w="969" w:type="dxa"/>
            <w:vAlign w:val="center"/>
          </w:tcPr>
          <w:p w14:paraId="661ECD27" w14:textId="77777777" w:rsidR="009D2F20" w:rsidRDefault="009D2F20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889" w:type="dxa"/>
            <w:gridSpan w:val="4"/>
          </w:tcPr>
          <w:p w14:paraId="46B13100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</w:tr>
      <w:tr w:rsidR="009D2F20" w14:paraId="4847265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53" w:type="dxa"/>
            <w:vMerge/>
            <w:vAlign w:val="center"/>
          </w:tcPr>
          <w:p w14:paraId="3A2EE2B3" w14:textId="77777777" w:rsidR="009D2F20" w:rsidRDefault="009D2F20">
            <w:pPr>
              <w:jc w:val="center"/>
            </w:pPr>
          </w:p>
        </w:tc>
        <w:tc>
          <w:tcPr>
            <w:tcW w:w="969" w:type="dxa"/>
            <w:vAlign w:val="center"/>
          </w:tcPr>
          <w:p w14:paraId="33BBB2DD" w14:textId="77777777" w:rsidR="009D2F20" w:rsidRDefault="009D2F2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889" w:type="dxa"/>
            <w:gridSpan w:val="4"/>
          </w:tcPr>
          <w:p w14:paraId="42C986DA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</w:tr>
      <w:tr w:rsidR="009D2F20" w14:paraId="3E5CA526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622" w:type="dxa"/>
            <w:gridSpan w:val="2"/>
            <w:vMerge w:val="restart"/>
            <w:vAlign w:val="center"/>
          </w:tcPr>
          <w:p w14:paraId="6C97E7CC" w14:textId="77777777" w:rsidR="009D2F20" w:rsidRDefault="009D2F20">
            <w:pPr>
              <w:jc w:val="distribute"/>
            </w:pPr>
            <w:r>
              <w:rPr>
                <w:rFonts w:hint="eastAsia"/>
              </w:rPr>
              <w:t>市税等完納確認</w:t>
            </w:r>
          </w:p>
        </w:tc>
        <w:tc>
          <w:tcPr>
            <w:tcW w:w="1995" w:type="dxa"/>
            <w:vAlign w:val="center"/>
          </w:tcPr>
          <w:p w14:paraId="1AA45C6C" w14:textId="77777777" w:rsidR="009D2F20" w:rsidRDefault="009D2F20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931" w:type="dxa"/>
            <w:gridSpan w:val="2"/>
            <w:vAlign w:val="center"/>
          </w:tcPr>
          <w:p w14:paraId="2E7A5083" w14:textId="77777777" w:rsidR="009D2F20" w:rsidRDefault="009D2F20">
            <w:pPr>
              <w:jc w:val="center"/>
            </w:pPr>
            <w:r>
              <w:rPr>
                <w:rFonts w:hint="eastAsia"/>
                <w:spacing w:val="315"/>
              </w:rPr>
              <w:t>市</w:t>
            </w:r>
            <w:r>
              <w:rPr>
                <w:rFonts w:hint="eastAsia"/>
              </w:rPr>
              <w:t>税</w:t>
            </w:r>
          </w:p>
        </w:tc>
        <w:tc>
          <w:tcPr>
            <w:tcW w:w="1963" w:type="dxa"/>
            <w:vAlign w:val="center"/>
          </w:tcPr>
          <w:p w14:paraId="256F6AB0" w14:textId="77777777" w:rsidR="009D2F20" w:rsidRDefault="009D2F20">
            <w:pPr>
              <w:jc w:val="center"/>
            </w:pPr>
            <w:r>
              <w:rPr>
                <w:rFonts w:hint="eastAsia"/>
              </w:rPr>
              <w:t>水道料金等</w:t>
            </w:r>
          </w:p>
        </w:tc>
      </w:tr>
      <w:tr w:rsidR="009D2F20" w14:paraId="762D7AC9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622" w:type="dxa"/>
            <w:gridSpan w:val="2"/>
            <w:vMerge/>
          </w:tcPr>
          <w:p w14:paraId="03387A06" w14:textId="77777777" w:rsidR="009D2F20" w:rsidRDefault="009D2F20"/>
        </w:tc>
        <w:tc>
          <w:tcPr>
            <w:tcW w:w="1995" w:type="dxa"/>
            <w:vAlign w:val="center"/>
          </w:tcPr>
          <w:p w14:paraId="28ADFC24" w14:textId="77777777" w:rsidR="009D2F20" w:rsidRDefault="009D2F20">
            <w:pPr>
              <w:jc w:val="distribute"/>
            </w:pPr>
            <w:r>
              <w:rPr>
                <w:rFonts w:hint="eastAsia"/>
              </w:rPr>
              <w:t>納付状況</w:t>
            </w:r>
          </w:p>
        </w:tc>
        <w:tc>
          <w:tcPr>
            <w:tcW w:w="1931" w:type="dxa"/>
            <w:gridSpan w:val="2"/>
          </w:tcPr>
          <w:p w14:paraId="35AEC141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  <w:tc>
          <w:tcPr>
            <w:tcW w:w="1963" w:type="dxa"/>
          </w:tcPr>
          <w:p w14:paraId="0C38B2BC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</w:tr>
      <w:tr w:rsidR="009D2F20" w14:paraId="17FA4481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622" w:type="dxa"/>
            <w:gridSpan w:val="2"/>
            <w:vMerge/>
          </w:tcPr>
          <w:p w14:paraId="49CC5C77" w14:textId="77777777" w:rsidR="009D2F20" w:rsidRDefault="009D2F20"/>
        </w:tc>
        <w:tc>
          <w:tcPr>
            <w:tcW w:w="1995" w:type="dxa"/>
            <w:vAlign w:val="center"/>
          </w:tcPr>
          <w:p w14:paraId="40042D5A" w14:textId="77777777" w:rsidR="009D2F20" w:rsidRDefault="009D2F20">
            <w:pPr>
              <w:jc w:val="distribute"/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1931" w:type="dxa"/>
            <w:gridSpan w:val="2"/>
          </w:tcPr>
          <w:p w14:paraId="7B4CB3A7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  <w:tc>
          <w:tcPr>
            <w:tcW w:w="1963" w:type="dxa"/>
          </w:tcPr>
          <w:p w14:paraId="48950554" w14:textId="77777777" w:rsidR="009D2F20" w:rsidRDefault="009D2F20">
            <w:r>
              <w:rPr>
                <w:rFonts w:hint="eastAsia"/>
              </w:rPr>
              <w:t xml:space="preserve">　</w:t>
            </w:r>
          </w:p>
        </w:tc>
      </w:tr>
    </w:tbl>
    <w:p w14:paraId="7722CC4C" w14:textId="77777777" w:rsidR="009D2F20" w:rsidRDefault="009D2F20"/>
    <w:p w14:paraId="0D046BBC" w14:textId="77777777" w:rsidR="009D2F20" w:rsidRDefault="009D2F20">
      <w:r>
        <w:rPr>
          <w:rFonts w:hint="eastAsia"/>
        </w:rPr>
        <w:t>※　次の欄は記入しないでください。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5889"/>
      </w:tblGrid>
      <w:tr w:rsidR="009D2F20" w14:paraId="2DF0AE5D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2" w:type="dxa"/>
            <w:vAlign w:val="center"/>
          </w:tcPr>
          <w:p w14:paraId="7DA5C2F7" w14:textId="77777777" w:rsidR="009D2F20" w:rsidRDefault="009D2F20">
            <w:pPr>
              <w:jc w:val="distribute"/>
            </w:pPr>
            <w:r>
              <w:rPr>
                <w:rFonts w:hint="eastAsia"/>
              </w:rPr>
              <w:t>融資あっせん限度額</w:t>
            </w:r>
          </w:p>
        </w:tc>
        <w:tc>
          <w:tcPr>
            <w:tcW w:w="5889" w:type="dxa"/>
            <w:vAlign w:val="center"/>
          </w:tcPr>
          <w:p w14:paraId="5B357C5C" w14:textId="77777777" w:rsidR="009D2F20" w:rsidRDefault="009D2F20">
            <w:pPr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</w:tbl>
    <w:p w14:paraId="055DF091" w14:textId="77777777" w:rsidR="009D2F20" w:rsidRDefault="009D2F20"/>
    <w:sectPr w:rsidR="009D2F20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FBB17" w14:textId="77777777" w:rsidR="009D3FC2" w:rsidRDefault="009D3FC2" w:rsidP="00805D95">
      <w:r>
        <w:separator/>
      </w:r>
    </w:p>
  </w:endnote>
  <w:endnote w:type="continuationSeparator" w:id="0">
    <w:p w14:paraId="3A51A70A" w14:textId="77777777" w:rsidR="009D3FC2" w:rsidRDefault="009D3FC2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A18E3" w14:textId="77777777" w:rsidR="009D2F20" w:rsidRDefault="009D2F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D98C69" w14:textId="77777777" w:rsidR="009D2F20" w:rsidRDefault="009D2F2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24727" w14:textId="77777777" w:rsidR="009D3FC2" w:rsidRDefault="009D3FC2" w:rsidP="00805D95">
      <w:r>
        <w:separator/>
      </w:r>
    </w:p>
  </w:footnote>
  <w:footnote w:type="continuationSeparator" w:id="0">
    <w:p w14:paraId="3C8DDF91" w14:textId="77777777" w:rsidR="009D3FC2" w:rsidRDefault="009D3FC2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29026655">
    <w:abstractNumId w:val="9"/>
  </w:num>
  <w:num w:numId="2" w16cid:durableId="445468172">
    <w:abstractNumId w:val="7"/>
  </w:num>
  <w:num w:numId="3" w16cid:durableId="1557619636">
    <w:abstractNumId w:val="6"/>
  </w:num>
  <w:num w:numId="4" w16cid:durableId="986858689">
    <w:abstractNumId w:val="5"/>
  </w:num>
  <w:num w:numId="5" w16cid:durableId="1621491876">
    <w:abstractNumId w:val="4"/>
  </w:num>
  <w:num w:numId="6" w16cid:durableId="1045711857">
    <w:abstractNumId w:val="8"/>
  </w:num>
  <w:num w:numId="7" w16cid:durableId="371344458">
    <w:abstractNumId w:val="3"/>
  </w:num>
  <w:num w:numId="8" w16cid:durableId="131338855">
    <w:abstractNumId w:val="2"/>
  </w:num>
  <w:num w:numId="9" w16cid:durableId="749928972">
    <w:abstractNumId w:val="1"/>
  </w:num>
  <w:num w:numId="10" w16cid:durableId="67989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D2F20"/>
    <w:rsid w:val="00071611"/>
    <w:rsid w:val="00322B2E"/>
    <w:rsid w:val="00481A90"/>
    <w:rsid w:val="005D1E06"/>
    <w:rsid w:val="00684971"/>
    <w:rsid w:val="00805D95"/>
    <w:rsid w:val="009D2F20"/>
    <w:rsid w:val="009D3FC2"/>
    <w:rsid w:val="00F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7CF2D75"/>
  <w14:defaultImageDpi w14:val="0"/>
  <w15:docId w15:val="{D7EC323F-F288-444F-81E7-8E228B19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Digital</dc:creator>
  <cp:keywords/>
  <dc:description/>
  <cp:lastModifiedBy>福田靖子</cp:lastModifiedBy>
  <cp:revision>2</cp:revision>
  <dcterms:created xsi:type="dcterms:W3CDTF">2026-03-02T08:08:00Z</dcterms:created>
  <dcterms:modified xsi:type="dcterms:W3CDTF">2026-03-02T08:08:00Z</dcterms:modified>
</cp:coreProperties>
</file>