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DCAC" w14:textId="77777777" w:rsidR="002B5227" w:rsidRDefault="002B5227">
      <w:pPr>
        <w:overflowPunct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401294F1" w14:textId="77777777" w:rsidR="002B5227" w:rsidRDefault="002B5227">
      <w:pPr>
        <w:overflowPunct/>
      </w:pPr>
    </w:p>
    <w:p w14:paraId="23E8AF1B" w14:textId="77777777" w:rsidR="002B5227" w:rsidRDefault="002B5227">
      <w:pPr>
        <w:overflowPunct/>
      </w:pPr>
    </w:p>
    <w:p w14:paraId="30925236" w14:textId="77777777" w:rsidR="002B5227" w:rsidRDefault="002B5227">
      <w:pPr>
        <w:overflowPunct/>
        <w:jc w:val="center"/>
      </w:pPr>
      <w:r>
        <w:rPr>
          <w:rFonts w:hint="eastAsia"/>
        </w:rPr>
        <w:t>日光市生涯学習出前講座変更・取消届出書</w:t>
      </w:r>
    </w:p>
    <w:p w14:paraId="7868AC51" w14:textId="77777777" w:rsidR="002B5227" w:rsidRDefault="002B5227">
      <w:pPr>
        <w:overflowPunct/>
      </w:pPr>
    </w:p>
    <w:p w14:paraId="62A7A34C" w14:textId="77777777" w:rsidR="002B5227" w:rsidRDefault="002B5227" w:rsidP="00730A54">
      <w:pPr>
        <w:overflowPunct/>
        <w:jc w:val="right"/>
      </w:pPr>
      <w:r>
        <w:rPr>
          <w:rFonts w:hint="eastAsia"/>
        </w:rPr>
        <w:t xml:space="preserve">　　　　　　年　　月　　日</w:t>
      </w:r>
    </w:p>
    <w:p w14:paraId="54308ED2" w14:textId="77777777" w:rsidR="002B5227" w:rsidRDefault="002B5227">
      <w:pPr>
        <w:overflowPunct/>
      </w:pPr>
    </w:p>
    <w:p w14:paraId="65E403ED" w14:textId="77777777" w:rsidR="002B5227" w:rsidRDefault="002B5227">
      <w:pPr>
        <w:overflowPunct/>
      </w:pPr>
    </w:p>
    <w:p w14:paraId="77777BAD" w14:textId="323546B2" w:rsidR="002B5227" w:rsidRDefault="002B5227">
      <w:pPr>
        <w:overflowPunct/>
        <w:jc w:val="right"/>
      </w:pPr>
      <w:r>
        <w:rPr>
          <w:rFonts w:hint="eastAsia"/>
        </w:rPr>
        <w:t>団体</w:t>
      </w:r>
      <w:r>
        <w:t>(</w:t>
      </w:r>
      <w:r>
        <w:rPr>
          <w:rFonts w:hint="eastAsia"/>
        </w:rPr>
        <w:t>グループ</w:t>
      </w:r>
      <w:r>
        <w:t>)</w:t>
      </w:r>
      <w:r>
        <w:rPr>
          <w:rFonts w:hint="eastAsia"/>
        </w:rPr>
        <w:t xml:space="preserve">名　</w:t>
      </w:r>
      <w:r w:rsidR="00730A5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  <w:r w:rsidR="00730A54">
        <w:rPr>
          <w:rFonts w:hint="eastAsia"/>
        </w:rPr>
        <w:t xml:space="preserve">　　</w:t>
      </w:r>
    </w:p>
    <w:p w14:paraId="3DD0A138" w14:textId="162F084F" w:rsidR="002B5227" w:rsidRDefault="002B5227">
      <w:pPr>
        <w:overflowPunct/>
        <w:jc w:val="right"/>
      </w:pPr>
      <w:r>
        <w:rPr>
          <w:rFonts w:hint="eastAsia"/>
        </w:rPr>
        <w:t xml:space="preserve">郵便番号　　</w:t>
      </w:r>
      <w:r w:rsidR="00730A5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</w:t>
      </w:r>
      <w:r w:rsidR="00730A54">
        <w:rPr>
          <w:rFonts w:hint="eastAsia"/>
        </w:rPr>
        <w:t xml:space="preserve">　　</w:t>
      </w:r>
    </w:p>
    <w:p w14:paraId="07C5C77A" w14:textId="4DE43E51" w:rsidR="002B5227" w:rsidRDefault="002B5227">
      <w:pPr>
        <w:overflowPunct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</w:t>
      </w:r>
      <w:r w:rsidR="00730A5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</w:t>
      </w:r>
      <w:r w:rsidR="00730A54">
        <w:rPr>
          <w:rFonts w:hint="eastAsia"/>
        </w:rPr>
        <w:t xml:space="preserve">　　</w:t>
      </w:r>
    </w:p>
    <w:p w14:paraId="49823689" w14:textId="52B11480" w:rsidR="002B5227" w:rsidRDefault="002B5227">
      <w:pPr>
        <w:overflowPunct/>
        <w:jc w:val="right"/>
      </w:pPr>
      <w:r>
        <w:rPr>
          <w:rFonts w:hint="eastAsia"/>
        </w:rPr>
        <w:t xml:space="preserve">代表者氏名　</w:t>
      </w:r>
      <w:r w:rsidR="00730A5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</w:t>
      </w:r>
      <w:r w:rsidR="00730A54">
        <w:rPr>
          <w:rFonts w:hint="eastAsia"/>
        </w:rPr>
        <w:t xml:space="preserve">　　</w:t>
      </w:r>
    </w:p>
    <w:p w14:paraId="23730DD9" w14:textId="1ED7E75B" w:rsidR="002B5227" w:rsidRDefault="002B5227">
      <w:pPr>
        <w:overflowPunct/>
        <w:jc w:val="right"/>
      </w:pPr>
      <w:r>
        <w:rPr>
          <w:rFonts w:hint="eastAsia"/>
        </w:rPr>
        <w:t>連絡先　電話</w:t>
      </w:r>
      <w:r>
        <w:t>(</w:t>
      </w:r>
      <w:r>
        <w:rPr>
          <w:rFonts w:hint="eastAsia"/>
        </w:rPr>
        <w:t xml:space="preserve">　　</w:t>
      </w:r>
      <w:r>
        <w:t>)</w:t>
      </w:r>
      <w:r w:rsidR="00730A54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t>FAX(</w:t>
      </w:r>
      <w:r>
        <w:rPr>
          <w:rFonts w:hint="eastAsia"/>
        </w:rPr>
        <w:t xml:space="preserve">　　</w:t>
      </w:r>
      <w:r>
        <w:t xml:space="preserve">) </w:t>
      </w:r>
      <w:r w:rsidR="00730A54">
        <w:rPr>
          <w:rFonts w:hint="eastAsia"/>
        </w:rPr>
        <w:t xml:space="preserve">　　　　　</w:t>
      </w:r>
    </w:p>
    <w:p w14:paraId="0FE6FCC6" w14:textId="6FDB9289" w:rsidR="002B5227" w:rsidRDefault="002B5227">
      <w:pPr>
        <w:overflowPunct/>
        <w:jc w:val="right"/>
      </w:pPr>
      <w:r>
        <w:rPr>
          <w:rFonts w:hint="eastAsia"/>
        </w:rPr>
        <w:t xml:space="preserve">担当者名　　　　　　　　　　　　　　</w:t>
      </w:r>
      <w:r w:rsidR="00730A54">
        <w:rPr>
          <w:rFonts w:hint="eastAsia"/>
        </w:rPr>
        <w:t xml:space="preserve">　　　　　　　</w:t>
      </w:r>
    </w:p>
    <w:p w14:paraId="2B7C0196" w14:textId="77777777" w:rsidR="002B5227" w:rsidRDefault="002B5227">
      <w:pPr>
        <w:overflowPunct/>
      </w:pPr>
    </w:p>
    <w:p w14:paraId="4F55A02C" w14:textId="77777777" w:rsidR="002B5227" w:rsidRDefault="002B5227">
      <w:pPr>
        <w:overflowPunct/>
        <w:spacing w:after="120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で申し込みました受講内容について、次のとおり</w:t>
      </w:r>
      <w:r>
        <w:t>(</w:t>
      </w:r>
      <w:r>
        <w:rPr>
          <w:rFonts w:hint="eastAsia"/>
        </w:rPr>
        <w:t>変更・取消</w:t>
      </w:r>
      <w:r>
        <w:t>)</w:t>
      </w:r>
      <w:r>
        <w:rPr>
          <w:rFonts w:hint="eastAsia"/>
        </w:rPr>
        <w:t>したいので届けます。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077"/>
        <w:gridCol w:w="1361"/>
        <w:gridCol w:w="4281"/>
      </w:tblGrid>
      <w:tr w:rsidR="002B5227" w14:paraId="1737B320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95" w:type="dxa"/>
            <w:vAlign w:val="center"/>
          </w:tcPr>
          <w:p w14:paraId="22EE992B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希望講座</w:t>
            </w:r>
            <w:r>
              <w:t>No.</w:t>
            </w:r>
          </w:p>
        </w:tc>
        <w:tc>
          <w:tcPr>
            <w:tcW w:w="1077" w:type="dxa"/>
            <w:vAlign w:val="center"/>
          </w:tcPr>
          <w:p w14:paraId="3676D0A7" w14:textId="77777777" w:rsidR="002B5227" w:rsidRDefault="002B5227">
            <w:pPr>
              <w:overflowPunct/>
            </w:pPr>
            <w:r>
              <w:t>No.</w:t>
            </w:r>
          </w:p>
        </w:tc>
        <w:tc>
          <w:tcPr>
            <w:tcW w:w="1361" w:type="dxa"/>
            <w:vAlign w:val="center"/>
          </w:tcPr>
          <w:p w14:paraId="072F5BD5" w14:textId="77777777" w:rsidR="002B5227" w:rsidRDefault="002B5227">
            <w:pPr>
              <w:overflowPunct/>
              <w:jc w:val="center"/>
            </w:pPr>
            <w:r>
              <w:rPr>
                <w:rFonts w:hint="eastAsia"/>
              </w:rPr>
              <w:t>希望講座名</w:t>
            </w:r>
          </w:p>
        </w:tc>
        <w:tc>
          <w:tcPr>
            <w:tcW w:w="4281" w:type="dxa"/>
            <w:tcBorders>
              <w:bottom w:val="nil"/>
            </w:tcBorders>
          </w:tcPr>
          <w:p w14:paraId="3EE2A098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B5227" w14:paraId="4702732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95" w:type="dxa"/>
            <w:vAlign w:val="center"/>
          </w:tcPr>
          <w:p w14:paraId="4EDF862D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希望日</w:t>
            </w:r>
            <w:r>
              <w:rPr>
                <w:rFonts w:hint="eastAsia"/>
              </w:rPr>
              <w:t>時</w:t>
            </w:r>
          </w:p>
        </w:tc>
        <w:tc>
          <w:tcPr>
            <w:tcW w:w="6719" w:type="dxa"/>
            <w:gridSpan w:val="3"/>
            <w:vAlign w:val="center"/>
          </w:tcPr>
          <w:p w14:paraId="702B44FC" w14:textId="77777777" w:rsidR="002B5227" w:rsidRDefault="002B5227">
            <w:pPr>
              <w:overflowPunct/>
              <w:jc w:val="right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分～　　時　　分　</w:t>
            </w:r>
          </w:p>
        </w:tc>
      </w:tr>
      <w:tr w:rsidR="002B5227" w14:paraId="6D6549C3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95" w:type="dxa"/>
            <w:vAlign w:val="center"/>
          </w:tcPr>
          <w:p w14:paraId="44097A76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開催場</w:t>
            </w:r>
            <w:r>
              <w:rPr>
                <w:rFonts w:hint="eastAsia"/>
              </w:rPr>
              <w:t>所</w:t>
            </w:r>
          </w:p>
        </w:tc>
        <w:tc>
          <w:tcPr>
            <w:tcW w:w="6719" w:type="dxa"/>
            <w:gridSpan w:val="3"/>
          </w:tcPr>
          <w:p w14:paraId="3AABD709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B5227" w14:paraId="0FF77664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95" w:type="dxa"/>
            <w:vAlign w:val="center"/>
          </w:tcPr>
          <w:p w14:paraId="61CBA158" w14:textId="77777777" w:rsidR="002B5227" w:rsidRDefault="002B5227">
            <w:pPr>
              <w:overflowPunct/>
              <w:ind w:left="210" w:right="108" w:hanging="210"/>
            </w:pPr>
            <w:r>
              <w:rPr>
                <w:rFonts w:hint="eastAsia"/>
              </w:rPr>
              <w:t xml:space="preserve">　変更又は取消の理由</w:t>
            </w:r>
          </w:p>
        </w:tc>
        <w:tc>
          <w:tcPr>
            <w:tcW w:w="6719" w:type="dxa"/>
            <w:gridSpan w:val="3"/>
          </w:tcPr>
          <w:p w14:paraId="5BF98F33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2B5227" w14:paraId="2C06E006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95" w:type="dxa"/>
            <w:vAlign w:val="center"/>
          </w:tcPr>
          <w:p w14:paraId="23858C28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8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19" w:type="dxa"/>
            <w:gridSpan w:val="3"/>
          </w:tcPr>
          <w:p w14:paraId="555EAC5A" w14:textId="77777777" w:rsidR="002B5227" w:rsidRDefault="002B5227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ECD0C2A" w14:textId="77777777" w:rsidR="002B5227" w:rsidRDefault="002B5227">
      <w:pPr>
        <w:overflowPunct/>
        <w:spacing w:before="120"/>
        <w:jc w:val="right"/>
      </w:pPr>
      <w:r>
        <w:rPr>
          <w:rFonts w:hint="eastAsia"/>
        </w:rPr>
        <w:t>※変更が生じた事項についてのみ記入してください。</w:t>
      </w:r>
    </w:p>
    <w:sectPr w:rsidR="002B5227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3DD64" w14:textId="77777777" w:rsidR="00A1750C" w:rsidRDefault="00A1750C" w:rsidP="00805D95">
      <w:r>
        <w:separator/>
      </w:r>
    </w:p>
  </w:endnote>
  <w:endnote w:type="continuationSeparator" w:id="0">
    <w:p w14:paraId="76B2C5B4" w14:textId="77777777" w:rsidR="00A1750C" w:rsidRDefault="00A1750C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BE0A1" w14:textId="77777777" w:rsidR="002B5227" w:rsidRDefault="002B52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0558E7" w14:textId="77777777" w:rsidR="002B5227" w:rsidRDefault="002B52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4101" w14:textId="77777777" w:rsidR="00A1750C" w:rsidRDefault="00A1750C" w:rsidP="00805D95">
      <w:r>
        <w:separator/>
      </w:r>
    </w:p>
  </w:footnote>
  <w:footnote w:type="continuationSeparator" w:id="0">
    <w:p w14:paraId="56A5AFE8" w14:textId="77777777" w:rsidR="00A1750C" w:rsidRDefault="00A1750C" w:rsidP="0080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27"/>
    <w:rsid w:val="002B5227"/>
    <w:rsid w:val="00730A54"/>
    <w:rsid w:val="00805D95"/>
    <w:rsid w:val="009C6333"/>
    <w:rsid w:val="00A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ADD44"/>
  <w14:defaultImageDpi w14:val="0"/>
  <w15:docId w15:val="{D3F8E7C9-AA6D-445D-86BB-004EA58F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Digital</dc:creator>
  <cp:keywords/>
  <dc:description/>
  <cp:lastModifiedBy>篠原景子</cp:lastModifiedBy>
  <cp:revision>3</cp:revision>
  <dcterms:created xsi:type="dcterms:W3CDTF">2026-02-27T04:18:00Z</dcterms:created>
  <dcterms:modified xsi:type="dcterms:W3CDTF">2026-02-27T04:19:00Z</dcterms:modified>
</cp:coreProperties>
</file>