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4B989" w14:textId="77777777" w:rsidR="00CA6F35" w:rsidRDefault="00CA6F35" w:rsidP="00CA6F35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250"/>
        <w:gridCol w:w="868"/>
        <w:gridCol w:w="3387"/>
        <w:gridCol w:w="3352"/>
      </w:tblGrid>
      <w:tr w:rsidR="00CA6F35" w14:paraId="1490DFB8" w14:textId="77777777" w:rsidTr="00CF20F5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BEA01F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消防用設備等（特殊消防用設備等）点検結果報告書</w:t>
            </w:r>
          </w:p>
          <w:p w14:paraId="2111BFEC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40FC818C" w14:textId="77777777" w:rsidR="00CA6F35" w:rsidRDefault="006133FA" w:rsidP="003E327B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消防署長</w:t>
            </w:r>
            <w:r w:rsidR="00CA6F35">
              <w:rPr>
                <w:rFonts w:hint="eastAsia"/>
                <w:sz w:val="24"/>
              </w:rPr>
              <w:t xml:space="preserve">　殿</w:t>
            </w:r>
          </w:p>
          <w:p w14:paraId="3202B645" w14:textId="77777777" w:rsidR="00CA6F35" w:rsidRDefault="00CA6F35" w:rsidP="003E327B">
            <w:pPr>
              <w:wordWrap w:val="0"/>
              <w:spacing w:line="340" w:lineRule="exact"/>
              <w:ind w:left="1047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14:paraId="2D1749D0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717774BF" w14:textId="77777777" w:rsidR="00CA6F35" w:rsidRDefault="00CA6F35" w:rsidP="003E327B">
            <w:pPr>
              <w:wordWrap w:val="0"/>
              <w:spacing w:line="340" w:lineRule="exact"/>
              <w:ind w:left="100" w:right="11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 xml:space="preserve">名　</w:t>
            </w:r>
            <w:r w:rsidR="00CF20F5">
              <w:rPr>
                <w:rFonts w:hint="eastAsia"/>
                <w:spacing w:val="8"/>
                <w:sz w:val="24"/>
                <w:u w:val="single"/>
              </w:rPr>
              <w:t xml:space="preserve">　</w:t>
            </w:r>
            <w:r w:rsidR="00CF20F5">
              <w:rPr>
                <w:spacing w:val="8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1F606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EC6A878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7639B86A" w14:textId="77777777" w:rsidR="00CF20F5" w:rsidRDefault="00CA6F35" w:rsidP="00CF20F5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F64BCE3" w14:textId="77777777" w:rsidR="00CF20F5" w:rsidRDefault="00CA6F35" w:rsidP="00CF20F5">
            <w:pPr>
              <w:wordWrap w:val="0"/>
              <w:spacing w:line="340" w:lineRule="exact"/>
              <w:ind w:left="100" w:right="10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下記のとおり消防用設備等（特殊消防用設備等）の点検を実施したので、消防法第</w:t>
            </w:r>
          </w:p>
          <w:p w14:paraId="76AF0609" w14:textId="77777777" w:rsidR="00CF20F5" w:rsidRDefault="00CA6F35" w:rsidP="003E327B">
            <w:pPr>
              <w:wordWrap w:val="0"/>
              <w:spacing w:line="340" w:lineRule="exact"/>
              <w:ind w:left="100" w:right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17条の３の３の規定に基づき報告します。</w:t>
            </w:r>
          </w:p>
          <w:p w14:paraId="3387829A" w14:textId="77777777" w:rsidR="00CF20F5" w:rsidRDefault="00CA6F35" w:rsidP="00CF20F5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70AA272F" w14:textId="77777777" w:rsidR="00CA6F35" w:rsidRDefault="00CA6F35" w:rsidP="00CF20F5">
            <w:pPr>
              <w:pStyle w:val="af2"/>
            </w:pPr>
          </w:p>
          <w:p w14:paraId="4AAE1CBA" w14:textId="77777777" w:rsidR="00CF20F5" w:rsidRDefault="00CF20F5" w:rsidP="00CF20F5">
            <w:pPr>
              <w:rPr>
                <w:rFonts w:hint="eastAsia"/>
              </w:rPr>
            </w:pPr>
          </w:p>
        </w:tc>
      </w:tr>
      <w:tr w:rsidR="00CA6F35" w14:paraId="78CCE860" w14:textId="77777777" w:rsidTr="00CF20F5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4E348A6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4D19D6">
              <w:rPr>
                <w:rFonts w:hint="eastAsia"/>
                <w:spacing w:val="60"/>
              </w:rPr>
              <w:t>防火対象</w:t>
            </w:r>
            <w:r w:rsidRPr="004D19D6">
              <w:rPr>
                <w:rFonts w:hint="eastAsia"/>
              </w:rPr>
              <w:t>物</w:t>
            </w:r>
          </w:p>
        </w:tc>
        <w:tc>
          <w:tcPr>
            <w:tcW w:w="1254" w:type="dxa"/>
            <w:vAlign w:val="center"/>
          </w:tcPr>
          <w:p w14:paraId="6E66C19F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771EEF3D" w14:textId="77777777" w:rsidR="00CA6F35" w:rsidRDefault="006133FA" w:rsidP="003E327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6133FA">
              <w:t>日光市</w:t>
            </w:r>
          </w:p>
        </w:tc>
      </w:tr>
      <w:tr w:rsidR="00CA6F35" w14:paraId="4D3B24EB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67FB9665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39C593B5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6BC0599F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5ADB03A0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71042475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46F79B95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24187F5E" w14:textId="77777777" w:rsidR="00CA6F35" w:rsidRDefault="00CA6F35" w:rsidP="003E327B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CF20F5" w14:paraId="3926239B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1F270019" w14:textId="77777777" w:rsidR="00CF20F5" w:rsidRDefault="00CF20F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363B72EF" w14:textId="77777777" w:rsidR="00CF20F5" w:rsidRPr="00172537" w:rsidRDefault="00CF20F5" w:rsidP="003E327B">
            <w:pPr>
              <w:wordWrap w:val="0"/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21B508FA" w14:textId="77777777" w:rsidR="00CF20F5" w:rsidRPr="00172537" w:rsidRDefault="00CF20F5" w:rsidP="003E327B">
            <w:pPr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地上　　　　階　　地下　　　　階　　延べ面積　　　　　　　　ｍ</w:t>
            </w:r>
            <w:r w:rsidRPr="00B57CF0">
              <w:rPr>
                <w:rFonts w:hint="eastAsia"/>
                <w:vertAlign w:val="superscript"/>
              </w:rPr>
              <w:t>2</w:t>
            </w:r>
          </w:p>
        </w:tc>
      </w:tr>
      <w:tr w:rsidR="00CA6F35" w14:paraId="2468290F" w14:textId="77777777" w:rsidTr="00CF20F5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0730C169" w14:textId="77777777" w:rsidR="00CA6F35" w:rsidRDefault="00CA6F35" w:rsidP="003E327B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14:paraId="74789349" w14:textId="77777777" w:rsidR="00CA6F35" w:rsidRDefault="00CA6F35" w:rsidP="00D9474D">
            <w:pPr>
              <w:pStyle w:val="Default"/>
              <w:ind w:leftChars="10" w:left="21"/>
              <w:jc w:val="both"/>
              <w:rPr>
                <w:sz w:val="21"/>
                <w:szCs w:val="21"/>
              </w:rPr>
            </w:pPr>
          </w:p>
          <w:p w14:paraId="50B755EC" w14:textId="77777777" w:rsidR="006133FA" w:rsidRPr="00105144" w:rsidRDefault="006133FA" w:rsidP="006133FA">
            <w:pPr>
              <w:pStyle w:val="Default"/>
              <w:ind w:leftChars="10" w:left="21" w:firstLineChars="100" w:firstLine="240"/>
              <w:jc w:val="both"/>
              <w:rPr>
                <w:rFonts w:hint="eastAsia"/>
                <w:sz w:val="21"/>
                <w:szCs w:val="21"/>
              </w:rPr>
            </w:pPr>
            <w:r w:rsidRPr="006133FA">
              <w:rPr>
                <w:rFonts w:hint="eastAsia"/>
                <w:szCs w:val="21"/>
              </w:rPr>
              <w:t>消</w:t>
            </w:r>
            <w:r>
              <w:rPr>
                <w:rFonts w:hint="eastAsia"/>
                <w:szCs w:val="21"/>
              </w:rPr>
              <w:t xml:space="preserve">　</w:t>
            </w:r>
            <w:r w:rsidRPr="006133FA">
              <w:rPr>
                <w:rFonts w:hint="eastAsia"/>
                <w:szCs w:val="21"/>
              </w:rPr>
              <w:t>火</w:t>
            </w:r>
            <w:r>
              <w:rPr>
                <w:rFonts w:hint="eastAsia"/>
                <w:szCs w:val="21"/>
              </w:rPr>
              <w:t xml:space="preserve">　</w:t>
            </w:r>
            <w:r w:rsidRPr="006133FA">
              <w:rPr>
                <w:rFonts w:hint="eastAsia"/>
                <w:szCs w:val="21"/>
              </w:rPr>
              <w:t>器</w:t>
            </w:r>
          </w:p>
        </w:tc>
      </w:tr>
      <w:tr w:rsidR="00CA6F35" w14:paraId="114C98E4" w14:textId="77777777" w:rsidTr="00CA6F35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14:paraId="4AFBF49F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EE45F3D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</w:t>
            </w:r>
            <w:r>
              <w:t>経</w:t>
            </w:r>
            <w:r>
              <w:rPr>
                <w:rFonts w:hint="eastAsia"/>
              </w:rPr>
              <w:t xml:space="preserve">　</w:t>
            </w:r>
            <w:r>
              <w:t xml:space="preserve">　過</w:t>
            </w:r>
            <w:r>
              <w:rPr>
                <w:rFonts w:hint="eastAsia"/>
              </w:rPr>
              <w:t xml:space="preserve">　</w:t>
            </w:r>
            <w: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267B14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D8427C">
              <w:rPr>
                <w:rFonts w:hint="eastAsia"/>
              </w:rPr>
              <w:t>※備　　　　考</w:t>
            </w:r>
          </w:p>
        </w:tc>
      </w:tr>
      <w:tr w:rsidR="00CA6F35" w14:paraId="702EBC65" w14:textId="77777777" w:rsidTr="00D9474D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922883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C290094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8298C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</w:tbl>
    <w:p w14:paraId="4BFE550B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備考　</w:t>
      </w:r>
      <w:r w:rsidR="00CA6F35">
        <w:rPr>
          <w:rFonts w:hint="eastAsia"/>
          <w:sz w:val="18"/>
        </w:rPr>
        <w:t>１　この用紙の大きさ</w:t>
      </w:r>
      <w:r w:rsidR="0040401B">
        <w:rPr>
          <w:rFonts w:hint="eastAsia"/>
          <w:sz w:val="18"/>
        </w:rPr>
        <w:t>は、日本産業</w:t>
      </w:r>
      <w:r w:rsidR="00CA6F35">
        <w:rPr>
          <w:rFonts w:hint="eastAsia"/>
          <w:sz w:val="18"/>
        </w:rPr>
        <w:t>規格Ａ４とすること。</w:t>
      </w:r>
    </w:p>
    <w:p w14:paraId="771165A1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２</w:t>
      </w:r>
      <w:r w:rsidR="00CA6F35" w:rsidRPr="006C5DD3">
        <w:rPr>
          <w:rFonts w:hint="eastAsia"/>
          <w:sz w:val="18"/>
        </w:rPr>
        <w:t xml:space="preserve">　消防設備士</w:t>
      </w:r>
      <w:r w:rsidR="00CA6F35" w:rsidRPr="006C5DD3">
        <w:rPr>
          <w:sz w:val="18"/>
        </w:rPr>
        <w:t>又は消防設備点検</w:t>
      </w:r>
      <w:r w:rsidR="00CA6F35" w:rsidRPr="006C5DD3">
        <w:rPr>
          <w:rFonts w:hint="eastAsia"/>
          <w:sz w:val="18"/>
        </w:rPr>
        <w:t>資格者が</w:t>
      </w:r>
      <w:r w:rsidR="00CA6F35" w:rsidRPr="006C5DD3">
        <w:rPr>
          <w:sz w:val="18"/>
        </w:rPr>
        <w:t>点検を</w:t>
      </w:r>
      <w:r w:rsidR="00CA6F35" w:rsidRPr="006C5DD3">
        <w:rPr>
          <w:rFonts w:hint="eastAsia"/>
          <w:sz w:val="18"/>
        </w:rPr>
        <w:t>実施した場合は、</w:t>
      </w:r>
      <w:r w:rsidR="00CA6F35" w:rsidRPr="006C5DD3">
        <w:rPr>
          <w:sz w:val="18"/>
        </w:rPr>
        <w:t>点検</w:t>
      </w:r>
      <w:r w:rsidR="00CA6F35" w:rsidRPr="006C5DD3">
        <w:rPr>
          <w:rFonts w:hint="eastAsia"/>
          <w:sz w:val="18"/>
        </w:rPr>
        <w:t>を</w:t>
      </w:r>
      <w:r w:rsidR="00CA6F35" w:rsidRPr="006C5DD3">
        <w:rPr>
          <w:sz w:val="18"/>
        </w:rPr>
        <w:t>実施</w:t>
      </w:r>
      <w:r w:rsidR="00CA6F35" w:rsidRPr="006C5DD3">
        <w:rPr>
          <w:rFonts w:hint="eastAsia"/>
          <w:sz w:val="18"/>
        </w:rPr>
        <w:t>した全ての</w:t>
      </w:r>
      <w:r w:rsidR="00CA6F35" w:rsidRPr="006C5DD3">
        <w:rPr>
          <w:sz w:val="18"/>
        </w:rPr>
        <w:t>者の情報を</w:t>
      </w:r>
      <w:r w:rsidR="00CA6F35" w:rsidRPr="006C5DD3">
        <w:rPr>
          <w:rFonts w:hint="eastAsia"/>
          <w:sz w:val="18"/>
        </w:rPr>
        <w:t>別記様式第３に記入し、添付すること。</w:t>
      </w:r>
    </w:p>
    <w:p w14:paraId="7174BB22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３</w:t>
      </w:r>
      <w:r w:rsidR="00CA6F35">
        <w:rPr>
          <w:rFonts w:hint="eastAsia"/>
          <w:sz w:val="18"/>
        </w:rPr>
        <w:t xml:space="preserve">　消防用設備等又は特殊消防用設備等ごとの点検票を添付すること。</w:t>
      </w:r>
    </w:p>
    <w:p w14:paraId="263C0C0D" w14:textId="77777777" w:rsidR="00CA6F35" w:rsidRDefault="0011348B" w:rsidP="00D9474D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４</w:t>
      </w:r>
      <w:r w:rsidR="00CA6F35">
        <w:rPr>
          <w:rFonts w:hint="eastAsia"/>
          <w:sz w:val="18"/>
        </w:rPr>
        <w:t xml:space="preserve">　※印欄は、記入しないこと。</w:t>
      </w:r>
    </w:p>
    <w:p w14:paraId="68A71C92" w14:textId="77777777" w:rsidR="00BB1D7A" w:rsidRDefault="00BB1D7A" w:rsidP="00D9474D">
      <w:pPr>
        <w:wordWrap w:val="0"/>
        <w:spacing w:line="260" w:lineRule="exact"/>
        <w:ind w:left="720" w:hanging="720"/>
        <w:rPr>
          <w:sz w:val="18"/>
        </w:rPr>
      </w:pPr>
    </w:p>
    <w:p w14:paraId="6E0002AD" w14:textId="77777777" w:rsidR="00BB1D7A" w:rsidRDefault="00BB1D7A" w:rsidP="00BB1D7A">
      <w:r>
        <w:rPr>
          <w:rFonts w:ascii="ＭＳ ゴシック" w:eastAsia="ＭＳ ゴシック" w:hint="eastAsia"/>
        </w:rPr>
        <w:lastRenderedPageBreak/>
        <w:t>別記様式第１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735"/>
        <w:gridCol w:w="1785"/>
        <w:gridCol w:w="367"/>
        <w:gridCol w:w="368"/>
        <w:gridCol w:w="367"/>
        <w:gridCol w:w="368"/>
        <w:gridCol w:w="367"/>
        <w:gridCol w:w="368"/>
        <w:gridCol w:w="630"/>
        <w:gridCol w:w="420"/>
        <w:gridCol w:w="840"/>
        <w:gridCol w:w="630"/>
        <w:gridCol w:w="1741"/>
      </w:tblGrid>
      <w:tr w:rsidR="00BB1D7A" w14:paraId="181F660C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9301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73876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火　器　具　点　検　票</w:t>
            </w:r>
          </w:p>
        </w:tc>
      </w:tr>
      <w:tr w:rsidR="00BB1D7A" w14:paraId="53B79714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9AA118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04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22DB2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shd w:val="clear" w:color="auto" w:fill="AEAAAA"/>
            <w:vAlign w:val="center"/>
          </w:tcPr>
          <w:p w14:paraId="1E3F35CD" w14:textId="77777777" w:rsidR="00BB1D7A" w:rsidRDefault="00BB1D7A" w:rsidP="009E6AEE">
            <w:pPr>
              <w:wordWrap w:val="0"/>
              <w:spacing w:line="210" w:lineRule="exact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14:paraId="79FFB4E3" w14:textId="77777777" w:rsidR="00BB1D7A" w:rsidRDefault="00BB1D7A" w:rsidP="009E6AEE">
            <w:pPr>
              <w:wordWrap w:val="0"/>
              <w:spacing w:line="210" w:lineRule="exact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61CB6A3D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BB1D7A" w14:paraId="3B45F430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2BA9D7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040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71F733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14:paraId="4C933A0D" w14:textId="77777777" w:rsidR="00BB1D7A" w:rsidRDefault="00BB1D7A" w:rsidP="009E6AEE">
            <w:pPr>
              <w:wordWrap w:val="0"/>
              <w:spacing w:line="210" w:lineRule="exact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7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26EC59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BB1D7A" w14:paraId="0B2DE0BB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05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B5B7D2" w14:textId="77777777" w:rsidR="00BB1D7A" w:rsidRDefault="00BB1D7A" w:rsidP="009E6AE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7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59B9B9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 器 点 検</w:t>
            </w:r>
          </w:p>
        </w:tc>
        <w:tc>
          <w:tcPr>
            <w:tcW w:w="1102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836BE28" w14:textId="77777777" w:rsidR="00BB1D7A" w:rsidRDefault="00BB1D7A" w:rsidP="009E6AEE">
            <w:pPr>
              <w:wordWrap w:val="0"/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点検年月日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29D71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BB1D7A" w14:paraId="2795FAFE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105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132911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785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1B67C9" w14:textId="77777777" w:rsidR="00BB1D7A" w:rsidRDefault="00BB1D7A" w:rsidP="009E6AE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14:paraId="5269788A" w14:textId="77777777" w:rsidR="00BB1D7A" w:rsidRDefault="00BB1D7A" w:rsidP="009E6AEE">
            <w:pPr>
              <w:wordWrap w:val="0"/>
              <w:spacing w:line="210" w:lineRule="exact"/>
              <w:ind w:left="100" w:right="100"/>
            </w:pPr>
          </w:p>
          <w:p w14:paraId="33421CE7" w14:textId="77777777" w:rsidR="00BB1D7A" w:rsidRDefault="00BB1D7A" w:rsidP="009E6AEE">
            <w:pPr>
              <w:wordWrap w:val="0"/>
              <w:spacing w:line="210" w:lineRule="exact"/>
              <w:ind w:left="100" w:right="100"/>
            </w:pPr>
          </w:p>
          <w:p w14:paraId="0A5B8A6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0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4DA86DC" w14:textId="77777777" w:rsidR="00BB1D7A" w:rsidRDefault="00BB1D7A" w:rsidP="009E6AE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14:paraId="7E748B26" w14:textId="77777777" w:rsidR="00BB1D7A" w:rsidRDefault="00BB1D7A" w:rsidP="009E6AEE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64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0B19E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</w:t>
            </w:r>
            <w:r>
              <w:t xml:space="preserve">　　TEL</w:t>
            </w:r>
          </w:p>
          <w:p w14:paraId="3CEE934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016B79E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050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CAAC1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3851E2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102" w:type="dxa"/>
            <w:gridSpan w:val="3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4AA240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364" w:type="dxa"/>
            <w:gridSpan w:val="8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E3584C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0633846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BC8B53F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32F5607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725" w:type="dxa"/>
            <w:gridSpan w:val="10"/>
            <w:tcBorders>
              <w:top w:val="double" w:sz="4" w:space="0" w:color="auto"/>
            </w:tcBorders>
            <w:vAlign w:val="center"/>
          </w:tcPr>
          <w:p w14:paraId="1A04013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41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6B07D6E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BB1D7A" w14:paraId="706FF24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3DDE10A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6"/>
            <w:vAlign w:val="center"/>
          </w:tcPr>
          <w:p w14:paraId="0B30F7D0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消火器の種別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30" w:type="dxa"/>
            <w:vMerge w:val="restart"/>
            <w:vAlign w:val="center"/>
          </w:tcPr>
          <w:p w14:paraId="709F9BA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36248076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　良　内　容</w:t>
            </w: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14:paraId="3160FA5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4EC6882D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14:paraId="11AD98F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4BD2A847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6B8E967D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Ｂ</w:t>
            </w:r>
          </w:p>
        </w:tc>
        <w:tc>
          <w:tcPr>
            <w:tcW w:w="367" w:type="dxa"/>
            <w:vAlign w:val="center"/>
          </w:tcPr>
          <w:p w14:paraId="58302C6D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Ｃ</w:t>
            </w: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4B25248B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Ｄ</w:t>
            </w: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6AF7C541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Ｅ</w:t>
            </w: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3E5749D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630" w:type="dxa"/>
            <w:vMerge/>
            <w:vAlign w:val="center"/>
          </w:tcPr>
          <w:p w14:paraId="35B9C23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325C4F0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vMerge/>
            <w:tcBorders>
              <w:right w:val="single" w:sz="8" w:space="0" w:color="auto"/>
            </w:tcBorders>
            <w:vAlign w:val="center"/>
          </w:tcPr>
          <w:p w14:paraId="1A51CA3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3E05435E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9301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63000A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BB1D7A" w14:paraId="038CAEDE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AF64EC7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 置 状 況</w:t>
            </w:r>
          </w:p>
        </w:tc>
        <w:tc>
          <w:tcPr>
            <w:tcW w:w="2520" w:type="dxa"/>
            <w:gridSpan w:val="2"/>
            <w:vAlign w:val="center"/>
          </w:tcPr>
          <w:p w14:paraId="06391C23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67" w:type="dxa"/>
            <w:vAlign w:val="center"/>
          </w:tcPr>
          <w:p w14:paraId="57F9174C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09FF9B6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2DF8606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C9747E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42AE45C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32B6D8F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bottom"/>
          </w:tcPr>
          <w:p w14:paraId="2BAEBCD2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98EA17F" w14:textId="77777777" w:rsidR="00BB1D7A" w:rsidRPr="007D2F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1FD683D8" w14:textId="77777777" w:rsidR="00BB1D7A" w:rsidRPr="007D2F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BB1D7A" w14:paraId="5373AA8A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471D335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6488A3E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設置間隔</w:t>
            </w:r>
          </w:p>
        </w:tc>
        <w:tc>
          <w:tcPr>
            <w:tcW w:w="367" w:type="dxa"/>
            <w:vAlign w:val="center"/>
          </w:tcPr>
          <w:p w14:paraId="67EC5858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7106106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10B0BAA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66F5742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7175F40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520888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C22ECAC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2DE7AD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6C1A993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7D0B8BD8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176263C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4997AA4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367" w:type="dxa"/>
            <w:vAlign w:val="center"/>
          </w:tcPr>
          <w:p w14:paraId="7F02C0C3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7A9FB3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3F1748E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7B55345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0EC5C6B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464737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2CAE0C59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C1C78B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5B4EE74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28E6DBE9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3F00E3B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shd w:val="clear" w:color="auto" w:fill="AEAAAA"/>
            <w:vAlign w:val="center"/>
          </w:tcPr>
          <w:p w14:paraId="202DB6A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367" w:type="dxa"/>
            <w:shd w:val="clear" w:color="auto" w:fill="AEAAAA"/>
            <w:vAlign w:val="center"/>
          </w:tcPr>
          <w:p w14:paraId="14C61611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0E49506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shd w:val="clear" w:color="auto" w:fill="AEAAAA"/>
            <w:vAlign w:val="center"/>
          </w:tcPr>
          <w:p w14:paraId="2D9DA10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1336A8A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32F13A8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6B60274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EAAAA"/>
            <w:vAlign w:val="center"/>
          </w:tcPr>
          <w:p w14:paraId="62D0033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shd w:val="clear" w:color="auto" w:fill="AEAAAA"/>
            <w:vAlign w:val="center"/>
          </w:tcPr>
          <w:p w14:paraId="6118642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shd w:val="clear" w:color="auto" w:fill="AEAAAA"/>
            <w:vAlign w:val="center"/>
          </w:tcPr>
          <w:p w14:paraId="7FC7A3E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F8E892D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835" w:type="dxa"/>
            <w:gridSpan w:val="3"/>
            <w:tcBorders>
              <w:left w:val="single" w:sz="8" w:space="0" w:color="auto"/>
            </w:tcBorders>
            <w:vAlign w:val="center"/>
          </w:tcPr>
          <w:p w14:paraId="3B8F4626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表示・標識</w:t>
            </w:r>
          </w:p>
        </w:tc>
        <w:tc>
          <w:tcPr>
            <w:tcW w:w="367" w:type="dxa"/>
            <w:vAlign w:val="center"/>
          </w:tcPr>
          <w:p w14:paraId="0282E4BE" w14:textId="77777777" w:rsidR="00BB1D7A" w:rsidRPr="0052647E" w:rsidRDefault="00BB1D7A" w:rsidP="009E6AEE">
            <w:pPr>
              <w:spacing w:line="210" w:lineRule="exact"/>
              <w:ind w:right="100"/>
              <w:jc w:val="right"/>
              <w:rPr>
                <w:rFonts w:hint="eastAsia"/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728E04B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4D56F8E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1C98B25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28FE21A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385CBA3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85F8CB7" w14:textId="77777777" w:rsidR="00BB1D7A" w:rsidRPr="0052647E" w:rsidRDefault="00BB1D7A" w:rsidP="009E6AEE">
            <w:pPr>
              <w:wordWrap w:val="0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4A63B0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58340AC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6C7461C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A315A1D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　火　　器　　の　　外　　形</w:t>
            </w:r>
          </w:p>
        </w:tc>
        <w:tc>
          <w:tcPr>
            <w:tcW w:w="2520" w:type="dxa"/>
            <w:gridSpan w:val="2"/>
            <w:vAlign w:val="center"/>
          </w:tcPr>
          <w:p w14:paraId="525AF169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367" w:type="dxa"/>
          </w:tcPr>
          <w:p w14:paraId="05EC321F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14B951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5BA39EA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F0A137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309A32F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6A2336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379AD20E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979428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4BFAB81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2F1D0629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47D7137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1117FF0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安全栓の封</w:t>
            </w:r>
          </w:p>
        </w:tc>
        <w:tc>
          <w:tcPr>
            <w:tcW w:w="367" w:type="dxa"/>
          </w:tcPr>
          <w:p w14:paraId="3765E245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AA640D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3713494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79EF37A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6937F6F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30A12D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4806810" w14:textId="77777777" w:rsidR="00BB1D7A" w:rsidRPr="0052647E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D2517F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7316072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432C106A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0782262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6FE055A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安全栓</w:t>
            </w:r>
          </w:p>
        </w:tc>
        <w:tc>
          <w:tcPr>
            <w:tcW w:w="367" w:type="dxa"/>
          </w:tcPr>
          <w:p w14:paraId="7A20121A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3B63696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6FD06FB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A5A6F4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6A6C192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00E2B5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</w:tcPr>
          <w:p w14:paraId="4AA15C3B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2B5C230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08B92E2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CB99BFB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0C7E9D9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0702642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367" w:type="dxa"/>
          </w:tcPr>
          <w:p w14:paraId="1978969C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4236900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4241111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539C5C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246500A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1D75B6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</w:tcPr>
          <w:p w14:paraId="4DD9D8CE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95F29A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12CCFAA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3D3CD597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57A1E3E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8B1923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押し金具・レバー等</w:t>
            </w:r>
          </w:p>
        </w:tc>
        <w:tc>
          <w:tcPr>
            <w:tcW w:w="367" w:type="dxa"/>
          </w:tcPr>
          <w:p w14:paraId="4F447FF5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11EDCAA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6A830FD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4102F83B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29F9BC7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6CBFCA3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</w:tcPr>
          <w:p w14:paraId="14BD8789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605477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5392AE7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3E1DD5F7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61DAD61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353770A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キャップ</w:t>
            </w:r>
          </w:p>
        </w:tc>
        <w:tc>
          <w:tcPr>
            <w:tcW w:w="367" w:type="dxa"/>
          </w:tcPr>
          <w:p w14:paraId="540A6FD5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2F7116D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2087305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7D5676C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7918D10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481877E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</w:tcPr>
          <w:p w14:paraId="6DBD8C59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BBE169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667553D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2BE87949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19A6386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8CF8351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367" w:type="dxa"/>
          </w:tcPr>
          <w:p w14:paraId="6BED8C78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1332D3D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1FF525C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1AB76B9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09A70B9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68759A1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</w:tcPr>
          <w:p w14:paraId="02A56191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D9C98C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1B9E888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10A513EC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1081C1F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CFB9991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7"/>
              </w:rPr>
            </w:pPr>
            <w:r>
              <w:rPr>
                <w:rFonts w:hint="eastAsia"/>
                <w:w w:val="87"/>
              </w:rPr>
              <w:t>ノズル・ホーン・ノズル栓</w:t>
            </w:r>
          </w:p>
        </w:tc>
        <w:tc>
          <w:tcPr>
            <w:tcW w:w="367" w:type="dxa"/>
          </w:tcPr>
          <w:p w14:paraId="3B3F3248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0278CF7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7" w:type="dxa"/>
            <w:vAlign w:val="center"/>
          </w:tcPr>
          <w:p w14:paraId="6FBCFEB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4084D2E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429BD4A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6F39608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630" w:type="dxa"/>
          </w:tcPr>
          <w:p w14:paraId="073A24A5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C9C878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7C096CE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  <w:w w:val="87"/>
              </w:rPr>
            </w:pPr>
          </w:p>
        </w:tc>
      </w:tr>
      <w:tr w:rsidR="00BB1D7A" w14:paraId="2BA1A66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27FA0B6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E93E02F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367" w:type="dxa"/>
          </w:tcPr>
          <w:p w14:paraId="4A0C3148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50CB789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vAlign w:val="center"/>
          </w:tcPr>
          <w:p w14:paraId="28DD0B4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43054F0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vAlign w:val="center"/>
          </w:tcPr>
          <w:p w14:paraId="3DB64D0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vAlign w:val="center"/>
          </w:tcPr>
          <w:p w14:paraId="15B7202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</w:tcPr>
          <w:p w14:paraId="2D593AA1" w14:textId="77777777" w:rsidR="00BB1D7A" w:rsidRPr="0052647E" w:rsidRDefault="00BB1D7A" w:rsidP="009E6AEE">
            <w:pPr>
              <w:rPr>
                <w:color w:val="FF000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32B10B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vAlign w:val="center"/>
          </w:tcPr>
          <w:p w14:paraId="362E5C8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162E7C47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7378953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shd w:val="clear" w:color="auto" w:fill="AEAAAA"/>
            <w:vAlign w:val="center"/>
          </w:tcPr>
          <w:p w14:paraId="7400CE0B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367" w:type="dxa"/>
            <w:shd w:val="clear" w:color="auto" w:fill="AEAAAA"/>
            <w:vAlign w:val="center"/>
          </w:tcPr>
          <w:p w14:paraId="5DED7A6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7A7D856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shd w:val="clear" w:color="auto" w:fill="AEAAAA"/>
            <w:vAlign w:val="center"/>
          </w:tcPr>
          <w:p w14:paraId="3C72AA6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160065C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284D186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30AEC99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EAAAA"/>
            <w:vAlign w:val="center"/>
          </w:tcPr>
          <w:p w14:paraId="3C7978D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shd w:val="clear" w:color="auto" w:fill="AEAAAA"/>
            <w:vAlign w:val="center"/>
          </w:tcPr>
          <w:p w14:paraId="1B1D535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shd w:val="clear" w:color="auto" w:fill="AEAAAA"/>
            <w:vAlign w:val="center"/>
          </w:tcPr>
          <w:p w14:paraId="4F12901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4C9CE4EA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106272E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shd w:val="clear" w:color="auto" w:fill="AEAAAA"/>
            <w:vAlign w:val="center"/>
          </w:tcPr>
          <w:p w14:paraId="2BDFE4B6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安全弁</w:t>
            </w:r>
          </w:p>
        </w:tc>
        <w:tc>
          <w:tcPr>
            <w:tcW w:w="367" w:type="dxa"/>
            <w:shd w:val="clear" w:color="auto" w:fill="AEAAAA"/>
            <w:vAlign w:val="center"/>
          </w:tcPr>
          <w:p w14:paraId="4755E23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44D38E53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shd w:val="clear" w:color="auto" w:fill="AEAAAA"/>
            <w:vAlign w:val="center"/>
          </w:tcPr>
          <w:p w14:paraId="0307F127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62BB275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40E0AA4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05F0E10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EAAAA"/>
            <w:vAlign w:val="center"/>
          </w:tcPr>
          <w:p w14:paraId="04F47ED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shd w:val="clear" w:color="auto" w:fill="AEAAAA"/>
            <w:vAlign w:val="center"/>
          </w:tcPr>
          <w:p w14:paraId="32B3B12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shd w:val="clear" w:color="auto" w:fill="AEAAAA"/>
            <w:vAlign w:val="center"/>
          </w:tcPr>
          <w:p w14:paraId="32A059A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2A79760A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3A06BF2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shd w:val="clear" w:color="auto" w:fill="AEAAAA"/>
            <w:vAlign w:val="center"/>
          </w:tcPr>
          <w:p w14:paraId="2FDFDBFD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保持装置</w:t>
            </w:r>
          </w:p>
        </w:tc>
        <w:tc>
          <w:tcPr>
            <w:tcW w:w="367" w:type="dxa"/>
            <w:shd w:val="clear" w:color="auto" w:fill="AEAAAA"/>
            <w:vAlign w:val="center"/>
          </w:tcPr>
          <w:p w14:paraId="3A0741D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4374BEA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shd w:val="clear" w:color="auto" w:fill="AEAAAA"/>
            <w:vAlign w:val="center"/>
          </w:tcPr>
          <w:p w14:paraId="70C2CA5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7BD90B8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509BFC34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0B273FB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EAAAA"/>
            <w:vAlign w:val="center"/>
          </w:tcPr>
          <w:p w14:paraId="7BC42DB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shd w:val="clear" w:color="auto" w:fill="AEAAAA"/>
            <w:vAlign w:val="center"/>
          </w:tcPr>
          <w:p w14:paraId="301B98D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shd w:val="clear" w:color="auto" w:fill="AEAAAA"/>
            <w:vAlign w:val="center"/>
          </w:tcPr>
          <w:p w14:paraId="2DC2EFE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D5A6A2A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14:paraId="10B2154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shd w:val="clear" w:color="auto" w:fill="AEAAAA"/>
            <w:vAlign w:val="center"/>
          </w:tcPr>
          <w:p w14:paraId="1AE8299B" w14:textId="77777777" w:rsidR="00BB1D7A" w:rsidRDefault="00BB1D7A" w:rsidP="009E6AE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　 輪（車　載　式）</w:t>
            </w:r>
          </w:p>
        </w:tc>
        <w:tc>
          <w:tcPr>
            <w:tcW w:w="367" w:type="dxa"/>
            <w:shd w:val="clear" w:color="auto" w:fill="AEAAAA"/>
            <w:vAlign w:val="center"/>
          </w:tcPr>
          <w:p w14:paraId="5790D1BC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69CAFC8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shd w:val="clear" w:color="auto" w:fill="AEAAAA"/>
            <w:vAlign w:val="center"/>
          </w:tcPr>
          <w:p w14:paraId="2B45A73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2A2CFEB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1B337CA2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tr2bl w:val="single" w:sz="4" w:space="0" w:color="auto"/>
            </w:tcBorders>
            <w:shd w:val="clear" w:color="auto" w:fill="AEAAAA"/>
            <w:vAlign w:val="center"/>
          </w:tcPr>
          <w:p w14:paraId="21410C6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shd w:val="clear" w:color="auto" w:fill="AEAAAA"/>
            <w:vAlign w:val="center"/>
          </w:tcPr>
          <w:p w14:paraId="57856BB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shd w:val="clear" w:color="auto" w:fill="AEAAAA"/>
            <w:vAlign w:val="center"/>
          </w:tcPr>
          <w:p w14:paraId="348209F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right w:val="single" w:sz="8" w:space="0" w:color="auto"/>
            </w:tcBorders>
            <w:shd w:val="clear" w:color="auto" w:fill="AEAAAA"/>
            <w:vAlign w:val="center"/>
          </w:tcPr>
          <w:p w14:paraId="7BC55BA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08DECCB5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A7AC30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shd w:val="clear" w:color="auto" w:fill="AEAAAA"/>
            <w:vAlign w:val="center"/>
          </w:tcPr>
          <w:p w14:paraId="6B85B2F5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ガス導入</w:t>
            </w:r>
            <w:r>
              <w:rPr>
                <w:rFonts w:hint="eastAsia"/>
              </w:rPr>
              <w:t>管（車載式）</w:t>
            </w:r>
          </w:p>
        </w:tc>
        <w:tc>
          <w:tcPr>
            <w:tcW w:w="367" w:type="dxa"/>
            <w:tcBorders>
              <w:bottom w:val="single" w:sz="8" w:space="0" w:color="auto"/>
            </w:tcBorders>
            <w:shd w:val="clear" w:color="auto" w:fill="AEAAAA"/>
            <w:vAlign w:val="center"/>
          </w:tcPr>
          <w:p w14:paraId="032F5539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bottom w:val="single" w:sz="8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49E514B1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bottom w:val="single" w:sz="8" w:space="0" w:color="auto"/>
            </w:tcBorders>
            <w:shd w:val="clear" w:color="auto" w:fill="AEAAAA"/>
            <w:vAlign w:val="center"/>
          </w:tcPr>
          <w:p w14:paraId="7457B1DA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bottom w:val="single" w:sz="8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634EEA16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7" w:type="dxa"/>
            <w:tcBorders>
              <w:bottom w:val="single" w:sz="8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65772B6D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8" w:type="dxa"/>
            <w:tcBorders>
              <w:bottom w:val="single" w:sz="8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27C9E1D8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EAAAA"/>
            <w:vAlign w:val="center"/>
          </w:tcPr>
          <w:p w14:paraId="06E9EED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EAAAA"/>
            <w:vAlign w:val="center"/>
          </w:tcPr>
          <w:p w14:paraId="577D747E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02EAE84F" w14:textId="77777777" w:rsidR="00BB1D7A" w:rsidRDefault="00BB1D7A" w:rsidP="009E6AE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66600376" w14:textId="77777777" w:rsidR="00BB1D7A" w:rsidRDefault="00BB1D7A" w:rsidP="00BB1D7A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14:paraId="0C71B02F" w14:textId="77777777" w:rsidR="00BB1D7A" w:rsidRDefault="00BB1D7A" w:rsidP="00BB1D7A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14:paraId="0080BBF7" w14:textId="77777777" w:rsidR="00BB1D7A" w:rsidRDefault="00BB1D7A" w:rsidP="00BB1D7A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14:paraId="65B7B1BE" w14:textId="77777777" w:rsidR="00BB1D7A" w:rsidRDefault="00BB1D7A" w:rsidP="00BB1D7A">
      <w:pPr>
        <w:wordWrap w:val="0"/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14:paraId="532ABD03" w14:textId="77777777" w:rsidR="00BB1D7A" w:rsidRDefault="00BB1D7A" w:rsidP="00BB1D7A">
      <w:pPr>
        <w:spacing w:line="30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14:paraId="29A1EC1D" w14:textId="77777777" w:rsidR="00BB1D7A" w:rsidRDefault="00BB1D7A" w:rsidP="00BB1D7A"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別記様式第１</w:t>
      </w:r>
      <w:r>
        <w:rPr>
          <w:rFonts w:hAnsi="Courier New" w:hint="eastAsia"/>
        </w:rPr>
        <w:t xml:space="preserve">　　　　　　　　　　　　　　　　　　　　　　　　　　　　　消火器具（その２）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525"/>
        <w:gridCol w:w="598"/>
        <w:gridCol w:w="1123"/>
        <w:gridCol w:w="169"/>
        <w:gridCol w:w="402"/>
        <w:gridCol w:w="403"/>
        <w:gridCol w:w="149"/>
        <w:gridCol w:w="253"/>
        <w:gridCol w:w="403"/>
        <w:gridCol w:w="402"/>
        <w:gridCol w:w="65"/>
        <w:gridCol w:w="338"/>
        <w:gridCol w:w="735"/>
        <w:gridCol w:w="50"/>
        <w:gridCol w:w="1123"/>
        <w:gridCol w:w="612"/>
        <w:gridCol w:w="511"/>
        <w:gridCol w:w="1124"/>
      </w:tblGrid>
      <w:tr w:rsidR="00BB1D7A" w14:paraId="2F157062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EBEE13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火　器　の　内　部　等　・　機　能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extDirection w:val="tbRlV"/>
            <w:vAlign w:val="center"/>
          </w:tcPr>
          <w:p w14:paraId="4D192B10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・内筒等</w:t>
            </w:r>
          </w:p>
          <w:p w14:paraId="5995EEAF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F2A2A9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本体容器</w:t>
            </w: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572D9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57D184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B184F0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E9BA79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479179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48B87A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DFCC3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FA921F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368889A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3F548382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99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5FF357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AB2E762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内筒等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C63433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71659B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F7BA46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55FF49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D371C8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64E081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9911C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D4CCF3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46B5965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0A2F181F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E32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28093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6F73A3C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液面表示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581D7C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140C2A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C78E2E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A4938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8BC67F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ECC12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BBBA46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89EE11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622D980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784F088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183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extDirection w:val="tbRlV"/>
            <w:vAlign w:val="center"/>
          </w:tcPr>
          <w:p w14:paraId="30576767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薬剤</w:t>
            </w:r>
          </w:p>
          <w:p w14:paraId="24269756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7888B91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性状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C5F24E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91762B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1322A0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C82D64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62970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B4843A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58374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94DA84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633DDE4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69D957B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7B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0F407A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D5D37A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消火薬剤量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21ED24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376ABC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AA939B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9186A2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8ACAB3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3302E8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A76901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182BD6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2FA8628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78D6FDCD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26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062A1FC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加圧用ガス容器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2ED0ED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B5F6D8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6FAA87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91CD84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A31FB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03D71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95E742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799DE5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44F4A7D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3287FB89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8B7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09B61E0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カッター・押し金具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06A70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E4219B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8E19CF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4F392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451227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7A485D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DAED1E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6B6AA0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18A5FA8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626E2097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3F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7373BF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ホース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42C412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CB413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090C31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998F2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A162C7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FB5259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36F6FC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51F735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1297BE5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6362F814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CE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F870E9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開閉式ノズル・切替式ノズル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D10701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A7F25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0926A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21DE61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00FA93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3DC503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5FD492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0EB755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440087B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0D204366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D4027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E704C79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指示圧力計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532C0B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17B83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404103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AEF0B2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F8CF7E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E0FD74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0C3722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4FEF91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04A6C6A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1DFF53B6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592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956F061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使用済みの表示装置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750907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C29C7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CF9516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B4C3E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8CBFC3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49688A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E05C9B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F1715F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13B1907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4EEA6A62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EF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486200F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圧力調整器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888C73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4FC58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5899A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0AEFC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99CEBC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40CEB6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EAFD9A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B3D086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2F78F8B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26797230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0CA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6F1BDA8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安全弁・減圧孔</w:t>
            </w:r>
          </w:p>
          <w:p w14:paraId="230593D9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（排圧栓を含む。）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805C00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FA592D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DFFB72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620F8E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9F98B2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55D7F0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EDF6AD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C137E0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72D668A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20EF7A1B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2D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5BB1F4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粉上り防止用封板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C6C6E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EC9E0B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1BEA0E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93072C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AFE52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0F5FC9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E8831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DF96CA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44CA536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4369D1DD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AC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D0CFEC5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パッキン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6968C4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89163C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CADA22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C32C2B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645C1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F2CC87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14A58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71FDDF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7C938BD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3701ADF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BD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925E55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サイホン管・ガス導入管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239C88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DCFDC1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A3AEC1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17F2B4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6AD351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DDA807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7EDED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83701B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7149CB1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7C8C5C80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B60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A58B86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ろ過網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5E665E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2DF262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5C88A7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974528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E8E6BA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8C45CA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0243A7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8E44E2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39974DB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66567D4D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89E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48DA1B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放射能力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DE4209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3C21D9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8F5E53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66A9F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993842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B40DB8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23389D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E3BB9DF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645685C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001E6802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273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F11EFA8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消火器の耐圧性能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E23BD1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C1A435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69669F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36B671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A5ED91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3BA106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1343B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197B3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46993F4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CD0444D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extDirection w:val="tbRlV"/>
            <w:vAlign w:val="center"/>
          </w:tcPr>
          <w:p w14:paraId="2988D1F2" w14:textId="77777777" w:rsidR="00BB1D7A" w:rsidRDefault="00BB1D7A" w:rsidP="009E6AEE">
            <w:pPr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火用具</w:t>
            </w:r>
          </w:p>
          <w:p w14:paraId="00EAF3C1" w14:textId="77777777" w:rsidR="00BB1D7A" w:rsidRDefault="00BB1D7A" w:rsidP="009E6AEE">
            <w:pPr>
              <w:spacing w:line="210" w:lineRule="exact"/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  <w:w w:val="90"/>
              </w:rPr>
              <w:t>簡易消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095F5E0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2406662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2489819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4A3D6A2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311D398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493492B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00EE13F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8079C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3CD27C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707BEA1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452BBE32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D936F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41F226F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水量等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6978E1B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5D778716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4D8648E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33A6E38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2473EC0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EAAAA"/>
            <w:vAlign w:val="center"/>
          </w:tcPr>
          <w:p w14:paraId="0E3228D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555ED0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737B2A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3548CEA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71E21C2B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4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2C577C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9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250949" w14:textId="77777777" w:rsidR="00BB1D7A" w:rsidRPr="0052647E" w:rsidRDefault="00BB1D7A" w:rsidP="009E6AEE">
            <w:pPr>
              <w:spacing w:line="210" w:lineRule="exact"/>
              <w:ind w:left="100" w:right="100"/>
              <w:rPr>
                <w:rFonts w:hint="eastAsia"/>
                <w:color w:val="FF0000"/>
              </w:rPr>
            </w:pPr>
          </w:p>
        </w:tc>
      </w:tr>
      <w:tr w:rsidR="00BB1D7A" w14:paraId="42CBFF83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textDirection w:val="tbRlV"/>
            <w:vAlign w:val="center"/>
          </w:tcPr>
          <w:p w14:paraId="0A5F97FC" w14:textId="77777777" w:rsidR="00BB1D7A" w:rsidRDefault="00BB1D7A" w:rsidP="009E6AE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測定機</w:t>
            </w:r>
            <w:r>
              <w:rPr>
                <w:rFonts w:hint="eastAsia"/>
              </w:rPr>
              <w:t>器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056437D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867DAF1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34722CC" w14:textId="77777777" w:rsidR="00BB1D7A" w:rsidRDefault="00BB1D7A" w:rsidP="009E6AEE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7B0EBE61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FAA7A02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A1798C9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64D2CD1" w14:textId="77777777" w:rsidR="00BB1D7A" w:rsidRDefault="00BB1D7A" w:rsidP="009E6AEE">
            <w:pPr>
              <w:spacing w:line="210" w:lineRule="exac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校正年月日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59BD0093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BB1D7A" w14:paraId="385B760C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71624F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794486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EA9A3BB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CFB056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050A999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2B3A5B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0E8AE6D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97862B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5A70E704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5F540006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7CC6BE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855141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22F0FB58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1E726E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6BCC2DC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13051E8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6712F55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F31A73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2EE9EDC9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B1D7A" w14:paraId="0C856644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491D56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9B38CA1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826E4A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671E2D7C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EAAAA"/>
            <w:vAlign w:val="center"/>
          </w:tcPr>
          <w:p w14:paraId="0BC3D9F2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38CE1F7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EC5C4C0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0419FC0E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vAlign w:val="center"/>
          </w:tcPr>
          <w:p w14:paraId="73E753C3" w14:textId="77777777" w:rsidR="00BB1D7A" w:rsidRDefault="00BB1D7A" w:rsidP="009E6AEE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74B0ED15" w14:textId="77777777" w:rsidR="00BB1D7A" w:rsidRDefault="00BB1D7A" w:rsidP="00BB1D7A">
      <w:pPr>
        <w:spacing w:line="100" w:lineRule="exact"/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50"/>
        <w:gridCol w:w="1550"/>
        <w:gridCol w:w="1550"/>
        <w:gridCol w:w="1550"/>
        <w:gridCol w:w="1550"/>
      </w:tblGrid>
      <w:tr w:rsidR="00BB1D7A" w14:paraId="1CD2D44C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550" w:type="dxa"/>
            <w:vAlign w:val="center"/>
          </w:tcPr>
          <w:p w14:paraId="4284292D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器種名</w:t>
            </w:r>
          </w:p>
        </w:tc>
        <w:tc>
          <w:tcPr>
            <w:tcW w:w="1550" w:type="dxa"/>
            <w:vAlign w:val="center"/>
          </w:tcPr>
          <w:p w14:paraId="632C8893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設置数</w:t>
            </w:r>
          </w:p>
        </w:tc>
        <w:tc>
          <w:tcPr>
            <w:tcW w:w="1550" w:type="dxa"/>
            <w:vAlign w:val="center"/>
          </w:tcPr>
          <w:p w14:paraId="3E805874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点検数</w:t>
            </w:r>
          </w:p>
        </w:tc>
        <w:tc>
          <w:tcPr>
            <w:tcW w:w="1550" w:type="dxa"/>
            <w:vAlign w:val="center"/>
          </w:tcPr>
          <w:p w14:paraId="5CCE26F1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合格数</w:t>
            </w:r>
          </w:p>
        </w:tc>
        <w:tc>
          <w:tcPr>
            <w:tcW w:w="1550" w:type="dxa"/>
            <w:vAlign w:val="center"/>
          </w:tcPr>
          <w:p w14:paraId="6BB8CC5B" w14:textId="77777777" w:rsidR="00BB1D7A" w:rsidRDefault="00BB1D7A" w:rsidP="009E6AEE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要修理数</w:t>
            </w:r>
          </w:p>
        </w:tc>
        <w:tc>
          <w:tcPr>
            <w:tcW w:w="1550" w:type="dxa"/>
            <w:vAlign w:val="center"/>
          </w:tcPr>
          <w:p w14:paraId="2B84B2F9" w14:textId="77777777" w:rsidR="00BB1D7A" w:rsidRDefault="00BB1D7A" w:rsidP="009E6AE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廃棄数</w:t>
            </w:r>
          </w:p>
        </w:tc>
      </w:tr>
      <w:tr w:rsidR="00BB1D7A" w14:paraId="18BF0BB8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1550" w:type="dxa"/>
            <w:vAlign w:val="center"/>
          </w:tcPr>
          <w:p w14:paraId="5F273948" w14:textId="77777777" w:rsidR="00BB1D7A" w:rsidRPr="0052647E" w:rsidRDefault="00BB1D7A" w:rsidP="009E6AEE">
            <w:pPr>
              <w:spacing w:line="210" w:lineRule="exact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7ECD588B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26CAC116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4B5E34BF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781A4F5C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246383AB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</w:tr>
      <w:tr w:rsidR="00BB1D7A" w14:paraId="39300A57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1550" w:type="dxa"/>
            <w:vAlign w:val="center"/>
          </w:tcPr>
          <w:p w14:paraId="74314817" w14:textId="77777777" w:rsidR="00BB1D7A" w:rsidRPr="0052647E" w:rsidRDefault="00BB1D7A" w:rsidP="009E6AEE">
            <w:pPr>
              <w:spacing w:line="210" w:lineRule="exact"/>
              <w:rPr>
                <w:rFonts w:hint="eastAsia"/>
                <w:color w:val="FF0000"/>
                <w:sz w:val="20"/>
              </w:rPr>
            </w:pPr>
          </w:p>
        </w:tc>
        <w:tc>
          <w:tcPr>
            <w:tcW w:w="1550" w:type="dxa"/>
            <w:vAlign w:val="center"/>
          </w:tcPr>
          <w:p w14:paraId="21A787AE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330CD24A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0DEC1D94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36376F30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1550" w:type="dxa"/>
            <w:vAlign w:val="center"/>
          </w:tcPr>
          <w:p w14:paraId="07B155AA" w14:textId="77777777" w:rsidR="00BB1D7A" w:rsidRPr="0052647E" w:rsidRDefault="00BB1D7A" w:rsidP="009E6AEE">
            <w:pPr>
              <w:spacing w:line="210" w:lineRule="exact"/>
              <w:jc w:val="center"/>
              <w:rPr>
                <w:rFonts w:hint="eastAsia"/>
                <w:color w:val="FF0000"/>
              </w:rPr>
            </w:pPr>
          </w:p>
        </w:tc>
      </w:tr>
      <w:tr w:rsidR="00BB1D7A" w14:paraId="4E9AEA93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1550" w:type="dxa"/>
            <w:vAlign w:val="center"/>
          </w:tcPr>
          <w:p w14:paraId="03096C33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1B8883AC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5F30183B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531E697F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50C213B6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407B2082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</w:tr>
      <w:tr w:rsidR="00BB1D7A" w14:paraId="5333F591" w14:textId="77777777" w:rsidTr="009E6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1550" w:type="dxa"/>
            <w:vAlign w:val="center"/>
          </w:tcPr>
          <w:p w14:paraId="2825F0F4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52999B87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69F0708B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481A70EB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396ABAD8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14:paraId="4E8EB148" w14:textId="77777777" w:rsidR="00BB1D7A" w:rsidRDefault="00BB1D7A" w:rsidP="009E6AEE">
            <w:pPr>
              <w:spacing w:line="210" w:lineRule="exact"/>
              <w:rPr>
                <w:rFonts w:hint="eastAsia"/>
              </w:rPr>
            </w:pPr>
          </w:p>
        </w:tc>
      </w:tr>
    </w:tbl>
    <w:p w14:paraId="0B60906C" w14:textId="77777777" w:rsidR="00BB1D7A" w:rsidRDefault="00BB1D7A" w:rsidP="00BB1D7A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14:paraId="1291436C" w14:textId="77777777" w:rsidR="00BB1D7A" w:rsidRDefault="00BB1D7A" w:rsidP="00BB1D7A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消火器の種別欄は、該当するものについて記入すること。Ａは粉末消火器、Ｂは泡消火器、Ｃは強化液消火器、Ｄは二酸化炭素消火器、Ｅはハロゲン化物消火器、Ｆは水消火器をいう。</w:t>
      </w:r>
    </w:p>
    <w:p w14:paraId="69D444F2" w14:textId="77777777" w:rsidR="00BB1D7A" w:rsidRDefault="00BB1D7A" w:rsidP="00BB1D7A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判定欄は、正常の場合は○印、不良の場合は不良個数を記入し、不良内容欄にその内容を記入すること。</w:t>
      </w:r>
    </w:p>
    <w:p w14:paraId="0F65F965" w14:textId="77777777" w:rsidR="00BB1D7A" w:rsidRDefault="00BB1D7A" w:rsidP="00BB1D7A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14:paraId="561D465F" w14:textId="77777777" w:rsidR="00BB1D7A" w:rsidRDefault="00BB1D7A" w:rsidP="00BB1D7A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14:paraId="3C218A92" w14:textId="77777777" w:rsidR="00BB1D7A" w:rsidRPr="00BB1D7A" w:rsidRDefault="00BB1D7A" w:rsidP="00D9474D">
      <w:pPr>
        <w:wordWrap w:val="0"/>
        <w:spacing w:line="260" w:lineRule="exact"/>
        <w:ind w:left="720" w:hanging="720"/>
        <w:rPr>
          <w:rFonts w:hint="eastAsia"/>
          <w:sz w:val="18"/>
        </w:rPr>
      </w:pPr>
    </w:p>
    <w:sectPr w:rsidR="00BB1D7A" w:rsidRPr="00BB1D7A" w:rsidSect="00917904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B35B6" w14:textId="77777777" w:rsidR="00B251FC" w:rsidRDefault="00B251FC">
      <w:r>
        <w:separator/>
      </w:r>
    </w:p>
  </w:endnote>
  <w:endnote w:type="continuationSeparator" w:id="0">
    <w:p w14:paraId="1A24C1D3" w14:textId="77777777" w:rsidR="00B251FC" w:rsidRDefault="00B2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BB550" w14:textId="77777777" w:rsidR="00B251FC" w:rsidRDefault="00B251FC">
      <w:r>
        <w:separator/>
      </w:r>
    </w:p>
  </w:footnote>
  <w:footnote w:type="continuationSeparator" w:id="0">
    <w:p w14:paraId="265A0537" w14:textId="77777777" w:rsidR="00B251FC" w:rsidRDefault="00B2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5BB6" w14:textId="77777777" w:rsidR="002F5565" w:rsidRDefault="008265E0">
    <w:pPr>
      <w:pStyle w:val="a7"/>
      <w:jc w:val="center"/>
      <w:rPr>
        <w:sz w:val="18"/>
      </w:rPr>
    </w:pPr>
    <w:r>
      <w:rPr>
        <w:noProof/>
      </w:rPr>
      <w:pict w14:anchorId="6ECA0E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1026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  <w:r w:rsidR="002F5565">
      <w:rPr>
        <w:rStyle w:val="a8"/>
        <w:rFonts w:ascii="ＭＳ Ｐゴシック" w:eastAsia="ＭＳ Ｐゴシック"/>
        <w:sz w:val="18"/>
      </w:rPr>
      <w:fldChar w:fldCharType="begin"/>
    </w:r>
    <w:r w:rsidR="002F5565">
      <w:rPr>
        <w:rStyle w:val="a8"/>
        <w:rFonts w:ascii="ＭＳ Ｐゴシック" w:eastAsia="ＭＳ Ｐゴシック"/>
        <w:sz w:val="18"/>
      </w:rPr>
      <w:instrText xml:space="preserve"> PAGE </w:instrText>
    </w:r>
    <w:r w:rsidR="002F5565">
      <w:rPr>
        <w:rStyle w:val="a8"/>
        <w:rFonts w:ascii="ＭＳ Ｐゴシック" w:eastAsia="ＭＳ Ｐゴシック"/>
        <w:sz w:val="18"/>
      </w:rPr>
      <w:fldChar w:fldCharType="separate"/>
    </w:r>
    <w:r w:rsidR="002F5565">
      <w:rPr>
        <w:rStyle w:val="a8"/>
        <w:rFonts w:ascii="ＭＳ Ｐゴシック" w:eastAsia="ＭＳ Ｐゴシック"/>
        <w:noProof/>
        <w:sz w:val="18"/>
      </w:rPr>
      <w:t>2</w:t>
    </w:r>
    <w:r w:rsidR="002F5565"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25EC" w14:textId="77777777" w:rsidR="008265E0" w:rsidRDefault="008265E0">
    <w:pPr>
      <w:pStyle w:val="a6"/>
    </w:pPr>
    <w:r>
      <w:rPr>
        <w:noProof/>
      </w:rPr>
      <w:pict w14:anchorId="58A55F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1025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B"/>
    <w:rsid w:val="0011348B"/>
    <w:rsid w:val="00131D18"/>
    <w:rsid w:val="001451E7"/>
    <w:rsid w:val="0017272B"/>
    <w:rsid w:val="00197138"/>
    <w:rsid w:val="001B6C97"/>
    <w:rsid w:val="001F6060"/>
    <w:rsid w:val="002513A4"/>
    <w:rsid w:val="00260FCE"/>
    <w:rsid w:val="00270A13"/>
    <w:rsid w:val="002770E2"/>
    <w:rsid w:val="002A7AD5"/>
    <w:rsid w:val="002F5565"/>
    <w:rsid w:val="002F7DAC"/>
    <w:rsid w:val="0031051E"/>
    <w:rsid w:val="00316E41"/>
    <w:rsid w:val="003421E4"/>
    <w:rsid w:val="003E327B"/>
    <w:rsid w:val="003F0C1E"/>
    <w:rsid w:val="0040401B"/>
    <w:rsid w:val="004217E8"/>
    <w:rsid w:val="00431835"/>
    <w:rsid w:val="00454A63"/>
    <w:rsid w:val="004E7327"/>
    <w:rsid w:val="005049F2"/>
    <w:rsid w:val="005D0FD7"/>
    <w:rsid w:val="006133FA"/>
    <w:rsid w:val="00624CD8"/>
    <w:rsid w:val="00641374"/>
    <w:rsid w:val="00670C13"/>
    <w:rsid w:val="007753A2"/>
    <w:rsid w:val="008265E0"/>
    <w:rsid w:val="0083658B"/>
    <w:rsid w:val="00854E8E"/>
    <w:rsid w:val="008F6009"/>
    <w:rsid w:val="00917904"/>
    <w:rsid w:val="00982CBA"/>
    <w:rsid w:val="009E6AEE"/>
    <w:rsid w:val="00A10526"/>
    <w:rsid w:val="00A57601"/>
    <w:rsid w:val="00B251FC"/>
    <w:rsid w:val="00B97AE8"/>
    <w:rsid w:val="00BB1D7A"/>
    <w:rsid w:val="00C418DB"/>
    <w:rsid w:val="00C7209A"/>
    <w:rsid w:val="00CA6F35"/>
    <w:rsid w:val="00CF20F5"/>
    <w:rsid w:val="00D70826"/>
    <w:rsid w:val="00D9474D"/>
    <w:rsid w:val="00DB3EFE"/>
    <w:rsid w:val="00E2620A"/>
    <w:rsid w:val="00E62DC5"/>
    <w:rsid w:val="00E77AEB"/>
    <w:rsid w:val="00EE53A1"/>
    <w:rsid w:val="00F01CFA"/>
    <w:rsid w:val="00F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BF3C4"/>
  <w15:chartTrackingRefBased/>
  <w15:docId w15:val="{B9D874AD-B2A4-479C-80A1-05FED69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D86D-29A3-4467-A55C-064BA0E4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阿久津知一</cp:lastModifiedBy>
  <cp:revision>2</cp:revision>
  <cp:lastPrinted>2019-02-25T07:26:00Z</cp:lastPrinted>
  <dcterms:created xsi:type="dcterms:W3CDTF">2025-12-19T04:08:00Z</dcterms:created>
  <dcterms:modified xsi:type="dcterms:W3CDTF">2025-12-19T04:08:00Z</dcterms:modified>
</cp:coreProperties>
</file>