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E6477" w14:textId="77777777" w:rsidR="001D6B9B" w:rsidRDefault="001D6B9B" w:rsidP="00E63CC2">
      <w:pPr>
        <w:rPr>
          <w:rFonts w:ascii="ＭＳ ゴシック" w:eastAsia="ＭＳ ゴシック" w:hAnsi="ＭＳ ゴシック"/>
        </w:rPr>
      </w:pPr>
    </w:p>
    <w:p w14:paraId="0010EB8C" w14:textId="77777777" w:rsidR="00E63CC2" w:rsidRPr="00E4472B" w:rsidRDefault="001D6B9B" w:rsidP="00E63CC2">
      <w:pPr>
        <w:rPr>
          <w:rFonts w:ascii="ＭＳ ゴシック" w:eastAsia="ＭＳ ゴシック" w:hAnsi="ＭＳ ゴシック"/>
        </w:rPr>
      </w:pPr>
      <w:r w:rsidRPr="00E4472B">
        <w:rPr>
          <w:rFonts w:ascii="ＭＳ ゴシック" w:eastAsia="ＭＳ ゴシック" w:hAnsi="ＭＳ ゴシック"/>
        </w:rPr>
        <w:t xml:space="preserve"> </w:t>
      </w:r>
      <w:r w:rsidR="00E63CC2" w:rsidRPr="00E4472B">
        <w:rPr>
          <w:rFonts w:ascii="ＭＳ ゴシック" w:eastAsia="ＭＳ ゴシック" w:hAnsi="ＭＳ ゴシック"/>
        </w:rPr>
        <w:t>(</w:t>
      </w:r>
      <w:r w:rsidR="00E63CC2" w:rsidRPr="00E4472B">
        <w:rPr>
          <w:rFonts w:ascii="ＭＳ ゴシック" w:eastAsia="ＭＳ ゴシック" w:hAnsi="ＭＳ ゴシック" w:hint="eastAsia"/>
        </w:rPr>
        <w:t>別記様式</w:t>
      </w:r>
      <w:r w:rsidR="00E63CC2" w:rsidRPr="00E4472B">
        <w:rPr>
          <w:rFonts w:ascii="ＭＳ ゴシック" w:eastAsia="ＭＳ ゴシック" w:hAnsi="ＭＳ ゴシック"/>
        </w:rPr>
        <w:t>)</w:t>
      </w:r>
    </w:p>
    <w:p w14:paraId="242903D2" w14:textId="77777777" w:rsidR="00E63CC2" w:rsidRPr="00E4472B" w:rsidRDefault="00E63CC2" w:rsidP="00E63CC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E4472B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4845E57" w14:textId="77777777" w:rsidR="00E63CC2" w:rsidRPr="00E4472B" w:rsidRDefault="00E63CC2" w:rsidP="00E63CC2">
      <w:pPr>
        <w:ind w:firstLineChars="300" w:firstLine="690"/>
        <w:rPr>
          <w:rFonts w:ascii="ＭＳ ゴシック" w:eastAsia="ＭＳ ゴシック" w:hAnsi="ＭＳ ゴシック"/>
        </w:rPr>
      </w:pPr>
      <w:r w:rsidRPr="00E4472B">
        <w:rPr>
          <w:rFonts w:ascii="ＭＳ ゴシック" w:eastAsia="ＭＳ ゴシック" w:hAnsi="ＭＳ ゴシック" w:hint="eastAsia"/>
        </w:rPr>
        <w:t>日光市長</w:t>
      </w:r>
      <w:r w:rsidRPr="00E4472B">
        <w:rPr>
          <w:rFonts w:ascii="ＭＳ ゴシック" w:eastAsia="ＭＳ ゴシック" w:hAnsi="ＭＳ ゴシック"/>
        </w:rPr>
        <w:tab/>
      </w:r>
      <w:r w:rsidRPr="00E4472B">
        <w:rPr>
          <w:rFonts w:ascii="ＭＳ ゴシック" w:eastAsia="ＭＳ ゴシック" w:hAnsi="ＭＳ ゴシック" w:hint="eastAsia"/>
        </w:rPr>
        <w:t xml:space="preserve">　　様</w:t>
      </w:r>
    </w:p>
    <w:p w14:paraId="752408EB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</w:p>
    <w:p w14:paraId="02770CFF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  <w:r w:rsidRPr="00E4472B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E4472B">
        <w:rPr>
          <w:rFonts w:ascii="ＭＳ ゴシック" w:eastAsia="ＭＳ ゴシック" w:hAnsi="ＭＳ ゴシック"/>
        </w:rPr>
        <w:t xml:space="preserve">　</w:t>
      </w:r>
      <w:r w:rsidRPr="00E447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E4472B">
        <w:rPr>
          <w:rFonts w:ascii="ＭＳ ゴシック" w:eastAsia="ＭＳ ゴシック" w:hAnsi="ＭＳ ゴシック" w:hint="eastAsia"/>
        </w:rPr>
        <w:t>住　　　　所</w:t>
      </w:r>
    </w:p>
    <w:p w14:paraId="2C3A3C39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  <w:r w:rsidRPr="00E4472B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E4472B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E4472B">
        <w:rPr>
          <w:rFonts w:ascii="ＭＳ ゴシック" w:eastAsia="ＭＳ ゴシック" w:hAnsi="ＭＳ ゴシック" w:hint="eastAsia"/>
        </w:rPr>
        <w:t>商号又は名称　　　　　　　　　　　　　　　㊞</w:t>
      </w:r>
    </w:p>
    <w:p w14:paraId="51252948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  <w:r w:rsidRPr="00E4472B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E4472B">
        <w:rPr>
          <w:rFonts w:ascii="ＭＳ ゴシック" w:eastAsia="ＭＳ ゴシック" w:hAnsi="ＭＳ ゴシック"/>
        </w:rPr>
        <w:t xml:space="preserve">　</w:t>
      </w:r>
      <w:r w:rsidRPr="00E447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E4472B">
        <w:rPr>
          <w:rFonts w:ascii="ＭＳ ゴシック" w:eastAsia="ＭＳ ゴシック" w:hAnsi="ＭＳ ゴシック" w:hint="eastAsia"/>
        </w:rPr>
        <w:t>代表者職氏名</w:t>
      </w:r>
    </w:p>
    <w:p w14:paraId="19AD8015" w14:textId="77777777" w:rsidR="00E63CC2" w:rsidRPr="00E4472B" w:rsidRDefault="00E63CC2" w:rsidP="00E63CC2">
      <w:pPr>
        <w:ind w:firstLineChars="100" w:firstLine="230"/>
        <w:rPr>
          <w:rFonts w:ascii="ＭＳ ゴシック" w:eastAsia="ＭＳ ゴシック" w:hAnsi="ＭＳ ゴシック" w:hint="eastAsia"/>
        </w:rPr>
      </w:pPr>
      <w:r w:rsidRPr="00E4472B">
        <w:rPr>
          <w:rFonts w:ascii="ＭＳ ゴシック" w:eastAsia="ＭＳ ゴシック" w:hAnsi="ＭＳ ゴシック" w:hint="eastAsia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E4472B">
        <w:rPr>
          <w:rFonts w:ascii="ＭＳ ゴシック" w:eastAsia="ＭＳ ゴシック" w:hAnsi="ＭＳ ゴシック" w:hint="eastAsia"/>
        </w:rPr>
        <w:t xml:space="preserve">提出者氏名　　　　　　　　　　　　　　　　　　　　</w:t>
      </w:r>
    </w:p>
    <w:p w14:paraId="30175FB3" w14:textId="77777777" w:rsidR="00E63CC2" w:rsidRPr="00E4472B" w:rsidRDefault="00E63CC2" w:rsidP="00E63CC2">
      <w:pPr>
        <w:ind w:firstLineChars="1300" w:firstLine="2988"/>
        <w:rPr>
          <w:rFonts w:ascii="ＭＳ ゴシック" w:eastAsia="ＭＳ ゴシック" w:hAnsi="ＭＳ ゴシック"/>
        </w:rPr>
      </w:pPr>
      <w:r w:rsidRPr="00E4472B">
        <w:rPr>
          <w:rFonts w:ascii="ＭＳ ゴシック" w:eastAsia="ＭＳ ゴシック" w:hAnsi="ＭＳ ゴシック" w:hint="eastAsia"/>
        </w:rPr>
        <w:t>疑　義　申　立　申　請　書</w:t>
      </w:r>
    </w:p>
    <w:p w14:paraId="0BBF271A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</w:p>
    <w:p w14:paraId="3F4BD874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  <w:r w:rsidRPr="00E4472B">
        <w:rPr>
          <w:rFonts w:ascii="ＭＳ ゴシック" w:eastAsia="ＭＳ ゴシック" w:hAnsi="ＭＳ ゴシック" w:hint="eastAsia"/>
        </w:rPr>
        <w:t xml:space="preserve">　　　　　月　　日開札の「　　　　　　　　　　　　　　　　　　　　　工事」の設計について、下記のとおり疑義があると思われますので、工事費内訳書を添えて設計内訳の確認を求めます。</w:t>
      </w:r>
    </w:p>
    <w:p w14:paraId="5BBBA2F8" w14:textId="77777777" w:rsidR="00E63CC2" w:rsidRDefault="00E63CC2" w:rsidP="00E63CC2">
      <w:pPr>
        <w:rPr>
          <w:rFonts w:ascii="ＭＳ ゴシック" w:eastAsia="ＭＳ ゴシック" w:hAnsi="ＭＳ ゴシック"/>
        </w:rPr>
      </w:pPr>
    </w:p>
    <w:p w14:paraId="4867F336" w14:textId="77777777" w:rsidR="00E63CC2" w:rsidRPr="00E4472B" w:rsidRDefault="00E63CC2" w:rsidP="00E63CC2">
      <w:pPr>
        <w:rPr>
          <w:rFonts w:ascii="ＭＳ ゴシック" w:eastAsia="ＭＳ ゴシック" w:hAnsi="ＭＳ ゴシック" w:hint="eastAsia"/>
        </w:rPr>
      </w:pPr>
    </w:p>
    <w:p w14:paraId="56EA46C4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</w:p>
    <w:p w14:paraId="74A9B979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</w:p>
    <w:p w14:paraId="2E3D42DB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</w:p>
    <w:p w14:paraId="7F3A949C" w14:textId="77777777" w:rsidR="00E63CC2" w:rsidRDefault="00E63CC2" w:rsidP="00E63CC2">
      <w:pPr>
        <w:rPr>
          <w:rFonts w:ascii="ＭＳ ゴシック" w:eastAsia="ＭＳ ゴシック" w:hAnsi="ＭＳ ゴシック"/>
        </w:rPr>
      </w:pPr>
    </w:p>
    <w:p w14:paraId="056428B3" w14:textId="77777777" w:rsidR="00E63CC2" w:rsidRDefault="00E63CC2" w:rsidP="00E63CC2">
      <w:pPr>
        <w:rPr>
          <w:rFonts w:ascii="ＭＳ ゴシック" w:eastAsia="ＭＳ ゴシック" w:hAnsi="ＭＳ ゴシック" w:hint="eastAsia"/>
        </w:rPr>
      </w:pPr>
    </w:p>
    <w:p w14:paraId="6E7A1099" w14:textId="77777777" w:rsidR="00E63CC2" w:rsidRDefault="00E63CC2" w:rsidP="00E63CC2">
      <w:pPr>
        <w:rPr>
          <w:rFonts w:ascii="ＭＳ ゴシック" w:eastAsia="ＭＳ ゴシック" w:hAnsi="ＭＳ ゴシック"/>
        </w:rPr>
      </w:pPr>
    </w:p>
    <w:p w14:paraId="5BDBB8EA" w14:textId="77777777" w:rsidR="00E63CC2" w:rsidRDefault="00E63CC2" w:rsidP="00E63CC2">
      <w:pPr>
        <w:rPr>
          <w:rFonts w:ascii="ＭＳ ゴシック" w:eastAsia="ＭＳ ゴシック" w:hAnsi="ＭＳ ゴシック"/>
        </w:rPr>
      </w:pPr>
    </w:p>
    <w:p w14:paraId="1751C240" w14:textId="77777777" w:rsidR="00E63CC2" w:rsidRPr="00E4472B" w:rsidRDefault="00E63CC2" w:rsidP="00E63CC2">
      <w:pPr>
        <w:rPr>
          <w:rFonts w:ascii="ＭＳ ゴシック" w:eastAsia="ＭＳ ゴシック" w:hAnsi="ＭＳ ゴシック" w:hint="eastAsia"/>
        </w:rPr>
      </w:pPr>
    </w:p>
    <w:p w14:paraId="3695D18A" w14:textId="77777777" w:rsidR="00E63CC2" w:rsidRPr="00E4472B" w:rsidRDefault="00E63CC2" w:rsidP="00E63CC2">
      <w:pPr>
        <w:ind w:firstLineChars="100" w:firstLine="230"/>
        <w:rPr>
          <w:rFonts w:ascii="ＭＳ ゴシック" w:eastAsia="ＭＳ ゴシック" w:hAnsi="ＭＳ ゴシック"/>
        </w:rPr>
      </w:pPr>
      <w:r w:rsidRPr="00E4472B">
        <w:rPr>
          <w:rFonts w:ascii="ＭＳ ゴシック" w:eastAsia="ＭＳ ゴシック" w:hAnsi="ＭＳ ゴシック" w:hint="eastAsia"/>
        </w:rPr>
        <w:t>以　上</w:t>
      </w:r>
    </w:p>
    <w:p w14:paraId="2C946F21" w14:textId="77777777" w:rsidR="00E63CC2" w:rsidRPr="00E4472B" w:rsidRDefault="00E63CC2" w:rsidP="00E63CC2">
      <w:pPr>
        <w:rPr>
          <w:rFonts w:ascii="ＭＳ ゴシック" w:eastAsia="ＭＳ ゴシック" w:hAnsi="ＭＳ ゴシック"/>
        </w:rPr>
      </w:pPr>
    </w:p>
    <w:p w14:paraId="55781037" w14:textId="77777777" w:rsidR="00E63CC2" w:rsidRPr="00E4472B" w:rsidRDefault="00E63CC2" w:rsidP="00E63CC2">
      <w:pPr>
        <w:ind w:left="690" w:hangingChars="300" w:hanging="690"/>
        <w:rPr>
          <w:rFonts w:ascii="ＭＳ ゴシック" w:eastAsia="ＭＳ ゴシック" w:hAnsi="ＭＳ ゴシック"/>
        </w:rPr>
      </w:pPr>
      <w:r w:rsidRPr="00E4472B">
        <w:rPr>
          <w:rFonts w:ascii="ＭＳ ゴシック" w:eastAsia="ＭＳ ゴシック" w:hAnsi="ＭＳ ゴシック" w:hint="eastAsia"/>
        </w:rPr>
        <w:t>注１　疑義申立期間は、開札日の</w:t>
      </w:r>
      <w:r w:rsidR="00A91A2B">
        <w:rPr>
          <w:rFonts w:ascii="ＭＳ ゴシック" w:eastAsia="ＭＳ ゴシック" w:hAnsi="ＭＳ ゴシック" w:hint="eastAsia"/>
        </w:rPr>
        <w:t>前</w:t>
      </w:r>
      <w:r w:rsidRPr="00E4472B">
        <w:rPr>
          <w:rFonts w:ascii="ＭＳ ゴシック" w:eastAsia="ＭＳ ゴシック" w:hAnsi="ＭＳ ゴシック" w:hint="eastAsia"/>
        </w:rPr>
        <w:t>日（土・日・祝休日・年末年始は除く。）の正午までとします。</w:t>
      </w:r>
    </w:p>
    <w:p w14:paraId="7A12F5E7" w14:textId="77777777" w:rsidR="00F078E8" w:rsidRPr="00E63CC2" w:rsidRDefault="00E63CC2" w:rsidP="00E63CC2">
      <w:pPr>
        <w:ind w:left="690" w:hangingChars="300" w:hanging="690"/>
        <w:rPr>
          <w:rFonts w:hAnsi="ＭＳ 明朝"/>
          <w:color w:val="FF0000"/>
        </w:rPr>
      </w:pPr>
      <w:r w:rsidRPr="00E4472B">
        <w:rPr>
          <w:rFonts w:ascii="ＭＳ ゴシック" w:eastAsia="ＭＳ ゴシック" w:hAnsi="ＭＳ ゴシック" w:hint="eastAsia"/>
        </w:rPr>
        <w:t>注２　申出は入札に参加し、金額を入れた入札書を提出した者のみとし、申出時には、会社の身分証明書等を御持参ください。</w:t>
      </w:r>
    </w:p>
    <w:sectPr w:rsidR="00F078E8" w:rsidRPr="00E63CC2" w:rsidSect="00FA76F5">
      <w:headerReference w:type="even" r:id="rId6"/>
      <w:footerReference w:type="default" r:id="rId7"/>
      <w:headerReference w:type="first" r:id="rId8"/>
      <w:type w:val="continuous"/>
      <w:pgSz w:w="11906" w:h="16838" w:code="9"/>
      <w:pgMar w:top="567" w:right="1134" w:bottom="567" w:left="1134" w:header="284" w:footer="284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8D3F4" w14:textId="77777777" w:rsidR="00C05BB1" w:rsidRDefault="00C05BB1">
      <w:r>
        <w:separator/>
      </w:r>
    </w:p>
  </w:endnote>
  <w:endnote w:type="continuationSeparator" w:id="0">
    <w:p w14:paraId="3FF9A97A" w14:textId="77777777" w:rsidR="00C05BB1" w:rsidRDefault="00C0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07694" w14:textId="77777777" w:rsidR="00E63CC2" w:rsidRDefault="00E63CC2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91A2B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F87B4" w14:textId="77777777" w:rsidR="00C05BB1" w:rsidRDefault="00C05BB1">
      <w:r>
        <w:separator/>
      </w:r>
    </w:p>
  </w:footnote>
  <w:footnote w:type="continuationSeparator" w:id="0">
    <w:p w14:paraId="445542E6" w14:textId="77777777" w:rsidR="00C05BB1" w:rsidRDefault="00C0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2BE98" w14:textId="77777777" w:rsidR="00E63CC2" w:rsidRDefault="00E63CC2">
    <w:pPr>
      <w:pStyle w:val="a3"/>
    </w:pPr>
    <w:r>
      <w:rPr>
        <w:rFonts w:hint="eastAsia"/>
      </w:rPr>
      <w:t>№</w:t>
    </w:r>
    <w:r>
      <w:t>1424</w:t>
    </w:r>
    <w:r>
      <w:rPr>
        <w:rFonts w:hint="eastAsia"/>
      </w:rPr>
      <w:t>日光市入札事務処理要領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19B3E" w14:textId="77777777" w:rsidR="00E63CC2" w:rsidRDefault="00E63CC2">
    <w:pPr>
      <w:pStyle w:val="a3"/>
    </w:pPr>
    <w:r>
      <w:rPr>
        <w:rFonts w:hint="eastAsia"/>
      </w:rPr>
      <w:t>№</w:t>
    </w:r>
    <w:r>
      <w:t>1424</w:t>
    </w:r>
    <w:r>
      <w:rPr>
        <w:rFonts w:hint="eastAsia"/>
      </w:rPr>
      <w:t>日光市入札事務処理要領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A6"/>
    <w:rsid w:val="00042142"/>
    <w:rsid w:val="000461A6"/>
    <w:rsid w:val="0007282A"/>
    <w:rsid w:val="000B1AD7"/>
    <w:rsid w:val="000B7A22"/>
    <w:rsid w:val="000C7297"/>
    <w:rsid w:val="000E132C"/>
    <w:rsid w:val="00110627"/>
    <w:rsid w:val="00110F89"/>
    <w:rsid w:val="0011235B"/>
    <w:rsid w:val="00112969"/>
    <w:rsid w:val="00115942"/>
    <w:rsid w:val="001502D8"/>
    <w:rsid w:val="00181A1D"/>
    <w:rsid w:val="001C001F"/>
    <w:rsid w:val="001D4328"/>
    <w:rsid w:val="001D6B9B"/>
    <w:rsid w:val="00213A8D"/>
    <w:rsid w:val="00246F65"/>
    <w:rsid w:val="0029693B"/>
    <w:rsid w:val="002A40A0"/>
    <w:rsid w:val="002F3437"/>
    <w:rsid w:val="0036665E"/>
    <w:rsid w:val="00366A5D"/>
    <w:rsid w:val="00376D75"/>
    <w:rsid w:val="003835A5"/>
    <w:rsid w:val="003D013B"/>
    <w:rsid w:val="003D3E7D"/>
    <w:rsid w:val="003F0195"/>
    <w:rsid w:val="00467959"/>
    <w:rsid w:val="004874C6"/>
    <w:rsid w:val="00490595"/>
    <w:rsid w:val="004B5B3D"/>
    <w:rsid w:val="004F164A"/>
    <w:rsid w:val="005910FF"/>
    <w:rsid w:val="005C2EF7"/>
    <w:rsid w:val="005E2F01"/>
    <w:rsid w:val="005F020D"/>
    <w:rsid w:val="006706BA"/>
    <w:rsid w:val="006A2961"/>
    <w:rsid w:val="006A7559"/>
    <w:rsid w:val="0071575D"/>
    <w:rsid w:val="007347CA"/>
    <w:rsid w:val="007663ED"/>
    <w:rsid w:val="00782391"/>
    <w:rsid w:val="007B27DF"/>
    <w:rsid w:val="00802E43"/>
    <w:rsid w:val="00811D33"/>
    <w:rsid w:val="00811EA6"/>
    <w:rsid w:val="008173E4"/>
    <w:rsid w:val="00830E3F"/>
    <w:rsid w:val="00847472"/>
    <w:rsid w:val="008C5DE5"/>
    <w:rsid w:val="009B4C1B"/>
    <w:rsid w:val="009B5486"/>
    <w:rsid w:val="009D60CC"/>
    <w:rsid w:val="009E7D38"/>
    <w:rsid w:val="00A011B1"/>
    <w:rsid w:val="00A02034"/>
    <w:rsid w:val="00A23267"/>
    <w:rsid w:val="00A91A2B"/>
    <w:rsid w:val="00AA5DC6"/>
    <w:rsid w:val="00AC3303"/>
    <w:rsid w:val="00B14C65"/>
    <w:rsid w:val="00B26606"/>
    <w:rsid w:val="00B97E52"/>
    <w:rsid w:val="00BC3E35"/>
    <w:rsid w:val="00BF01C5"/>
    <w:rsid w:val="00C038F4"/>
    <w:rsid w:val="00C05BB1"/>
    <w:rsid w:val="00C37075"/>
    <w:rsid w:val="00C9256A"/>
    <w:rsid w:val="00CB7CA2"/>
    <w:rsid w:val="00CC0761"/>
    <w:rsid w:val="00CD3E80"/>
    <w:rsid w:val="00D12425"/>
    <w:rsid w:val="00DA0511"/>
    <w:rsid w:val="00DC194E"/>
    <w:rsid w:val="00DC2C4D"/>
    <w:rsid w:val="00DE598D"/>
    <w:rsid w:val="00DE74D3"/>
    <w:rsid w:val="00E432DE"/>
    <w:rsid w:val="00E60F27"/>
    <w:rsid w:val="00E63CC2"/>
    <w:rsid w:val="00E6694F"/>
    <w:rsid w:val="00F078E8"/>
    <w:rsid w:val="00F64412"/>
    <w:rsid w:val="00F67F70"/>
    <w:rsid w:val="00FA76F5"/>
    <w:rsid w:val="00FC24ED"/>
    <w:rsid w:val="00FC327D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C3177"/>
  <w15:chartTrackingRefBased/>
  <w15:docId w15:val="{8D1C9173-E711-4599-81FC-7FB83D93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0E132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E13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日光市入札事務処理要領</vt:lpstr>
      <vt:lpstr>　　　日光市入札事務処理要領</vt:lpstr>
    </vt:vector>
  </TitlesOfParts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日光市入札事務処理要領</dc:title>
  <dc:subject/>
  <dc:creator>今市市</dc:creator>
  <cp:keywords/>
  <dc:description/>
  <cp:lastModifiedBy>大森利昭</cp:lastModifiedBy>
  <cp:revision>2</cp:revision>
  <cp:lastPrinted>2021-03-19T08:11:00Z</cp:lastPrinted>
  <dcterms:created xsi:type="dcterms:W3CDTF">2025-12-19T06:54:00Z</dcterms:created>
  <dcterms:modified xsi:type="dcterms:W3CDTF">2025-12-19T06:54:00Z</dcterms:modified>
  <cp:category/>
</cp:coreProperties>
</file>