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5914D" w14:textId="77777777" w:rsidR="00793BC1" w:rsidRDefault="00793BC1" w:rsidP="00793BC1">
      <w:pPr>
        <w:rPr>
          <w:szCs w:val="21"/>
        </w:rPr>
      </w:pPr>
      <w:r>
        <w:rPr>
          <w:rFonts w:hint="eastAsia"/>
          <w:szCs w:val="21"/>
        </w:rPr>
        <w:t>（別記第３）</w:t>
      </w:r>
    </w:p>
    <w:p w14:paraId="7063E2BA" w14:textId="77777777" w:rsidR="00793BC1" w:rsidRDefault="00793BC1" w:rsidP="00793BC1"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建設工事入札参加資格審査申請書（共同企業体）</w:t>
      </w:r>
    </w:p>
    <w:p w14:paraId="42FDFCC6" w14:textId="77777777" w:rsidR="00793BC1" w:rsidRDefault="00793BC1" w:rsidP="00793BC1">
      <w:pPr>
        <w:rPr>
          <w:rFonts w:hint="eastAsia"/>
          <w:szCs w:val="21"/>
        </w:rPr>
      </w:pPr>
    </w:p>
    <w:p w14:paraId="24D7046F" w14:textId="77777777" w:rsidR="00793BC1" w:rsidRDefault="00793BC1" w:rsidP="00793BC1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年　　月　　日</w:t>
      </w:r>
    </w:p>
    <w:p w14:paraId="67D1DB42" w14:textId="77777777" w:rsidR="00793BC1" w:rsidRDefault="00793BC1" w:rsidP="00793BC1">
      <w:pPr>
        <w:rPr>
          <w:rFonts w:hint="eastAsia"/>
          <w:szCs w:val="21"/>
        </w:rPr>
      </w:pPr>
    </w:p>
    <w:p w14:paraId="78D55102" w14:textId="77777777" w:rsidR="00793BC1" w:rsidRDefault="00793BC1" w:rsidP="00793BC1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日光市長　　　　様</w:t>
      </w:r>
    </w:p>
    <w:p w14:paraId="2A91B85B" w14:textId="77777777" w:rsidR="00793BC1" w:rsidRDefault="00793BC1" w:rsidP="00793BC1">
      <w:pPr>
        <w:rPr>
          <w:rFonts w:hint="eastAsia"/>
          <w:szCs w:val="21"/>
        </w:rPr>
      </w:pPr>
    </w:p>
    <w:p w14:paraId="335A5400" w14:textId="77777777" w:rsidR="00793BC1" w:rsidRPr="00C24CAD" w:rsidRDefault="00793BC1" w:rsidP="00793BC1">
      <w:pPr>
        <w:jc w:val="right"/>
        <w:rPr>
          <w:rFonts w:hint="eastAsia"/>
          <w:szCs w:val="21"/>
        </w:rPr>
      </w:pPr>
      <w:r>
        <w:rPr>
          <w:rFonts w:hint="eastAsia"/>
          <w:szCs w:val="21"/>
          <w:u w:val="single"/>
        </w:rPr>
        <w:t xml:space="preserve">　　　　　　　　</w:t>
      </w:r>
      <w:r w:rsidRPr="00C24CAD">
        <w:rPr>
          <w:rFonts w:hint="eastAsia"/>
          <w:szCs w:val="21"/>
        </w:rPr>
        <w:t>特定建設工事共同企業体</w:t>
      </w:r>
    </w:p>
    <w:p w14:paraId="2B554EC8" w14:textId="77777777" w:rsidR="00793BC1" w:rsidRPr="00C24CAD" w:rsidRDefault="00793BC1" w:rsidP="00793BC1">
      <w:pPr>
        <w:rPr>
          <w:rFonts w:hint="eastAsia"/>
          <w:szCs w:val="21"/>
        </w:rPr>
      </w:pPr>
      <w:r w:rsidRPr="00C24CAD">
        <w:rPr>
          <w:rFonts w:hint="eastAsia"/>
          <w:szCs w:val="21"/>
        </w:rPr>
        <w:t xml:space="preserve">　　　　　　　　　　　　　　　　　　住　　　　所</w:t>
      </w:r>
    </w:p>
    <w:p w14:paraId="02BC0CC7" w14:textId="77777777" w:rsidR="00793BC1" w:rsidRPr="00C24CAD" w:rsidRDefault="00793BC1" w:rsidP="00793BC1">
      <w:pPr>
        <w:rPr>
          <w:rFonts w:hint="eastAsia"/>
          <w:szCs w:val="21"/>
        </w:rPr>
      </w:pPr>
      <w:r w:rsidRPr="00C24CAD">
        <w:rPr>
          <w:rFonts w:hint="eastAsia"/>
          <w:szCs w:val="21"/>
        </w:rPr>
        <w:t xml:space="preserve">　　　　　　　　　　　（代表構成員）商号又は名称</w:t>
      </w:r>
    </w:p>
    <w:p w14:paraId="0342D1AA" w14:textId="77777777" w:rsidR="00793BC1" w:rsidRPr="00C24CAD" w:rsidRDefault="00793BC1" w:rsidP="00793BC1">
      <w:pPr>
        <w:rPr>
          <w:rFonts w:hint="eastAsia"/>
          <w:szCs w:val="21"/>
        </w:rPr>
      </w:pPr>
      <w:r w:rsidRPr="00C24CAD">
        <w:rPr>
          <w:rFonts w:hint="eastAsia"/>
          <w:szCs w:val="21"/>
        </w:rPr>
        <w:t xml:space="preserve">　　　　　　　　　　　　　　　　　　</w:t>
      </w:r>
      <w:r w:rsidRPr="00793BC1">
        <w:rPr>
          <w:rFonts w:hint="eastAsia"/>
          <w:spacing w:val="41"/>
          <w:szCs w:val="21"/>
          <w:fitText w:val="1380" w:id="-1167940864"/>
        </w:rPr>
        <w:t>代表者氏</w:t>
      </w:r>
      <w:r w:rsidRPr="00793BC1">
        <w:rPr>
          <w:rFonts w:hint="eastAsia"/>
          <w:spacing w:val="1"/>
          <w:szCs w:val="21"/>
          <w:fitText w:val="1380" w:id="-1167940864"/>
        </w:rPr>
        <w:t>名</w:t>
      </w:r>
      <w:r w:rsidRPr="00C24CAD">
        <w:rPr>
          <w:rFonts w:hint="eastAsia"/>
          <w:szCs w:val="21"/>
        </w:rPr>
        <w:t xml:space="preserve">　　　　　　　　　　　</w:t>
      </w:r>
      <w:r w:rsidRPr="00C24CAD">
        <w:rPr>
          <w:rFonts w:hint="eastAsia"/>
          <w:szCs w:val="21"/>
        </w:rPr>
        <w:fldChar w:fldCharType="begin"/>
      </w:r>
      <w:r w:rsidRPr="00C24CAD">
        <w:rPr>
          <w:rFonts w:hint="eastAsia"/>
          <w:szCs w:val="21"/>
        </w:rPr>
        <w:instrText xml:space="preserve"> eq \o\ac(○,</w:instrText>
      </w:r>
      <w:r w:rsidRPr="00C24CAD">
        <w:rPr>
          <w:rFonts w:hint="eastAsia"/>
          <w:position w:val="1"/>
          <w:sz w:val="14"/>
          <w:szCs w:val="21"/>
        </w:rPr>
        <w:instrText>印</w:instrText>
      </w:r>
      <w:r w:rsidRPr="00C24CAD">
        <w:rPr>
          <w:rFonts w:hint="eastAsia"/>
          <w:szCs w:val="21"/>
        </w:rPr>
        <w:instrText>)</w:instrText>
      </w:r>
      <w:r w:rsidRPr="00C24CAD">
        <w:rPr>
          <w:rFonts w:hint="eastAsia"/>
          <w:szCs w:val="21"/>
        </w:rPr>
        <w:fldChar w:fldCharType="end"/>
      </w:r>
    </w:p>
    <w:p w14:paraId="3572100C" w14:textId="77777777" w:rsidR="00793BC1" w:rsidRPr="00C24CAD" w:rsidRDefault="00793BC1" w:rsidP="00793BC1">
      <w:pPr>
        <w:rPr>
          <w:rFonts w:hint="eastAsia"/>
          <w:szCs w:val="21"/>
        </w:rPr>
      </w:pPr>
      <w:r w:rsidRPr="00C24CAD">
        <w:rPr>
          <w:rFonts w:hint="eastAsia"/>
          <w:szCs w:val="21"/>
        </w:rPr>
        <w:t xml:space="preserve">　　　　　　　　　　</w:t>
      </w:r>
    </w:p>
    <w:p w14:paraId="73DE6A0D" w14:textId="77777777" w:rsidR="00793BC1" w:rsidRPr="00C24CAD" w:rsidRDefault="00793BC1" w:rsidP="00793BC1">
      <w:pPr>
        <w:rPr>
          <w:rFonts w:hint="eastAsia"/>
          <w:szCs w:val="21"/>
        </w:rPr>
      </w:pPr>
      <w:r w:rsidRPr="00C24CAD">
        <w:rPr>
          <w:rFonts w:hint="eastAsia"/>
          <w:szCs w:val="21"/>
        </w:rPr>
        <w:t xml:space="preserve">　　　　　　　　　　　　　　　　　　住　　　　所</w:t>
      </w:r>
    </w:p>
    <w:p w14:paraId="36977B25" w14:textId="77777777" w:rsidR="00793BC1" w:rsidRPr="00C24CAD" w:rsidRDefault="00793BC1" w:rsidP="00793BC1">
      <w:pPr>
        <w:rPr>
          <w:rFonts w:hint="eastAsia"/>
          <w:szCs w:val="21"/>
        </w:rPr>
      </w:pPr>
      <w:r w:rsidRPr="00C24CAD">
        <w:rPr>
          <w:rFonts w:hint="eastAsia"/>
          <w:szCs w:val="21"/>
        </w:rPr>
        <w:t xml:space="preserve">　　　　　　　　　　　（構　成　員）商号又は名称</w:t>
      </w:r>
    </w:p>
    <w:p w14:paraId="6C5C0F2F" w14:textId="77777777" w:rsidR="00793BC1" w:rsidRDefault="00793BC1" w:rsidP="00793BC1">
      <w:pPr>
        <w:rPr>
          <w:rFonts w:hint="eastAsia"/>
          <w:szCs w:val="21"/>
        </w:rPr>
      </w:pPr>
      <w:r w:rsidRPr="00C24CAD">
        <w:rPr>
          <w:rFonts w:hint="eastAsia"/>
          <w:szCs w:val="21"/>
        </w:rPr>
        <w:t xml:space="preserve">　　　　　　　　　　　　　　　　　　</w:t>
      </w:r>
      <w:r w:rsidRPr="00793BC1">
        <w:rPr>
          <w:rFonts w:hint="eastAsia"/>
          <w:spacing w:val="41"/>
          <w:szCs w:val="21"/>
          <w:fitText w:val="1380" w:id="-1167940863"/>
        </w:rPr>
        <w:t>代表者氏</w:t>
      </w:r>
      <w:r w:rsidRPr="00793BC1">
        <w:rPr>
          <w:rFonts w:hint="eastAsia"/>
          <w:spacing w:val="1"/>
          <w:szCs w:val="21"/>
          <w:fitText w:val="1380" w:id="-1167940863"/>
        </w:rPr>
        <w:t>名</w:t>
      </w:r>
      <w:r w:rsidRPr="00C24CAD">
        <w:rPr>
          <w:rFonts w:hint="eastAsia"/>
          <w:szCs w:val="21"/>
        </w:rPr>
        <w:t xml:space="preserve">　　　　　　　　　　　</w:t>
      </w:r>
      <w:r w:rsidRPr="00C24CAD">
        <w:rPr>
          <w:rFonts w:hint="eastAsia"/>
          <w:szCs w:val="21"/>
        </w:rPr>
        <w:fldChar w:fldCharType="begin"/>
      </w:r>
      <w:r w:rsidRPr="00C24CAD">
        <w:rPr>
          <w:rFonts w:hint="eastAsia"/>
          <w:szCs w:val="21"/>
        </w:rPr>
        <w:instrText xml:space="preserve"> eq \o\ac(○,</w:instrText>
      </w:r>
      <w:r w:rsidRPr="00C24CAD">
        <w:rPr>
          <w:rFonts w:hint="eastAsia"/>
          <w:position w:val="1"/>
          <w:sz w:val="14"/>
          <w:szCs w:val="21"/>
        </w:rPr>
        <w:instrText>印</w:instrText>
      </w:r>
      <w:r w:rsidRPr="00C24CAD">
        <w:rPr>
          <w:rFonts w:hint="eastAsia"/>
          <w:szCs w:val="21"/>
        </w:rPr>
        <w:instrText>)</w:instrText>
      </w:r>
      <w:r w:rsidRPr="00C24CAD">
        <w:rPr>
          <w:rFonts w:hint="eastAsia"/>
          <w:szCs w:val="21"/>
        </w:rPr>
        <w:fldChar w:fldCharType="end"/>
      </w:r>
    </w:p>
    <w:p w14:paraId="22BF68A0" w14:textId="77777777" w:rsidR="00793BC1" w:rsidRDefault="00793BC1" w:rsidP="00793BC1">
      <w:pPr>
        <w:rPr>
          <w:rFonts w:hint="eastAsia"/>
          <w:szCs w:val="21"/>
        </w:rPr>
      </w:pPr>
    </w:p>
    <w:p w14:paraId="241D80FE" w14:textId="77777777" w:rsidR="00793BC1" w:rsidRDefault="00793BC1" w:rsidP="00793BC1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今般、連帯責任によって請負工事の共同施工を行うため、　　　　　　を代表とする　　　　　　　　特定建設工事共同企業体を結成したので、同企業体を貴施工の請負工事の入札に参加致したく、協定書（別記）を添えて申請いたします。</w:t>
      </w:r>
    </w:p>
    <w:p w14:paraId="1AEA52F6" w14:textId="77777777" w:rsidR="00793BC1" w:rsidRDefault="00793BC1" w:rsidP="00793BC1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なお、この参加願及び添付書類のすべての記載事項は、事実と相違ないことを誓約します。</w:t>
      </w:r>
    </w:p>
    <w:tbl>
      <w:tblPr>
        <w:tblW w:w="0" w:type="auto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3"/>
        <w:gridCol w:w="2004"/>
        <w:gridCol w:w="2004"/>
        <w:gridCol w:w="2004"/>
      </w:tblGrid>
      <w:tr w:rsidR="00793BC1" w:rsidRPr="00301E4D" w14:paraId="0794BBC4" w14:textId="77777777" w:rsidTr="00301E4D">
        <w:trPr>
          <w:trHeight w:val="680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D742C" w14:textId="77777777" w:rsidR="00793BC1" w:rsidRPr="00301E4D" w:rsidRDefault="00793BC1" w:rsidP="00301E4D">
            <w:pPr>
              <w:jc w:val="center"/>
              <w:rPr>
                <w:sz w:val="18"/>
                <w:szCs w:val="18"/>
              </w:rPr>
            </w:pPr>
            <w:r w:rsidRPr="00301E4D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E766E" w14:textId="77777777" w:rsidR="00793BC1" w:rsidRPr="00301E4D" w:rsidRDefault="00793BC1" w:rsidP="00301E4D">
            <w:pPr>
              <w:jc w:val="center"/>
              <w:rPr>
                <w:sz w:val="18"/>
                <w:szCs w:val="18"/>
              </w:rPr>
            </w:pPr>
            <w:r w:rsidRPr="00301E4D">
              <w:rPr>
                <w:rFonts w:hint="eastAsia"/>
                <w:sz w:val="18"/>
                <w:szCs w:val="18"/>
              </w:rPr>
              <w:t>許可番号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2783" w14:textId="77777777" w:rsidR="00793BC1" w:rsidRPr="00301E4D" w:rsidRDefault="00793BC1" w:rsidP="00301E4D">
            <w:pPr>
              <w:jc w:val="center"/>
              <w:rPr>
                <w:sz w:val="18"/>
                <w:szCs w:val="18"/>
              </w:rPr>
            </w:pPr>
            <w:r w:rsidRPr="00301E4D">
              <w:rPr>
                <w:rFonts w:hint="eastAsia"/>
                <w:sz w:val="18"/>
                <w:szCs w:val="18"/>
              </w:rPr>
              <w:t>許可年月日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2A65A" w14:textId="77777777" w:rsidR="00793BC1" w:rsidRPr="00301E4D" w:rsidRDefault="00793BC1" w:rsidP="00793BC1">
            <w:pPr>
              <w:rPr>
                <w:sz w:val="18"/>
                <w:szCs w:val="18"/>
              </w:rPr>
            </w:pPr>
            <w:r w:rsidRPr="00301E4D">
              <w:rPr>
                <w:rFonts w:hint="eastAsia"/>
                <w:sz w:val="18"/>
                <w:szCs w:val="18"/>
              </w:rPr>
              <w:t>許可を受けた建設業の種類</w:t>
            </w:r>
          </w:p>
        </w:tc>
      </w:tr>
      <w:tr w:rsidR="00793BC1" w:rsidRPr="00301E4D" w14:paraId="5B63A012" w14:textId="77777777" w:rsidTr="00301E4D">
        <w:trPr>
          <w:trHeight w:val="397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4056C" w14:textId="77777777" w:rsidR="00793BC1" w:rsidRPr="00301E4D" w:rsidRDefault="00793BC1" w:rsidP="00793BC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0FB6A" w14:textId="77777777" w:rsidR="00793BC1" w:rsidRPr="00301E4D" w:rsidRDefault="00793BC1" w:rsidP="00793BC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A0307" w14:textId="77777777" w:rsidR="00793BC1" w:rsidRPr="00301E4D" w:rsidRDefault="00793BC1" w:rsidP="00793BC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2DE36" w14:textId="77777777" w:rsidR="00793BC1" w:rsidRPr="00301E4D" w:rsidRDefault="00793BC1" w:rsidP="00793BC1">
            <w:pPr>
              <w:rPr>
                <w:sz w:val="18"/>
                <w:szCs w:val="18"/>
              </w:rPr>
            </w:pPr>
          </w:p>
        </w:tc>
      </w:tr>
      <w:tr w:rsidR="00793BC1" w:rsidRPr="00301E4D" w14:paraId="4842066F" w14:textId="77777777" w:rsidTr="00301E4D">
        <w:trPr>
          <w:trHeight w:val="397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0C64E" w14:textId="77777777" w:rsidR="00793BC1" w:rsidRPr="00301E4D" w:rsidRDefault="00793BC1" w:rsidP="00793BC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46A29" w14:textId="77777777" w:rsidR="00793BC1" w:rsidRPr="00301E4D" w:rsidRDefault="00793BC1" w:rsidP="00793BC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9A034" w14:textId="77777777" w:rsidR="00793BC1" w:rsidRPr="00301E4D" w:rsidRDefault="00793BC1" w:rsidP="00793BC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3C7B9" w14:textId="77777777" w:rsidR="00793BC1" w:rsidRPr="00301E4D" w:rsidRDefault="00793BC1" w:rsidP="00793BC1">
            <w:pPr>
              <w:rPr>
                <w:sz w:val="18"/>
                <w:szCs w:val="18"/>
              </w:rPr>
            </w:pPr>
          </w:p>
        </w:tc>
      </w:tr>
      <w:tr w:rsidR="00793BC1" w:rsidRPr="00301E4D" w14:paraId="08DE34B0" w14:textId="77777777" w:rsidTr="00301E4D">
        <w:trPr>
          <w:trHeight w:val="397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9E54" w14:textId="77777777" w:rsidR="00793BC1" w:rsidRPr="00301E4D" w:rsidRDefault="00793BC1" w:rsidP="00793BC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FB35D" w14:textId="77777777" w:rsidR="00793BC1" w:rsidRPr="00301E4D" w:rsidRDefault="00793BC1" w:rsidP="00793BC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0CF20" w14:textId="77777777" w:rsidR="00793BC1" w:rsidRPr="00301E4D" w:rsidRDefault="00793BC1" w:rsidP="00793BC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6DE61" w14:textId="77777777" w:rsidR="00793BC1" w:rsidRPr="00301E4D" w:rsidRDefault="00793BC1" w:rsidP="00793BC1">
            <w:pPr>
              <w:rPr>
                <w:sz w:val="18"/>
                <w:szCs w:val="18"/>
              </w:rPr>
            </w:pPr>
          </w:p>
        </w:tc>
      </w:tr>
      <w:tr w:rsidR="00793BC1" w:rsidRPr="00301E4D" w14:paraId="0049FF71" w14:textId="77777777" w:rsidTr="00301E4D">
        <w:trPr>
          <w:trHeight w:val="397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0ABE" w14:textId="77777777" w:rsidR="00793BC1" w:rsidRPr="00301E4D" w:rsidRDefault="00793BC1" w:rsidP="00793BC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10DD1" w14:textId="77777777" w:rsidR="00793BC1" w:rsidRPr="00301E4D" w:rsidRDefault="00793BC1" w:rsidP="00793BC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BC8E4" w14:textId="77777777" w:rsidR="00793BC1" w:rsidRPr="00301E4D" w:rsidRDefault="00793BC1" w:rsidP="00793BC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6B4FC" w14:textId="77777777" w:rsidR="00793BC1" w:rsidRPr="00301E4D" w:rsidRDefault="00793BC1" w:rsidP="00793BC1">
            <w:pPr>
              <w:rPr>
                <w:sz w:val="18"/>
                <w:szCs w:val="18"/>
              </w:rPr>
            </w:pPr>
          </w:p>
        </w:tc>
      </w:tr>
      <w:tr w:rsidR="00793BC1" w:rsidRPr="00301E4D" w14:paraId="69A050D6" w14:textId="77777777" w:rsidTr="00301E4D">
        <w:trPr>
          <w:trHeight w:val="397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94800" w14:textId="77777777" w:rsidR="00793BC1" w:rsidRPr="00301E4D" w:rsidRDefault="00793BC1" w:rsidP="00793BC1">
            <w:pPr>
              <w:rPr>
                <w:sz w:val="18"/>
                <w:szCs w:val="18"/>
              </w:rPr>
            </w:pPr>
            <w:r w:rsidRPr="00301E4D">
              <w:rPr>
                <w:rFonts w:hint="eastAsia"/>
                <w:sz w:val="18"/>
                <w:szCs w:val="18"/>
              </w:rPr>
              <w:t>希望する工事種別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BF972" w14:textId="77777777" w:rsidR="00793BC1" w:rsidRPr="00301E4D" w:rsidRDefault="00793BC1" w:rsidP="00793BC1">
            <w:pPr>
              <w:rPr>
                <w:sz w:val="18"/>
                <w:szCs w:val="18"/>
              </w:rPr>
            </w:pPr>
            <w:r w:rsidRPr="00301E4D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Pr="00301E4D">
              <w:rPr>
                <w:rFonts w:hint="eastAsia"/>
                <w:sz w:val="18"/>
                <w:szCs w:val="18"/>
              </w:rPr>
              <w:t>一式工事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D83A7" w14:textId="77777777" w:rsidR="00793BC1" w:rsidRPr="00301E4D" w:rsidRDefault="00793BC1" w:rsidP="00793BC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04D40" w14:textId="77777777" w:rsidR="00793BC1" w:rsidRPr="00301E4D" w:rsidRDefault="00793BC1" w:rsidP="00793BC1">
            <w:pPr>
              <w:rPr>
                <w:sz w:val="18"/>
                <w:szCs w:val="18"/>
              </w:rPr>
            </w:pPr>
          </w:p>
        </w:tc>
      </w:tr>
    </w:tbl>
    <w:p w14:paraId="464A119C" w14:textId="77777777" w:rsidR="00793BC1" w:rsidRDefault="00793BC1" w:rsidP="00793BC1">
      <w:pPr>
        <w:rPr>
          <w:rFonts w:hint="eastAsia"/>
          <w:szCs w:val="21"/>
        </w:rPr>
      </w:pPr>
    </w:p>
    <w:p w14:paraId="22926EC8" w14:textId="77777777" w:rsidR="00793BC1" w:rsidRDefault="00793BC1" w:rsidP="00793BC1">
      <w:pPr>
        <w:rPr>
          <w:rFonts w:hint="eastAsia"/>
          <w:szCs w:val="21"/>
        </w:rPr>
      </w:pPr>
    </w:p>
    <w:p w14:paraId="66B0B1B7" w14:textId="77777777" w:rsidR="00BF5101" w:rsidRDefault="00BF5101" w:rsidP="00793BC1">
      <w:pPr>
        <w:rPr>
          <w:rFonts w:hint="eastAsia"/>
          <w:szCs w:val="21"/>
        </w:rPr>
      </w:pPr>
    </w:p>
    <w:p w14:paraId="239EA920" w14:textId="77777777" w:rsidR="00BF5101" w:rsidRDefault="00BF5101" w:rsidP="00793BC1">
      <w:pPr>
        <w:rPr>
          <w:rFonts w:hint="eastAsia"/>
          <w:szCs w:val="21"/>
        </w:rPr>
      </w:pPr>
    </w:p>
    <w:p w14:paraId="18CAFCD4" w14:textId="77777777" w:rsidR="00BF5101" w:rsidRDefault="00BF5101" w:rsidP="00793BC1">
      <w:pPr>
        <w:rPr>
          <w:rFonts w:hint="eastAsia"/>
          <w:szCs w:val="21"/>
        </w:rPr>
      </w:pPr>
    </w:p>
    <w:p w14:paraId="3E522071" w14:textId="77777777" w:rsidR="00BF5101" w:rsidRDefault="00BF5101" w:rsidP="00793BC1">
      <w:pPr>
        <w:rPr>
          <w:rFonts w:hint="eastAsia"/>
          <w:szCs w:val="21"/>
        </w:rPr>
      </w:pPr>
    </w:p>
    <w:p w14:paraId="6FB35734" w14:textId="77777777" w:rsidR="00BF5101" w:rsidRDefault="00BF5101" w:rsidP="00793BC1">
      <w:pPr>
        <w:rPr>
          <w:rFonts w:hint="eastAsia"/>
          <w:szCs w:val="21"/>
        </w:rPr>
      </w:pPr>
    </w:p>
    <w:p w14:paraId="4E256305" w14:textId="77777777" w:rsidR="00BF5101" w:rsidRDefault="00BF5101" w:rsidP="00793BC1">
      <w:pPr>
        <w:rPr>
          <w:rFonts w:hint="eastAsia"/>
          <w:szCs w:val="21"/>
        </w:rPr>
      </w:pPr>
    </w:p>
    <w:p w14:paraId="0B549DD9" w14:textId="77777777" w:rsidR="00BF5101" w:rsidRDefault="00BF5101" w:rsidP="00793BC1">
      <w:pPr>
        <w:rPr>
          <w:rFonts w:hint="eastAsia"/>
          <w:szCs w:val="21"/>
        </w:rPr>
      </w:pPr>
    </w:p>
    <w:p w14:paraId="483837F1" w14:textId="77777777" w:rsidR="00BF5101" w:rsidRDefault="00BF5101" w:rsidP="00793BC1">
      <w:pPr>
        <w:rPr>
          <w:rFonts w:hint="eastAsia"/>
          <w:szCs w:val="21"/>
        </w:rPr>
      </w:pPr>
    </w:p>
    <w:sectPr w:rsidR="00BF5101">
      <w:headerReference w:type="even" r:id="rId8"/>
      <w:footerReference w:type="even" r:id="rId9"/>
      <w:footerReference w:type="default" r:id="rId10"/>
      <w:headerReference w:type="first" r:id="rId11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12F8C" w14:textId="77777777" w:rsidR="00C415A8" w:rsidRDefault="00C415A8">
      <w:r>
        <w:separator/>
      </w:r>
    </w:p>
  </w:endnote>
  <w:endnote w:type="continuationSeparator" w:id="0">
    <w:p w14:paraId="374221C0" w14:textId="77777777" w:rsidR="00C415A8" w:rsidRDefault="00C4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4A4DF" w14:textId="77777777" w:rsidR="00BF5101" w:rsidRDefault="00BF5101">
    <w:pPr>
      <w:jc w:val="center"/>
      <w:rPr>
        <w:rFonts w:ascii="Times New Roman" w:hAnsi="Times New Roman"/>
      </w:rPr>
    </w:pPr>
    <w:r>
      <w:rPr>
        <w:rFonts w:hAnsi="Times New Roman"/>
      </w:rPr>
      <w:fldChar w:fldCharType="begin"/>
    </w:r>
    <w:r>
      <w:rPr>
        <w:rFonts w:hAnsi="Times New Roman"/>
      </w:rPr>
      <w:instrText xml:space="preserve">PAGE </w:instrText>
    </w:r>
    <w:r>
      <w:rPr>
        <w:rFonts w:hAnsi="Times New Roman"/>
      </w:rPr>
      <w:fldChar w:fldCharType="separate"/>
    </w:r>
    <w:r>
      <w:rPr>
        <w:rFonts w:hAnsi="Times New Roman"/>
        <w:noProof/>
      </w:rPr>
      <w:t>17</w:t>
    </w:r>
    <w:r>
      <w:rPr>
        <w:rFonts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39CE2" w14:textId="77777777" w:rsidR="00BF5101" w:rsidRDefault="00BF5101">
    <w:pPr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67291" w14:textId="77777777" w:rsidR="00C415A8" w:rsidRDefault="00C415A8">
      <w:r>
        <w:separator/>
      </w:r>
    </w:p>
  </w:footnote>
  <w:footnote w:type="continuationSeparator" w:id="0">
    <w:p w14:paraId="355F4025" w14:textId="77777777" w:rsidR="00C415A8" w:rsidRDefault="00C41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E5B9F" w14:textId="77777777" w:rsidR="00BF5101" w:rsidRDefault="00BF5101">
    <w:pPr>
      <w:pStyle w:val="a3"/>
    </w:pPr>
    <w:r>
      <w:rPr>
        <w:rFonts w:hint="eastAsia"/>
      </w:rPr>
      <w:t>№</w:t>
    </w:r>
    <w:r>
      <w:t>0472</w:t>
    </w:r>
    <w:r>
      <w:rPr>
        <w:rFonts w:hint="eastAsia"/>
      </w:rPr>
      <w:t>日光市条件付き一般競争入札試行要綱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B7777" w14:textId="77777777" w:rsidR="00BF5101" w:rsidRDefault="00BF5101">
    <w:pPr>
      <w:pStyle w:val="a3"/>
    </w:pPr>
    <w:r>
      <w:rPr>
        <w:rFonts w:hint="eastAsia"/>
      </w:rPr>
      <w:t>№</w:t>
    </w:r>
    <w:r>
      <w:t>0472</w:t>
    </w:r>
    <w:r>
      <w:rPr>
        <w:rFonts w:hint="eastAsia"/>
      </w:rPr>
      <w:t>日光市条件付き一般競争入札試行要綱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92F76"/>
    <w:multiLevelType w:val="singleLevel"/>
    <w:tmpl w:val="1E0408B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540A578D"/>
    <w:multiLevelType w:val="singleLevel"/>
    <w:tmpl w:val="F460937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 w15:restartNumberingAfterBreak="0">
    <w:nsid w:val="5D32072E"/>
    <w:multiLevelType w:val="multilevel"/>
    <w:tmpl w:val="3EEC6E36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64B6FC1"/>
    <w:multiLevelType w:val="hybridMultilevel"/>
    <w:tmpl w:val="3B5A53E2"/>
    <w:lvl w:ilvl="0" w:tplc="40EE3D68">
      <w:start w:val="3"/>
      <w:numFmt w:val="decimal"/>
      <w:lvlText w:val="(%1)"/>
      <w:lvlJc w:val="left"/>
      <w:pPr>
        <w:tabs>
          <w:tab w:val="num" w:pos="795"/>
        </w:tabs>
        <w:ind w:left="79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2119983564">
    <w:abstractNumId w:val="1"/>
  </w:num>
  <w:num w:numId="2" w16cid:durableId="634220786">
    <w:abstractNumId w:val="0"/>
  </w:num>
  <w:num w:numId="3" w16cid:durableId="970330953">
    <w:abstractNumId w:val="2"/>
  </w:num>
  <w:num w:numId="4" w16cid:durableId="2139495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C2"/>
    <w:rsid w:val="000163DD"/>
    <w:rsid w:val="000456A7"/>
    <w:rsid w:val="001850C2"/>
    <w:rsid w:val="001B21D5"/>
    <w:rsid w:val="00301E4D"/>
    <w:rsid w:val="003C7772"/>
    <w:rsid w:val="00500C36"/>
    <w:rsid w:val="005223BD"/>
    <w:rsid w:val="005523BD"/>
    <w:rsid w:val="005F011A"/>
    <w:rsid w:val="00734386"/>
    <w:rsid w:val="00781C64"/>
    <w:rsid w:val="00793151"/>
    <w:rsid w:val="00793BC1"/>
    <w:rsid w:val="007B52C8"/>
    <w:rsid w:val="00842C18"/>
    <w:rsid w:val="00851E32"/>
    <w:rsid w:val="00923D9A"/>
    <w:rsid w:val="009C3210"/>
    <w:rsid w:val="00A23C54"/>
    <w:rsid w:val="00A264AD"/>
    <w:rsid w:val="00BB271A"/>
    <w:rsid w:val="00BE7B65"/>
    <w:rsid w:val="00BF5101"/>
    <w:rsid w:val="00C415A8"/>
    <w:rsid w:val="00EB250F"/>
    <w:rsid w:val="00F1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D0EA125"/>
  <w15:chartTrackingRefBased/>
  <w15:docId w15:val="{AD6C92FF-5639-4819-8BC1-C6132ACE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overflowPunct/>
      <w:ind w:left="210" w:hanging="210"/>
    </w:pPr>
  </w:style>
  <w:style w:type="paragraph" w:styleId="2">
    <w:name w:val="Body Text Indent 2"/>
    <w:basedOn w:val="a"/>
    <w:pPr>
      <w:overflowPunct/>
      <w:spacing w:line="460" w:lineRule="exact"/>
      <w:ind w:left="420" w:hanging="420"/>
    </w:pPr>
  </w:style>
  <w:style w:type="table" w:styleId="a7">
    <w:name w:val="Table Grid"/>
    <w:basedOn w:val="a1"/>
    <w:rsid w:val="00793BC1"/>
    <w:pPr>
      <w:widowControl w:val="0"/>
      <w:wordWrap w:val="0"/>
      <w:overflowPunct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793B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honbun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5B201-9803-48FB-A741-A52A70F4B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honbun.dot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日光市条件付き一般競争入札試行要綱</vt:lpstr>
      <vt:lpstr>　　　日光市条件付き一般競争入札試行要綱</vt:lpstr>
    </vt:vector>
  </TitlesOfParts>
  <Manager/>
  <Company/>
  <LinksUpToDate>false</LinksUpToDate>
  <CharactersWithSpaces>521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日光市条件付き一般競争入札試行要綱</dc:title>
  <dc:subject/>
  <dc:creator>今市市</dc:creator>
  <cp:keywords/>
  <dc:description/>
  <cp:lastModifiedBy>森裕香</cp:lastModifiedBy>
  <cp:revision>2</cp:revision>
  <cp:lastPrinted>2007-10-12T01:52:00Z</cp:lastPrinted>
  <dcterms:created xsi:type="dcterms:W3CDTF">2026-01-06T05:43:00Z</dcterms:created>
  <dcterms:modified xsi:type="dcterms:W3CDTF">2026-01-06T05:43:00Z</dcterms:modified>
  <cp:category/>
</cp:coreProperties>
</file>