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9AD1F" w14:textId="77777777" w:rsidR="00812EB6" w:rsidRPr="005C3D68" w:rsidRDefault="00812EB6" w:rsidP="00485CF2">
      <w:pPr>
        <w:wordWrap/>
        <w:overflowPunct w:val="0"/>
      </w:pPr>
      <w:r w:rsidRPr="005C3D68">
        <w:rPr>
          <w:rFonts w:hint="eastAsia"/>
        </w:rPr>
        <w:t>様式第</w:t>
      </w:r>
      <w:r w:rsidRPr="005C3D68">
        <w:t>66</w:t>
      </w:r>
      <w:r w:rsidRPr="005C3D68">
        <w:rPr>
          <w:rFonts w:hint="eastAsia"/>
        </w:rPr>
        <w:t>号</w:t>
      </w:r>
    </w:p>
    <w:p w14:paraId="3B7348BE" w14:textId="77777777" w:rsidR="00812EB6" w:rsidRPr="005C3D68" w:rsidRDefault="00812EB6" w:rsidP="00812EB6"/>
    <w:p w14:paraId="50BA69A1" w14:textId="77777777" w:rsidR="00812EB6" w:rsidRPr="005C3D68" w:rsidRDefault="00812EB6" w:rsidP="00812EB6">
      <w:pPr>
        <w:jc w:val="center"/>
      </w:pPr>
      <w:r w:rsidRPr="00485CF2">
        <w:rPr>
          <w:rFonts w:hint="eastAsia"/>
        </w:rPr>
        <w:t>住宅の熱損失防止改修に伴う固定資産税の減額適用申告書</w:t>
      </w:r>
    </w:p>
    <w:p w14:paraId="1A731FB4" w14:textId="77777777" w:rsidR="00812EB6" w:rsidRPr="005C3D68" w:rsidRDefault="00812EB6" w:rsidP="00812EB6"/>
    <w:p w14:paraId="4D940A8A" w14:textId="77777777" w:rsidR="00812EB6" w:rsidRPr="005C3D68" w:rsidRDefault="00812EB6" w:rsidP="00812EB6">
      <w:pPr>
        <w:jc w:val="right"/>
      </w:pPr>
      <w:r w:rsidRPr="00485CF2">
        <w:rPr>
          <w:rFonts w:hint="eastAsia"/>
        </w:rPr>
        <w:t xml:space="preserve">年　　月　　日　</w:t>
      </w:r>
    </w:p>
    <w:p w14:paraId="43653B48" w14:textId="77777777" w:rsidR="00812EB6" w:rsidRPr="005C3D68" w:rsidRDefault="00812EB6" w:rsidP="00812EB6"/>
    <w:p w14:paraId="1DA00942" w14:textId="77777777" w:rsidR="00812EB6" w:rsidRPr="005C3D68" w:rsidRDefault="00812EB6" w:rsidP="00812EB6">
      <w:r w:rsidRPr="00485CF2">
        <w:rPr>
          <w:rFonts w:hint="eastAsia"/>
        </w:rPr>
        <w:t xml:space="preserve">　</w:t>
      </w:r>
      <w:r w:rsidRPr="00485CF2">
        <w:rPr>
          <w:rFonts w:hint="eastAsia"/>
          <w:spacing w:val="105"/>
        </w:rPr>
        <w:t>日光市</w:t>
      </w:r>
      <w:r w:rsidRPr="00485CF2">
        <w:rPr>
          <w:rFonts w:hint="eastAsia"/>
        </w:rPr>
        <w:t>長　様</w:t>
      </w:r>
    </w:p>
    <w:tbl>
      <w:tblPr>
        <w:tblW w:w="5250" w:type="dxa"/>
        <w:tblInd w:w="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51"/>
        <w:gridCol w:w="840"/>
      </w:tblGrid>
      <w:tr w:rsidR="00812EB6" w:rsidRPr="00485CF2" w14:paraId="1C21D5E9" w14:textId="77777777" w:rsidTr="00812EB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155" w:type="dxa"/>
            <w:vAlign w:val="center"/>
          </w:tcPr>
          <w:p w14:paraId="1F8FE320" w14:textId="77777777" w:rsidR="00812EB6" w:rsidRPr="005C3D68" w:rsidRDefault="00812EB6" w:rsidP="00812EB6">
            <w:pPr>
              <w:overflowPunct w:val="0"/>
              <w:jc w:val="distribute"/>
              <w:rPr>
                <w:kern w:val="0"/>
                <w:sz w:val="18"/>
              </w:rPr>
            </w:pPr>
            <w:r w:rsidRPr="00485CF2">
              <w:rPr>
                <w:rFonts w:hint="eastAsia"/>
                <w:kern w:val="0"/>
                <w:sz w:val="18"/>
              </w:rPr>
              <w:t>個人番号</w:t>
            </w:r>
          </w:p>
          <w:p w14:paraId="6E08F44D" w14:textId="77777777" w:rsidR="00812EB6" w:rsidRPr="00485CF2" w:rsidRDefault="00812EB6" w:rsidP="00812EB6">
            <w:pPr>
              <w:overflowPunct w:val="0"/>
              <w:jc w:val="distribute"/>
              <w:rPr>
                <w:kern w:val="0"/>
                <w:sz w:val="18"/>
              </w:rPr>
            </w:pPr>
            <w:r w:rsidRPr="00485CF2">
              <w:rPr>
                <w:kern w:val="0"/>
                <w:sz w:val="18"/>
              </w:rPr>
              <w:t>(</w:t>
            </w:r>
            <w:r w:rsidRPr="00485CF2">
              <w:rPr>
                <w:rFonts w:hint="eastAsia"/>
                <w:kern w:val="0"/>
                <w:sz w:val="18"/>
              </w:rPr>
              <w:t>法人番号</w:t>
            </w:r>
            <w:r w:rsidRPr="00485CF2">
              <w:rPr>
                <w:kern w:val="0"/>
                <w:sz w:val="18"/>
              </w:rPr>
              <w:t>)</w:t>
            </w:r>
          </w:p>
        </w:tc>
        <w:tc>
          <w:tcPr>
            <w:tcW w:w="250" w:type="dxa"/>
            <w:vAlign w:val="center"/>
          </w:tcPr>
          <w:p w14:paraId="68911838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right w:val="dotted" w:sz="4" w:space="0" w:color="auto"/>
            </w:tcBorders>
            <w:vAlign w:val="center"/>
          </w:tcPr>
          <w:p w14:paraId="215B0C10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EA94FC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6252DA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</w:tcBorders>
            <w:vAlign w:val="center"/>
          </w:tcPr>
          <w:p w14:paraId="6D113DB9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1" w:type="dxa"/>
            <w:tcBorders>
              <w:right w:val="dotted" w:sz="4" w:space="0" w:color="auto"/>
            </w:tcBorders>
            <w:vAlign w:val="center"/>
          </w:tcPr>
          <w:p w14:paraId="4979DBD1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F2B345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D44FD0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</w:tcBorders>
            <w:vAlign w:val="center"/>
          </w:tcPr>
          <w:p w14:paraId="530687B3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right w:val="dotted" w:sz="4" w:space="0" w:color="auto"/>
            </w:tcBorders>
            <w:vAlign w:val="center"/>
          </w:tcPr>
          <w:p w14:paraId="3C90AD27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F83D1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80A9D1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</w:tcBorders>
            <w:vAlign w:val="center"/>
          </w:tcPr>
          <w:p w14:paraId="30FF75F1" w14:textId="77777777" w:rsidR="00812EB6" w:rsidRPr="005C3D68" w:rsidRDefault="00812EB6" w:rsidP="00812EB6">
            <w:pPr>
              <w:overflowPunct w:val="0"/>
              <w:rPr>
                <w:kern w:val="0"/>
                <w:sz w:val="18"/>
              </w:rPr>
            </w:pPr>
          </w:p>
        </w:tc>
        <w:tc>
          <w:tcPr>
            <w:tcW w:w="840" w:type="dxa"/>
            <w:vAlign w:val="center"/>
          </w:tcPr>
          <w:p w14:paraId="535C6F2C" w14:textId="77777777" w:rsidR="00812EB6" w:rsidRPr="00485CF2" w:rsidRDefault="00812EB6" w:rsidP="00812EB6">
            <w:pPr>
              <w:overflowPunct w:val="0"/>
              <w:ind w:left="216" w:hangingChars="135" w:hanging="216"/>
              <w:rPr>
                <w:kern w:val="0"/>
                <w:sz w:val="16"/>
                <w:szCs w:val="16"/>
              </w:rPr>
            </w:pPr>
            <w:r w:rsidRPr="00485CF2">
              <w:rPr>
                <w:kern w:val="0"/>
                <w:sz w:val="16"/>
                <w:szCs w:val="16"/>
              </w:rPr>
              <w:t>(</w:t>
            </w:r>
            <w:r w:rsidRPr="00485CF2">
              <w:rPr>
                <w:rFonts w:hint="eastAsia"/>
                <w:kern w:val="0"/>
                <w:sz w:val="16"/>
                <w:szCs w:val="16"/>
              </w:rPr>
              <w:t>右詰で記載</w:t>
            </w:r>
            <w:r w:rsidRPr="00485CF2">
              <w:rPr>
                <w:kern w:val="0"/>
                <w:sz w:val="16"/>
                <w:szCs w:val="16"/>
              </w:rPr>
              <w:t>)</w:t>
            </w:r>
          </w:p>
        </w:tc>
      </w:tr>
    </w:tbl>
    <w:p w14:paraId="591806D6" w14:textId="77777777" w:rsidR="00812EB6" w:rsidRPr="005C3D68" w:rsidRDefault="00812EB6" w:rsidP="00812EB6">
      <w:pPr>
        <w:spacing w:line="160" w:lineRule="exact"/>
      </w:pPr>
    </w:p>
    <w:p w14:paraId="09CB2C9E" w14:textId="77777777" w:rsidR="00812EB6" w:rsidRPr="005C3D68" w:rsidRDefault="00812EB6" w:rsidP="00812EB6">
      <w:pPr>
        <w:jc w:val="right"/>
      </w:pPr>
      <w:r w:rsidRPr="00485CF2">
        <w:rPr>
          <w:rFonts w:hint="eastAsia"/>
          <w:spacing w:val="105"/>
        </w:rPr>
        <w:t>申告</w:t>
      </w:r>
      <w:r w:rsidRPr="00485CF2">
        <w:rPr>
          <w:rFonts w:hint="eastAsia"/>
        </w:rPr>
        <w:t>者　　住所</w:t>
      </w:r>
      <w:r w:rsidRPr="00485CF2">
        <w:t>(</w:t>
      </w:r>
      <w:r w:rsidRPr="00485CF2">
        <w:rPr>
          <w:rFonts w:hint="eastAsia"/>
        </w:rPr>
        <w:t>所在地</w:t>
      </w:r>
      <w:r w:rsidRPr="00485CF2">
        <w:t>)</w:t>
      </w:r>
      <w:r w:rsidRPr="00485CF2">
        <w:rPr>
          <w:rFonts w:hint="eastAsia"/>
        </w:rPr>
        <w:t xml:space="preserve">　　　　　　　　　　　　</w:t>
      </w:r>
    </w:p>
    <w:p w14:paraId="527B59F4" w14:textId="77777777" w:rsidR="00812EB6" w:rsidRPr="005C3D68" w:rsidRDefault="00812EB6" w:rsidP="00812EB6">
      <w:pPr>
        <w:jc w:val="right"/>
      </w:pPr>
      <w:r w:rsidRPr="00485CF2">
        <w:t>(</w:t>
      </w:r>
      <w:r w:rsidRPr="00485CF2">
        <w:rPr>
          <w:rFonts w:hint="eastAsia"/>
        </w:rPr>
        <w:t>納税義務者</w:t>
      </w:r>
      <w:r w:rsidRPr="00485CF2">
        <w:t>)</w:t>
      </w:r>
      <w:r w:rsidRPr="00485CF2">
        <w:rPr>
          <w:rFonts w:hint="eastAsia"/>
          <w:spacing w:val="-51"/>
        </w:rPr>
        <w:t xml:space="preserve">　</w:t>
      </w:r>
      <w:r w:rsidRPr="00485CF2">
        <w:rPr>
          <w:rFonts w:hint="eastAsia"/>
        </w:rPr>
        <w:t xml:space="preserve">　　　　　　　　　　　　　　　　　　　</w:t>
      </w:r>
    </w:p>
    <w:p w14:paraId="6136B417" w14:textId="77777777" w:rsidR="00812EB6" w:rsidRPr="005C3D68" w:rsidRDefault="00812EB6" w:rsidP="00812EB6">
      <w:pPr>
        <w:jc w:val="right"/>
      </w:pPr>
      <w:r w:rsidRPr="00485CF2">
        <w:rPr>
          <w:rFonts w:hint="eastAsia"/>
          <w:spacing w:val="70"/>
        </w:rPr>
        <w:t>フリガ</w:t>
      </w:r>
      <w:r w:rsidRPr="00485CF2">
        <w:rPr>
          <w:rFonts w:hint="eastAsia"/>
        </w:rPr>
        <w:t xml:space="preserve">ナ　　　　　　　　　　　　</w:t>
      </w:r>
    </w:p>
    <w:p w14:paraId="0AA7B704" w14:textId="77777777" w:rsidR="00812EB6" w:rsidRPr="005C3D68" w:rsidRDefault="00812EB6" w:rsidP="00812EB6">
      <w:pPr>
        <w:jc w:val="right"/>
      </w:pPr>
      <w:r w:rsidRPr="00485CF2">
        <w:rPr>
          <w:rFonts w:hint="eastAsia"/>
        </w:rPr>
        <w:t>氏名</w:t>
      </w:r>
      <w:r w:rsidRPr="00485CF2">
        <w:t>(</w:t>
      </w:r>
      <w:r w:rsidRPr="00485CF2">
        <w:rPr>
          <w:rFonts w:hint="eastAsia"/>
          <w:spacing w:val="105"/>
        </w:rPr>
        <w:t>名</w:t>
      </w:r>
      <w:r w:rsidRPr="00485CF2">
        <w:rPr>
          <w:rFonts w:hint="eastAsia"/>
        </w:rPr>
        <w:t>称</w:t>
      </w:r>
      <w:r w:rsidRPr="00485CF2">
        <w:t>)</w:t>
      </w:r>
      <w:r w:rsidRPr="00485CF2">
        <w:rPr>
          <w:rFonts w:hint="eastAsia"/>
        </w:rPr>
        <w:t xml:space="preserve">　　　　　　　　　　</w:t>
      </w:r>
      <w:r w:rsidR="00AE18FF">
        <w:rPr>
          <w:rFonts w:hint="eastAsia"/>
        </w:rPr>
        <w:t xml:space="preserve">　</w:t>
      </w:r>
      <w:r w:rsidRPr="00485CF2">
        <w:rPr>
          <w:rFonts w:hint="eastAsia"/>
        </w:rPr>
        <w:t xml:space="preserve">　</w:t>
      </w:r>
    </w:p>
    <w:p w14:paraId="5F24D411" w14:textId="77777777" w:rsidR="00812EB6" w:rsidRPr="005C3D68" w:rsidRDefault="00812EB6" w:rsidP="00812EB6"/>
    <w:p w14:paraId="22E8722F" w14:textId="77777777" w:rsidR="00812EB6" w:rsidRPr="005C3D68" w:rsidRDefault="00812EB6" w:rsidP="00812EB6">
      <w:pPr>
        <w:jc w:val="right"/>
      </w:pPr>
      <w:r w:rsidRPr="00485CF2">
        <w:rPr>
          <w:rFonts w:hint="eastAsia"/>
        </w:rPr>
        <w:t xml:space="preserve">電話　　　　　　　　　　　　　　　　</w:t>
      </w:r>
    </w:p>
    <w:p w14:paraId="4A713F07" w14:textId="77777777" w:rsidR="00812EB6" w:rsidRPr="005C3D68" w:rsidRDefault="00812EB6" w:rsidP="00812EB6"/>
    <w:p w14:paraId="758BD418" w14:textId="77777777" w:rsidR="00812EB6" w:rsidRPr="005C3D68" w:rsidRDefault="00812EB6" w:rsidP="00812EB6">
      <w:r w:rsidRPr="00485CF2">
        <w:rPr>
          <w:rFonts w:hint="eastAsia"/>
        </w:rPr>
        <w:t xml:space="preserve">　</w:t>
      </w:r>
      <w:r w:rsidR="0064228E">
        <w:rPr>
          <w:rFonts w:hint="eastAsia"/>
        </w:rPr>
        <w:t>日光市税条例附則第１０の３第</w:t>
      </w:r>
      <w:r w:rsidR="009267E9">
        <w:rPr>
          <w:rFonts w:hint="eastAsia"/>
        </w:rPr>
        <w:t>１０</w:t>
      </w:r>
      <w:r w:rsidR="0064228E">
        <w:rPr>
          <w:rFonts w:hint="eastAsia"/>
        </w:rPr>
        <w:t>項</w:t>
      </w:r>
      <w:r w:rsidR="00E054EA">
        <w:rPr>
          <w:rFonts w:hint="eastAsia"/>
        </w:rPr>
        <w:t>及び１</w:t>
      </w:r>
      <w:r w:rsidR="009267E9">
        <w:rPr>
          <w:rFonts w:hint="eastAsia"/>
        </w:rPr>
        <w:t>２</w:t>
      </w:r>
      <w:r w:rsidR="00E054EA">
        <w:rPr>
          <w:rFonts w:hint="eastAsia"/>
        </w:rPr>
        <w:t>項</w:t>
      </w:r>
      <w:r w:rsidR="0064228E">
        <w:rPr>
          <w:rFonts w:hint="eastAsia"/>
        </w:rPr>
        <w:t>の規定により、</w:t>
      </w:r>
      <w:r w:rsidR="00A675EE">
        <w:rPr>
          <w:rFonts w:hint="eastAsia"/>
        </w:rPr>
        <w:t>固定資産税の減額</w:t>
      </w:r>
      <w:r w:rsidR="0064228E">
        <w:rPr>
          <w:rFonts w:hint="eastAsia"/>
        </w:rPr>
        <w:t>の</w:t>
      </w:r>
      <w:r w:rsidR="00A675EE">
        <w:rPr>
          <w:rFonts w:hint="eastAsia"/>
        </w:rPr>
        <w:t>規定の適用を受け</w:t>
      </w:r>
      <w:r w:rsidR="0064228E">
        <w:rPr>
          <w:rFonts w:hint="eastAsia"/>
        </w:rPr>
        <w:t>たいので</w:t>
      </w:r>
      <w:r w:rsidRPr="00485CF2">
        <w:rPr>
          <w:rFonts w:hint="eastAsia"/>
        </w:rPr>
        <w:t>次のとおり申告します。</w:t>
      </w:r>
    </w:p>
    <w:p w14:paraId="105493C8" w14:textId="77777777" w:rsidR="00812EB6" w:rsidRPr="005C3D68" w:rsidRDefault="00812EB6" w:rsidP="00812EB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1"/>
        <w:gridCol w:w="771"/>
        <w:gridCol w:w="182"/>
        <w:gridCol w:w="279"/>
        <w:gridCol w:w="602"/>
        <w:gridCol w:w="1827"/>
        <w:gridCol w:w="7"/>
        <w:gridCol w:w="602"/>
        <w:gridCol w:w="1315"/>
        <w:gridCol w:w="42"/>
        <w:gridCol w:w="140"/>
        <w:gridCol w:w="1442"/>
        <w:gridCol w:w="1274"/>
      </w:tblGrid>
      <w:tr w:rsidR="00812EB6" w:rsidRPr="00485CF2" w14:paraId="393B8046" w14:textId="77777777" w:rsidTr="00812EB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932" w:type="dxa"/>
            <w:gridSpan w:val="2"/>
            <w:vAlign w:val="center"/>
          </w:tcPr>
          <w:p w14:paraId="17B62B43" w14:textId="77777777" w:rsidR="00812EB6" w:rsidRPr="00485CF2" w:rsidRDefault="00812EB6" w:rsidP="0027056B">
            <w:r w:rsidRPr="00485CF2">
              <w:rPr>
                <w:rFonts w:hint="eastAsia"/>
              </w:rPr>
              <w:t>納税義務者の住所</w:t>
            </w:r>
          </w:p>
        </w:tc>
        <w:tc>
          <w:tcPr>
            <w:tcW w:w="2897" w:type="dxa"/>
            <w:gridSpan w:val="5"/>
            <w:vAlign w:val="center"/>
          </w:tcPr>
          <w:p w14:paraId="42A66761" w14:textId="77777777" w:rsidR="00812EB6" w:rsidRPr="005C3D68" w:rsidRDefault="00812EB6" w:rsidP="0027056B">
            <w:r w:rsidRPr="005C3D68"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gridSpan w:val="2"/>
            <w:vAlign w:val="center"/>
          </w:tcPr>
          <w:p w14:paraId="04D8DD5E" w14:textId="77777777" w:rsidR="00812EB6" w:rsidRPr="00485CF2" w:rsidRDefault="00812EB6" w:rsidP="0027056B">
            <w:r w:rsidRPr="00485CF2">
              <w:rPr>
                <w:rFonts w:hint="eastAsia"/>
              </w:rPr>
              <w:t>納税義務者の氏名</w:t>
            </w:r>
          </w:p>
        </w:tc>
        <w:tc>
          <w:tcPr>
            <w:tcW w:w="2898" w:type="dxa"/>
            <w:gridSpan w:val="4"/>
            <w:vAlign w:val="center"/>
          </w:tcPr>
          <w:p w14:paraId="0EB10C8F" w14:textId="77777777" w:rsidR="00812EB6" w:rsidRPr="005C3D68" w:rsidRDefault="00812EB6" w:rsidP="0027056B">
            <w:r w:rsidRPr="005C3D68">
              <w:rPr>
                <w:rFonts w:hint="eastAsia"/>
              </w:rPr>
              <w:t xml:space="preserve">　</w:t>
            </w:r>
          </w:p>
        </w:tc>
      </w:tr>
      <w:tr w:rsidR="00812EB6" w:rsidRPr="00485CF2" w14:paraId="687EBE6F" w14:textId="77777777" w:rsidTr="00812EB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32" w:type="dxa"/>
            <w:gridSpan w:val="2"/>
            <w:vAlign w:val="center"/>
          </w:tcPr>
          <w:p w14:paraId="3AB4CB5B" w14:textId="77777777" w:rsidR="00812EB6" w:rsidRPr="00485CF2" w:rsidRDefault="00812EB6" w:rsidP="0027056B">
            <w:r w:rsidRPr="00485CF2">
              <w:rPr>
                <w:rFonts w:hint="eastAsia"/>
              </w:rPr>
              <w:t>家屋の所在地</w:t>
            </w:r>
          </w:p>
        </w:tc>
        <w:tc>
          <w:tcPr>
            <w:tcW w:w="7712" w:type="dxa"/>
            <w:gridSpan w:val="11"/>
            <w:vAlign w:val="center"/>
          </w:tcPr>
          <w:p w14:paraId="44EA384D" w14:textId="77777777" w:rsidR="00812EB6" w:rsidRPr="00485CF2" w:rsidRDefault="00812EB6" w:rsidP="0027056B">
            <w:r w:rsidRPr="00485CF2">
              <w:rPr>
                <w:rFonts w:hint="eastAsia"/>
              </w:rPr>
              <w:t>日光市</w:t>
            </w:r>
          </w:p>
        </w:tc>
      </w:tr>
      <w:tr w:rsidR="00812EB6" w:rsidRPr="00485CF2" w14:paraId="09F7BA4C" w14:textId="77777777" w:rsidTr="00812EB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114" w:type="dxa"/>
            <w:gridSpan w:val="3"/>
            <w:vAlign w:val="center"/>
          </w:tcPr>
          <w:p w14:paraId="615C87B5" w14:textId="77777777" w:rsidR="00812EB6" w:rsidRPr="00485CF2" w:rsidRDefault="00812EB6" w:rsidP="0027056B">
            <w:r w:rsidRPr="00485CF2">
              <w:rPr>
                <w:rFonts w:hint="eastAsia"/>
              </w:rPr>
              <w:t>家屋の建築年月日</w:t>
            </w:r>
          </w:p>
        </w:tc>
        <w:tc>
          <w:tcPr>
            <w:tcW w:w="2715" w:type="dxa"/>
            <w:gridSpan w:val="4"/>
            <w:vAlign w:val="center"/>
          </w:tcPr>
          <w:p w14:paraId="35CF0D5C" w14:textId="77777777" w:rsidR="00812EB6" w:rsidRPr="00485CF2" w:rsidRDefault="00812EB6" w:rsidP="0027056B">
            <w:pPr>
              <w:jc w:val="right"/>
            </w:pPr>
            <w:r w:rsidRPr="00485CF2">
              <w:rPr>
                <w:rFonts w:hint="eastAsia"/>
              </w:rPr>
              <w:t>年　　月　　日</w:t>
            </w:r>
          </w:p>
        </w:tc>
        <w:tc>
          <w:tcPr>
            <w:tcW w:w="2099" w:type="dxa"/>
            <w:gridSpan w:val="4"/>
            <w:vAlign w:val="center"/>
          </w:tcPr>
          <w:p w14:paraId="63405DC2" w14:textId="77777777" w:rsidR="00812EB6" w:rsidRPr="00485CF2" w:rsidRDefault="00812EB6" w:rsidP="0027056B">
            <w:r w:rsidRPr="00485CF2">
              <w:rPr>
                <w:rFonts w:hint="eastAsia"/>
              </w:rPr>
              <w:t>家屋の登記年月日</w:t>
            </w:r>
          </w:p>
        </w:tc>
        <w:tc>
          <w:tcPr>
            <w:tcW w:w="2716" w:type="dxa"/>
            <w:gridSpan w:val="2"/>
            <w:vAlign w:val="center"/>
          </w:tcPr>
          <w:p w14:paraId="3759C56D" w14:textId="77777777" w:rsidR="00812EB6" w:rsidRPr="00485CF2" w:rsidRDefault="00812EB6" w:rsidP="0027056B">
            <w:pPr>
              <w:jc w:val="right"/>
            </w:pPr>
            <w:r w:rsidRPr="00485CF2">
              <w:rPr>
                <w:rFonts w:hint="eastAsia"/>
              </w:rPr>
              <w:t>年　　月　　日</w:t>
            </w:r>
          </w:p>
        </w:tc>
      </w:tr>
      <w:tr w:rsidR="00812EB6" w:rsidRPr="00485CF2" w14:paraId="13537B93" w14:textId="77777777" w:rsidTr="00812EB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161" w:type="dxa"/>
            <w:vAlign w:val="center"/>
          </w:tcPr>
          <w:p w14:paraId="7FB2A4F6" w14:textId="77777777" w:rsidR="00812EB6" w:rsidRPr="00485CF2" w:rsidRDefault="00812EB6" w:rsidP="0027056B">
            <w:r w:rsidRPr="00485CF2">
              <w:rPr>
                <w:rFonts w:hint="eastAsia"/>
              </w:rPr>
              <w:t>家屋番号</w:t>
            </w:r>
          </w:p>
        </w:tc>
        <w:tc>
          <w:tcPr>
            <w:tcW w:w="1232" w:type="dxa"/>
            <w:gridSpan w:val="3"/>
            <w:vAlign w:val="center"/>
          </w:tcPr>
          <w:p w14:paraId="036F69C8" w14:textId="77777777" w:rsidR="00812EB6" w:rsidRPr="005C3D68" w:rsidRDefault="00812EB6" w:rsidP="0027056B">
            <w:r w:rsidRPr="005C3D68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14:paraId="6439CD3C" w14:textId="77777777" w:rsidR="00812EB6" w:rsidRPr="00485CF2" w:rsidRDefault="00812EB6" w:rsidP="0027056B">
            <w:pPr>
              <w:jc w:val="center"/>
            </w:pPr>
            <w:r w:rsidRPr="00485CF2">
              <w:rPr>
                <w:rFonts w:hint="eastAsia"/>
              </w:rPr>
              <w:t>構造</w:t>
            </w:r>
          </w:p>
        </w:tc>
        <w:tc>
          <w:tcPr>
            <w:tcW w:w="1827" w:type="dxa"/>
            <w:vAlign w:val="center"/>
          </w:tcPr>
          <w:p w14:paraId="18835DC0" w14:textId="77777777" w:rsidR="00812EB6" w:rsidRPr="005C3D68" w:rsidRDefault="00812EB6" w:rsidP="0027056B">
            <w:r w:rsidRPr="005C3D68">
              <w:rPr>
                <w:rFonts w:hint="eastAsia"/>
              </w:rPr>
              <w:t xml:space="preserve">　</w:t>
            </w:r>
          </w:p>
        </w:tc>
        <w:tc>
          <w:tcPr>
            <w:tcW w:w="609" w:type="dxa"/>
            <w:gridSpan w:val="2"/>
            <w:vAlign w:val="center"/>
          </w:tcPr>
          <w:p w14:paraId="02B05842" w14:textId="77777777" w:rsidR="00812EB6" w:rsidRPr="00485CF2" w:rsidRDefault="00812EB6" w:rsidP="0027056B">
            <w:pPr>
              <w:jc w:val="center"/>
            </w:pPr>
            <w:r w:rsidRPr="00485CF2">
              <w:rPr>
                <w:rFonts w:hint="eastAsia"/>
              </w:rPr>
              <w:t>種類</w:t>
            </w:r>
          </w:p>
        </w:tc>
        <w:tc>
          <w:tcPr>
            <w:tcW w:w="1357" w:type="dxa"/>
            <w:gridSpan w:val="2"/>
            <w:vAlign w:val="center"/>
          </w:tcPr>
          <w:p w14:paraId="423696B8" w14:textId="77777777" w:rsidR="00812EB6" w:rsidRPr="005C3D68" w:rsidRDefault="00812EB6" w:rsidP="0027056B">
            <w:r w:rsidRPr="005C3D68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gridSpan w:val="2"/>
            <w:vAlign w:val="center"/>
          </w:tcPr>
          <w:p w14:paraId="4340FA45" w14:textId="77777777" w:rsidR="00812EB6" w:rsidRPr="005C3D68" w:rsidRDefault="00812EB6" w:rsidP="0027056B">
            <w:r w:rsidRPr="00485CF2">
              <w:rPr>
                <w:rFonts w:hint="eastAsia"/>
              </w:rPr>
              <w:t>床面積</w:t>
            </w:r>
          </w:p>
          <w:p w14:paraId="2ECE095A" w14:textId="77777777" w:rsidR="00812EB6" w:rsidRPr="00485CF2" w:rsidRDefault="00812EB6" w:rsidP="0027056B">
            <w:r w:rsidRPr="00485CF2">
              <w:t>(</w:t>
            </w:r>
            <w:r w:rsidRPr="00485CF2">
              <w:rPr>
                <w:rFonts w:hint="eastAsia"/>
              </w:rPr>
              <w:t>うち住宅部分</w:t>
            </w:r>
            <w:r w:rsidRPr="00485CF2">
              <w:t>)</w:t>
            </w:r>
          </w:p>
        </w:tc>
        <w:tc>
          <w:tcPr>
            <w:tcW w:w="1274" w:type="dxa"/>
            <w:vAlign w:val="center"/>
          </w:tcPr>
          <w:p w14:paraId="314984D5" w14:textId="77777777" w:rsidR="00812EB6" w:rsidRPr="005C3D68" w:rsidRDefault="00812EB6" w:rsidP="0027056B">
            <w:pPr>
              <w:jc w:val="right"/>
            </w:pPr>
            <w:r w:rsidRPr="00485CF2">
              <w:t>m</w:t>
            </w:r>
            <w:r w:rsidRPr="00485CF2">
              <w:rPr>
                <w:vertAlign w:val="superscript"/>
              </w:rPr>
              <w:t>2</w:t>
            </w:r>
          </w:p>
          <w:p w14:paraId="6C79AFA0" w14:textId="77777777" w:rsidR="00812EB6" w:rsidRPr="00485CF2" w:rsidRDefault="00812EB6" w:rsidP="0027056B">
            <w:pPr>
              <w:jc w:val="center"/>
            </w:pPr>
            <w:r w:rsidRPr="00485CF2">
              <w:t>(</w:t>
            </w:r>
            <w:r w:rsidRPr="00485CF2">
              <w:rPr>
                <w:rFonts w:hint="eastAsia"/>
              </w:rPr>
              <w:t xml:space="preserve">　　　</w:t>
            </w:r>
            <w:r w:rsidRPr="00485CF2">
              <w:t>m</w:t>
            </w:r>
            <w:r w:rsidRPr="00485CF2">
              <w:rPr>
                <w:vertAlign w:val="superscript"/>
              </w:rPr>
              <w:t>2</w:t>
            </w:r>
            <w:r w:rsidRPr="00485CF2">
              <w:t>)</w:t>
            </w:r>
          </w:p>
        </w:tc>
      </w:tr>
      <w:tr w:rsidR="00812EB6" w:rsidRPr="00485CF2" w14:paraId="072D39B0" w14:textId="77777777" w:rsidTr="00812EB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393" w:type="dxa"/>
            <w:gridSpan w:val="4"/>
            <w:vAlign w:val="center"/>
          </w:tcPr>
          <w:p w14:paraId="04B85FFE" w14:textId="77777777" w:rsidR="00812EB6" w:rsidRPr="00485CF2" w:rsidRDefault="00812EB6" w:rsidP="0027056B">
            <w:r w:rsidRPr="00485CF2">
              <w:rPr>
                <w:rFonts w:hint="eastAsia"/>
              </w:rPr>
              <w:t>改修工事の完了年月日</w:t>
            </w:r>
          </w:p>
        </w:tc>
        <w:tc>
          <w:tcPr>
            <w:tcW w:w="2436" w:type="dxa"/>
            <w:gridSpan w:val="3"/>
            <w:vAlign w:val="center"/>
          </w:tcPr>
          <w:p w14:paraId="30473F7B" w14:textId="77777777" w:rsidR="00812EB6" w:rsidRPr="00485CF2" w:rsidRDefault="00812EB6" w:rsidP="0027056B">
            <w:pPr>
              <w:jc w:val="right"/>
            </w:pPr>
            <w:r w:rsidRPr="00485CF2">
              <w:rPr>
                <w:rFonts w:hint="eastAsia"/>
              </w:rPr>
              <w:t>年　　月　　日</w:t>
            </w:r>
          </w:p>
        </w:tc>
        <w:tc>
          <w:tcPr>
            <w:tcW w:w="1959" w:type="dxa"/>
            <w:gridSpan w:val="3"/>
            <w:vAlign w:val="center"/>
          </w:tcPr>
          <w:p w14:paraId="385B31F8" w14:textId="77777777" w:rsidR="00812EB6" w:rsidRPr="00485CF2" w:rsidRDefault="00812EB6" w:rsidP="0027056B">
            <w:r w:rsidRPr="00485CF2">
              <w:rPr>
                <w:rFonts w:hint="eastAsia"/>
              </w:rPr>
              <w:t>熱損失防止改修工事に要した費用</w:t>
            </w:r>
          </w:p>
        </w:tc>
        <w:tc>
          <w:tcPr>
            <w:tcW w:w="2856" w:type="dxa"/>
            <w:gridSpan w:val="3"/>
            <w:vAlign w:val="center"/>
          </w:tcPr>
          <w:p w14:paraId="1D98BA3B" w14:textId="77777777" w:rsidR="00812EB6" w:rsidRPr="00485CF2" w:rsidRDefault="00812EB6" w:rsidP="0027056B">
            <w:pPr>
              <w:jc w:val="right"/>
            </w:pPr>
            <w:r w:rsidRPr="00485CF2">
              <w:rPr>
                <w:rFonts w:hint="eastAsia"/>
              </w:rPr>
              <w:t>円</w:t>
            </w:r>
          </w:p>
        </w:tc>
      </w:tr>
      <w:tr w:rsidR="00812EB6" w:rsidRPr="00485CF2" w14:paraId="7A639AAC" w14:textId="77777777" w:rsidTr="00812EB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393" w:type="dxa"/>
            <w:gridSpan w:val="4"/>
            <w:vAlign w:val="center"/>
          </w:tcPr>
          <w:p w14:paraId="6D0AB6A7" w14:textId="77777777" w:rsidR="00812EB6" w:rsidRPr="005C3D68" w:rsidRDefault="00812EB6" w:rsidP="0027056B">
            <w:r w:rsidRPr="00485CF2">
              <w:rPr>
                <w:rFonts w:hint="eastAsia"/>
              </w:rPr>
              <w:t>改修工事の内容</w:t>
            </w:r>
          </w:p>
          <w:p w14:paraId="4F0E1AD4" w14:textId="77777777" w:rsidR="00812EB6" w:rsidRPr="00485CF2" w:rsidRDefault="00812EB6" w:rsidP="0027056B">
            <w:pPr>
              <w:rPr>
                <w:spacing w:val="-10"/>
              </w:rPr>
            </w:pPr>
            <w:r w:rsidRPr="00485CF2">
              <w:rPr>
                <w:spacing w:val="-10"/>
              </w:rPr>
              <w:t>(</w:t>
            </w:r>
            <w:r w:rsidRPr="00485CF2">
              <w:rPr>
                <w:rFonts w:hint="eastAsia"/>
                <w:spacing w:val="-10"/>
              </w:rPr>
              <w:t>該当する□にレ印を記入</w:t>
            </w:r>
            <w:r w:rsidRPr="00485CF2">
              <w:rPr>
                <w:spacing w:val="-10"/>
              </w:rPr>
              <w:t>)</w:t>
            </w:r>
          </w:p>
        </w:tc>
        <w:tc>
          <w:tcPr>
            <w:tcW w:w="7251" w:type="dxa"/>
            <w:gridSpan w:val="9"/>
            <w:vAlign w:val="center"/>
          </w:tcPr>
          <w:p w14:paraId="6B282216" w14:textId="77777777" w:rsidR="00812EB6" w:rsidRPr="005C3D68" w:rsidRDefault="00812EB6" w:rsidP="0027056B">
            <w:pPr>
              <w:jc w:val="center"/>
            </w:pPr>
            <w:r w:rsidRPr="00485CF2">
              <w:rPr>
                <w:rFonts w:hint="eastAsia"/>
              </w:rPr>
              <w:t>□　窓の断熱性を高める改修工事　　　□　床の断熱性を高める改修工事</w:t>
            </w:r>
          </w:p>
          <w:p w14:paraId="7DB0957B" w14:textId="77777777" w:rsidR="00812EB6" w:rsidRPr="00485CF2" w:rsidRDefault="00812EB6" w:rsidP="0027056B">
            <w:pPr>
              <w:jc w:val="center"/>
            </w:pPr>
            <w:r w:rsidRPr="00485CF2">
              <w:rPr>
                <w:rFonts w:hint="eastAsia"/>
              </w:rPr>
              <w:t>□　天井の断熱性を高める改修工事　　□　壁の断熱性を高める改修工事</w:t>
            </w:r>
          </w:p>
        </w:tc>
      </w:tr>
      <w:tr w:rsidR="00812EB6" w:rsidRPr="00485CF2" w14:paraId="07D7C9FF" w14:textId="77777777" w:rsidTr="00812EB6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393" w:type="dxa"/>
            <w:gridSpan w:val="4"/>
            <w:vAlign w:val="center"/>
          </w:tcPr>
          <w:p w14:paraId="5A31B696" w14:textId="77777777" w:rsidR="00812EB6" w:rsidRPr="00485CF2" w:rsidRDefault="00812EB6" w:rsidP="0027056B">
            <w:r w:rsidRPr="00485CF2">
              <w:rPr>
                <w:rFonts w:hint="eastAsia"/>
              </w:rPr>
              <w:t>改修工事が完了した日</w:t>
            </w:r>
            <w:r w:rsidRPr="00485CF2">
              <w:rPr>
                <w:rFonts w:hint="eastAsia"/>
                <w:spacing w:val="10"/>
              </w:rPr>
              <w:t>から</w:t>
            </w:r>
            <w:r w:rsidR="00E054EA">
              <w:rPr>
                <w:rFonts w:hint="eastAsia"/>
                <w:spacing w:val="10"/>
              </w:rPr>
              <w:t>３</w:t>
            </w:r>
            <w:r w:rsidRPr="00485CF2">
              <w:rPr>
                <w:rFonts w:hint="eastAsia"/>
                <w:spacing w:val="10"/>
              </w:rPr>
              <w:t>箇月以内に申</w:t>
            </w:r>
            <w:r w:rsidRPr="00485CF2">
              <w:rPr>
                <w:rFonts w:hint="eastAsia"/>
              </w:rPr>
              <w:t>告書を提出できなかった場合、その理由</w:t>
            </w:r>
          </w:p>
        </w:tc>
        <w:tc>
          <w:tcPr>
            <w:tcW w:w="7251" w:type="dxa"/>
            <w:gridSpan w:val="9"/>
            <w:vAlign w:val="center"/>
          </w:tcPr>
          <w:p w14:paraId="40368D4E" w14:textId="77777777" w:rsidR="00812EB6" w:rsidRPr="005C3D68" w:rsidRDefault="00812EB6" w:rsidP="0027056B">
            <w:r w:rsidRPr="005C3D68">
              <w:rPr>
                <w:rFonts w:hint="eastAsia"/>
              </w:rPr>
              <w:t xml:space="preserve">　</w:t>
            </w:r>
          </w:p>
        </w:tc>
      </w:tr>
    </w:tbl>
    <w:p w14:paraId="7C6CFB3F" w14:textId="77777777" w:rsidR="00812EB6" w:rsidRPr="005C3D68" w:rsidRDefault="00812EB6" w:rsidP="00812EB6"/>
    <w:p w14:paraId="7BEFA841" w14:textId="77777777" w:rsidR="00812EB6" w:rsidRPr="005C3D68" w:rsidRDefault="00812EB6" w:rsidP="00812EB6">
      <w:r w:rsidRPr="00485CF2">
        <w:rPr>
          <w:rFonts w:hint="eastAsia"/>
        </w:rPr>
        <w:t>【添付書類】</w:t>
      </w:r>
    </w:p>
    <w:p w14:paraId="3416B5EF" w14:textId="77777777" w:rsidR="00812EB6" w:rsidRPr="005C3D68" w:rsidRDefault="00812EB6" w:rsidP="00812EB6">
      <w:r w:rsidRPr="00485CF2">
        <w:rPr>
          <w:rFonts w:hint="eastAsia"/>
        </w:rPr>
        <w:t>○納税義務者の住民票の写し</w:t>
      </w:r>
    </w:p>
    <w:p w14:paraId="664E5016" w14:textId="77777777" w:rsidR="00812EB6" w:rsidRPr="005C3D68" w:rsidRDefault="00812EB6" w:rsidP="00812EB6">
      <w:r w:rsidRPr="00485CF2">
        <w:rPr>
          <w:rFonts w:hint="eastAsia"/>
        </w:rPr>
        <w:t>○熱損失防止改修工事に要した費用の領収書の写し</w:t>
      </w:r>
    </w:p>
    <w:p w14:paraId="65635A05" w14:textId="77777777" w:rsidR="00812EB6" w:rsidRPr="005C3D68" w:rsidRDefault="00812EB6" w:rsidP="00812EB6">
      <w:r w:rsidRPr="00485CF2">
        <w:rPr>
          <w:rFonts w:hint="eastAsia"/>
        </w:rPr>
        <w:t>○熱損失防止改修工事証明書</w:t>
      </w:r>
    </w:p>
    <w:p w14:paraId="2F815F96" w14:textId="77777777" w:rsidR="00812EB6" w:rsidRPr="005C3D68" w:rsidRDefault="00812EB6" w:rsidP="00812EB6">
      <w:pPr>
        <w:spacing w:line="20" w:lineRule="exact"/>
      </w:pPr>
    </w:p>
    <w:sectPr w:rsidR="00812EB6" w:rsidRPr="005C3D68" w:rsidSect="005C3D68">
      <w:pgSz w:w="11906" w:h="16838" w:code="9"/>
      <w:pgMar w:top="567" w:right="1134" w:bottom="567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749B" w14:textId="77777777" w:rsidR="00CB237A" w:rsidRDefault="00CB237A" w:rsidP="003C47ED">
      <w:r>
        <w:separator/>
      </w:r>
    </w:p>
  </w:endnote>
  <w:endnote w:type="continuationSeparator" w:id="0">
    <w:p w14:paraId="5F6C2F94" w14:textId="77777777" w:rsidR="00CB237A" w:rsidRDefault="00CB237A" w:rsidP="003C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602B2" w14:textId="77777777" w:rsidR="00CB237A" w:rsidRDefault="00CB237A" w:rsidP="003C47ED">
      <w:r>
        <w:separator/>
      </w:r>
    </w:p>
  </w:footnote>
  <w:footnote w:type="continuationSeparator" w:id="0">
    <w:p w14:paraId="5A737301" w14:textId="77777777" w:rsidR="00CB237A" w:rsidRDefault="00CB237A" w:rsidP="003C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06"/>
    <w:rsid w:val="000C109C"/>
    <w:rsid w:val="001349D3"/>
    <w:rsid w:val="00220CBE"/>
    <w:rsid w:val="0027056B"/>
    <w:rsid w:val="002C581E"/>
    <w:rsid w:val="003C47ED"/>
    <w:rsid w:val="00426569"/>
    <w:rsid w:val="0044711A"/>
    <w:rsid w:val="004736A6"/>
    <w:rsid w:val="00485CF2"/>
    <w:rsid w:val="004E5026"/>
    <w:rsid w:val="005974DE"/>
    <w:rsid w:val="005C3D68"/>
    <w:rsid w:val="00606C06"/>
    <w:rsid w:val="0064228E"/>
    <w:rsid w:val="00812EB6"/>
    <w:rsid w:val="008851B9"/>
    <w:rsid w:val="008C650D"/>
    <w:rsid w:val="009267E9"/>
    <w:rsid w:val="00980B67"/>
    <w:rsid w:val="00A675EE"/>
    <w:rsid w:val="00AE18FF"/>
    <w:rsid w:val="00B17F5D"/>
    <w:rsid w:val="00C03F89"/>
    <w:rsid w:val="00C06494"/>
    <w:rsid w:val="00C9630E"/>
    <w:rsid w:val="00CB237A"/>
    <w:rsid w:val="00DB471D"/>
    <w:rsid w:val="00E054EA"/>
    <w:rsid w:val="00E91504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58BBE"/>
  <w14:defaultImageDpi w14:val="0"/>
  <w15:docId w15:val="{244F2F83-DFFD-4B16-ABE4-1A6F0978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6C0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0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6C0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石川貴史</dc:creator>
  <cp:keywords/>
  <dc:description/>
  <cp:lastModifiedBy>石川貴史</cp:lastModifiedBy>
  <cp:revision>2</cp:revision>
  <cp:lastPrinted>2024-08-18T23:32:00Z</cp:lastPrinted>
  <dcterms:created xsi:type="dcterms:W3CDTF">2025-09-24T04:06:00Z</dcterms:created>
  <dcterms:modified xsi:type="dcterms:W3CDTF">2025-09-24T04:06:00Z</dcterms:modified>
</cp:coreProperties>
</file>